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B3922"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4925060</wp:posOffset>
                </wp:positionV>
                <wp:extent cx="184785" cy="184785"/>
                <wp:effectExtent l="0" t="0" r="5715" b="571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84785"/>
                          <a:chOff x="271047" y="5811050"/>
                          <a:chExt cx="1032139" cy="1032138"/>
                        </a:xfrm>
                        <a:effectLst/>
                      </wpg:grpSpPr>
                      <wps:wsp>
                        <wps:cNvPr id="31" name="圆角矩形 41"/>
                        <wps:cNvSpPr/>
                        <wps:spPr>
                          <a:xfrm>
                            <a:off x="271047" y="5811050"/>
                            <a:ext cx="1032139" cy="1032138"/>
                          </a:xfrm>
                          <a:prstGeom prst="roundRect">
                            <a:avLst/>
                          </a:prstGeom>
                          <a:solidFill>
                            <a:srgbClr val="000000">
                              <a:lumMod val="85000"/>
                              <a:lumOff val="1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vert="horz" wrap="square" rtlCol="0" anchor="ctr"/>
                      </wps:wsp>
                      <wps:wsp>
                        <wps:cNvPr id="35" name="KSO_Shape"/>
                        <wps:cNvSpPr/>
                        <wps:spPr bwMode="auto">
                          <a:xfrm>
                            <a:off x="464565" y="5955591"/>
                            <a:ext cx="648272" cy="670624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pt;margin-top:387.8pt;height:14.55pt;width:14.55pt;z-index:251699200;mso-width-relative:page;mso-height-relative:page;" coordorigin="271047,5811050" coordsize="1032139,1032138" o:gfxdata="UEsDBAoAAAAAAIdO4kAAAAAAAAAAAAAAAAAEAAAAZHJzL1BLAwQUAAAACACHTuJA30V2qd0AAAAN&#10;AQAADwAAAGRycy9kb3ducmV2LnhtbE2PwU7DMBBE70j8g7VI3FLblCYlxKlQBZyqSrRIiJsbb5Oo&#10;8TqK3aT9e8wJjqMZzbwpVhfbsREH3zpSIGcCGFLlTEu1gs/9W7IE5oMmoztHqOCKHlbl7U2hc+Mm&#10;+sBxF2oWS8jnWkETQp9z7qsGrfYz1yNF7+gGq0OUQ83NoKdYbjv+IETKrW4pLjS6x3WD1Wl3tgre&#10;Jz29zOXruDkd19fv/WL7tZGo1P2dFM/AAl7CXxh+8SM6lJHp4M5kPOsUJHKexjNBQZYtUmAxkkiR&#10;PgE7KFiKxwx4WfD/L8ofUEsDBBQAAAAIAIdO4kCr6wwWIQoAAKc6AAAOAAAAZHJzL2Uyb0RvYy54&#10;bWzNW82O47gRvgfIOwg6BsjYkvVjG9OzQLazc8jPLjK950Atyz+AbSmSut2z50WQY5BzgAB7WeQZ&#10;gjzOYPcxUkVSapZNiqwsEGQGmLHLVZ+q6itSZFF6+9nL6Rg8V213qM93YfRmHgbVuaw3h/PuLvz6&#10;4YtfLsOg64vzpjjW5+ou/Fh14Wfvfv6zt5dmXcX1vj5uqjYAkHO3vjR34b7vm/Vs1pX76lR0b+qm&#10;OsOP27o9FT18bXezTVtcAP10nMXzeTa71O2maeuy6jqQ3ssfQ4XY+gDW2+2hrO7r8ulUnXuJ2lbH&#10;ooeQuv2h6cJ3wtvttir7L7fbruqD410IkfbiX7gIfH7Ef2fv3hbrXVs0+0OpXCh8XLiK6VQcznDR&#10;Eeq+6IvgqT3cQJ0OZVt39bZ/U9anmQxEZASiiOZXuXnf1k+NiGW3vuyaMelA1FXW/2vY8vfPX7XB&#10;YXMXxqswOBcnYPyHf3376a9/CUAA2bk0uzUovW+bD81XrRLs5DcM+GXbnvB/CCV4EXn9OOa1eumD&#10;EoTRMsmXaRiU8JP6LPJe7oEctIrzaJ7kYQC/p8somqeKmHL/6wFivoijBbgoMMSXJbo3e/WgEnT/&#10;tutRjG6PXl4aKNXuNX/dT8vfh33RVIKWDlOj8reIhvx9+vuff/z+bz/845+f/v1dkEQyi0J1TGG3&#10;7iCbhvzZMjGm0p2Hpu3691V9CvDDXQg1dN78AQaCqM/iWSWoWA966EVXHw+bLw7Ho/jS7h4/P7bB&#10;c4GDRvwRtsen0+/qjRQvU5BjZMUaxEij0I4GMfDSSRjBEcE/noMLFEKcA0JQFjCHbGHswsdTA3XY&#10;nXdhUBx3MDmVfSsufK7RNXExdPq+6PbycgJWenE69DAtHQ+nu3ApXZbVcTyjj1e1MaQfC+Ox3nwE&#10;CmFGhGTt6/abMLjAfACO/OmpaKswaPvj57WcPopzCRrSMVllorBwlPwvKgyGkByhv/nw5R9lFYIX&#10;eG0ow6vaCh4vQBaM5uKpr0UWr0ZqkiVpBog45lZpmq5EoUKq1IjLkmWcx3LAZfk8i5Or8VY+yTrD&#10;/A5lBRPgBgoMRbuNcvYBWN6ejjCt/mIWxFGSJ8tFlmTBJVgN8++oCmPIpLoPVgtJ8ysquGZSNaEu&#10;zKom1MSsakKF3JkcMKFmZlUTKsyCvqhwozapmlBh4jSpmnyNdLrmZpYYNEU6TxY4Bj8Rg6CIwVDE&#10;oChicBQxSIoYLMU6S45BFTPoinW6XLgM3mD2MFagqVhjBm8xg7eYwVvM4A1XTr6ja8HgDVcU3rgM&#10;3hYM3hYM3hYM3hYM3hYM3hYM3nA56ZvfhMEbLPn8cRm8JQzeEgZvCYO3hMEbrui988vgLWHwBjsJ&#10;ow+meSdl8JYyeEsZvKUM3lIGbymDt5TBW8rgLWXwljF4yxi8ZQzeMgZvGYM3XHX7jouMwVvG4C1j&#10;8JYxeMsZvOUM3nAnYsqZaRznDN5yBm85g7ecwVvO4C1n8JYzeFsyeFsyeFsyeFsyeFsyeMPWk6l2&#10;TLufJYO3JYO3JYO3JYM32EIbYzONC9jhG3VNeVgxeIO9uT8ug7cVg7cVg7cVg7eVzts8yLC1FGRp&#10;CutX0Y967UesdNYmNSPse40F6VDVOXOo6pQ5VHXGHKo6YQ5VnS+Hqk6XQ1Vny6HqTVY092frqiEy&#10;UQJR5M/WVV9kEtWfLdIemU4W6Y44VP3ZIr0RB6o/W6QzMo1KGiMOVX+2SFvEgerPFmmKOFD9xxZp&#10;iThQ/ccWaYg4UP3HFmmHTKOSbohD1X8mJL0QB6r/TEg6IQ5U/7FF+iAOVP+xRbog06ikCeJQ9R9b&#10;iT9bpAPicMCfLdL/cKBOsgWHXuPxR7GXB23Funw5qyMR+BQUeMz+AMsKPCNp6g6PP/GEBI5hHsQJ&#10;DICAHv6qqa+IOiQM1cWRiEkdFxg6PKQC9VN1gHMDH80jog9Bon5u14+JPhQb6ovzYrM/C6KPd1Q0&#10;gNulPKQzeJRQCxVyNBFzSi1U0HCbs14joxYqbLiFWS1yaqECh9uT1YISjXcnjBxa8laLK65V5LE9&#10;ckinzjbeVcQ17JFD4omFihwa5DavYLlCLFTk8hkBI+dAlW6BMz16BdO49RqU88VQ5hORU86xWS2u&#10;MRE55Rzb0MJiInLKOTaYhYWdczjz0SPHWRMt5JMA5lxRznFGFBb2yKGQyDVU5DCV2bILJUcsVOTQ&#10;pLVaUM4TFTm0X60WlHNsvmIc0Fi1WlDOsa0qLCYip5xjw1RYTEROOcdWqLCYiJxyjk1OYTEROeUc&#10;25doAa1Ja+SUc2xMCgt75DCEdAax5Sgs7JHDYCMWKnJoFNq8gkFHLFTk0AK0WlDOsQGIXkFzz2pB&#10;OcfWnrCYiJxyjk07YTEROeUc23HCYiJyyjk22oTFROSUc2yhoQW0x6yRU86xOSYs7JHD5KHzgW0v&#10;YWGPHKYZYqEih2aVzSuYboiFihzaUFYLyjk2odAr+QiJcYaD8yj9GtheEhYTkVPOVypyaApZvaKc&#10;Y0tIXINELr1TC7IWHou6fjKwFU8GPuJVYIFW9LiOGz7ic0sY7B7+kyk41c/VQy1+73Eph/1DuCjc&#10;JaSXr7+XT4+H8lfVN0RbphpIllcTECqbsNY1CEXbCWMgaPRbo8NAU/UWZkLIwhZRQpb00IcndZQQ&#10;9gGQDyn0w9YMBmjYUI4gJpkXsCwg6p4sXGjOajlSsrEynZmWBnAyegNil3l5rIDFg1dD2DKfci0x&#10;yORgklXkBawbmEBMsv8HYNirajmWUVAZNF9w+I1Tl5M83P6ihQ7sknmlAveqAEyGNp6eX8vUIsm/&#10;3MgUMzDlFt46fay7SqTzdZKSgxZbg5gT4TvYvf5ummiUNizdNG7cwlt/CFfSE9yagydw8qZhu4Ve&#10;2GrdAQtIDdst5GDLDA4cKewJoRc2YWfAdgtvsa384wNYyP9wq53mf9CmY1NB2IW3/hj4xyN49ITA&#10;uIUsbFJbA7Zd6IU95ITAuIW32C6Oxq2VF0fwxIhW68qfCeGtP3aOKIzK44SQhS2W1EOtD9h2oRf2&#10;ED6BcQtvsV0cyZUc2HlxJDfkQ6zKnwnhrT92jiiMyuOEkIVNbqEDtl3ohT2ET2DcwltsK0eqFzlu&#10;jxwcyQW73A6PHDmFt/4YOMITFpjrzNhkhTpojhsbgma6R+Ojr4hN1qh4UHQrlBP3a4vAiS2hYWeq&#10;TS0umVdCpHvw9IYGrGQkDnUx/2zIREvKBxLlMpDKrmuDZra01pTapcuUQKjTNYWPeCENwv/BHbfQ&#10;L4WKTZIv1TiixaAGLIN31bGCJ8l0fuSinBbxgO2/KsdHjCAnlA630CsnqutyhS0XGldCuWWUQj9s&#10;mW9YjWs5weePMBhSyNc1Yq4tuCi2IMQ7VGMvQnjy+u4NebdKvXQlX4+6X+FfdAVMiJp8K2p8rwp+&#10;/unvSVlfjhIv48H7i8IN9a4lviCpf4fP+vul7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wwAAFtDb250ZW50X1R5cGVzXS54bWxQSwECFAAK&#10;AAAAAACHTuJAAAAAAAAAAAAAAAAABgAAAAAAAAAAABAAAAB5CwAAX3JlbHMvUEsBAhQAFAAAAAgA&#10;h07iQIoUZjzRAAAAlAEAAAsAAAAAAAAAAQAgAAAAnQsAAF9yZWxzLy5yZWxzUEsBAhQACgAAAAAA&#10;h07iQAAAAAAAAAAAAAAAAAQAAAAAAAAAAAAQAAAAAAAAAGRycy9QSwECFAAUAAAACACHTuJA30V2&#10;qd0AAAANAQAADwAAAAAAAAABACAAAAAiAAAAZHJzL2Rvd25yZXYueG1sUEsBAhQAFAAAAAgAh07i&#10;QKvrDBYhCgAApzoAAA4AAAAAAAAAAQAgAAAALAEAAGRycy9lMm9Eb2MueG1sUEsFBgAAAAAGAAYA&#10;WQEAAL8NAAAAAA==&#10;">
                <o:lock v:ext="edit" aspectratio="f"/>
                <v:roundrect id="圆角矩形 41" o:spid="_x0000_s1026" o:spt="2" style="position:absolute;left:271047;top:5811050;height:1032138;width:1032139;v-text-anchor:middle;" fillcolor="#262626" filled="t" stroked="f" coordsize="21600,21600" arcsize="0.166666666666667" o:gfxdata="UEsDBAoAAAAAAIdO4kAAAAAAAAAAAAAAAAAEAAAAZHJzL1BLAwQUAAAACACHTuJA0NgEFb0AAADb&#10;AAAADwAAAGRycy9kb3ducmV2LnhtbEWPQWvCQBSE74X+h+UJ3upuIkiJrqEYLBW9NAaht0f2NQnN&#10;vg3Zrdp/3xUEj8PMfMOs8qvtxZlG3znWkMwUCOLamY4bDdVx+/IKwgdkg71j0vBHHvL189MKM+Mu&#10;/EnnMjQiQthnqKENYcik9HVLFv3MDcTR+3ajxRDl2Egz4iXCbS9TpRbSYsdxocWBNi3VP+Wv1fAm&#10;q6JSRUrlPjXl/Gt3araHd62nk0QtQQS6hkf43v4wGuYJ3L7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2AQV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KSO_Shape" o:spid="_x0000_s1026" o:spt="100" style="position:absolute;left:464565;top:5955591;height:670624;width:648272;v-text-anchor:middle;" fillcolor="#D9D9D9" filled="t" stroked="f" coordsize="90,93" o:gfxdata="UEsDBAoAAAAAAIdO4kAAAAAAAAAAAAAAAAAEAAAAZHJzL1BLAwQUAAAACACHTuJA1KiJmb4AAADb&#10;AAAADwAAAGRycy9kb3ducmV2LnhtbEWPwW7CMBBE75X4B2uRuBU7tCAIGA6VKL2gAqXiusRLEhGv&#10;09gl6d/XSJV6HM3MG81i1dlK3KjxpWMNyVCBIM6cKTnXcPxYP05B+IBssHJMGn7Iw2rZe1hgalzL&#10;e7odQi4ihH2KGooQ6lRKnxVk0Q9dTRy9i2sshiibXJoG2wi3lRwpNZEWS44LBdb0UlB2PXxbDV+7&#10;83a63jxvj582KJzZ11PyPtJ60E/UHESgLvyH/9pvRsPTGO5f4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KiJmb4A&#10;AADbAAAADwAAAAAAAAABACAAAAAiAAAAZHJzL2Rvd25yZXYueG1sUEsBAhQAFAAAAAgAh07iQDMv&#10;BZ47AAAAOQAAABAAAAAAAAAAAQAgAAAADQEAAGRycy9zaGFwZXhtbC54bWxQSwUGAAAAAAYABgBb&#10;AQAAtw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5855335</wp:posOffset>
                </wp:positionV>
                <wp:extent cx="4879975" cy="223837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9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9641D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语言类： 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普通话二甲资格证、高级中学音乐教师资格证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无人机操作手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192E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软件类： 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熟练掌握PS、PR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AU、各类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办公软件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AI智能办公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以及音乐视频制作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EEFFF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荣誉类：</w:t>
                            </w:r>
                          </w:p>
                          <w:p w14:paraId="15BE1C7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中央军委政治工作部边防边境斗争纪念章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 w14:paraId="6A1FEC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中国人民解放军“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卫国戍边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”铜制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勋章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 w14:paraId="5FBE63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中国人民解放军31662部队“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嘉奖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三次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 w14:paraId="2EB0F6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中国人民解放军31662部队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“四有”优秀士兵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 w14:paraId="7B358D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中国人民解放军31662部队“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优秀学员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 w14:paraId="21219B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四川省教育厅大学生艺术节舞蹈专业组一等奖。</w:t>
                            </w:r>
                          </w:p>
                          <w:p w14:paraId="7FBDED2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活动类： </w:t>
                            </w:r>
                          </w:p>
                          <w:p w14:paraId="0657E2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1.阿坝师范学院纪念“12.9”运动八十周年合唱特别表演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奖</w:t>
                            </w: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3618B5D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2.都江堰市蒲阳中学获优秀实习生、优秀班干部、优秀实习指导教师；</w:t>
                            </w:r>
                          </w:p>
                          <w:p w14:paraId="0A540C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3.阿坝师范学院获校三好学生.； 4.阿坝师范学院获优秀实习生</w:t>
                            </w: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461.05pt;height:176.25pt;width:384.25pt;z-index:251672576;mso-width-relative:page;mso-height-relative:page;" filled="f" stroked="f" coordsize="21600,21600" o:gfxdata="UEsDBAoAAAAAAIdO4kAAAAAAAAAAAAAAAAAEAAAAZHJzL1BLAwQUAAAACACHTuJAwgbzU9wAAAAM&#10;AQAADwAAAGRycy9kb3ducmV2LnhtbE2PTUvDQBCG74L/YRnBi9hN1lLbmE0PBbGIUEw/zttkTILZ&#10;2TS7Teq/d3rS4zAP7/u86fJiWzFg7xtHGuJJBAKpcGVDlYbd9vVxDsIHQ6VpHaGGH/SwzG5vUpOU&#10;bqRPHPJQCQ4hnxgNdQhdIqUvarTGT1yHxL8v11sT+OwrWfZm5HDbShVFM2lNQ9xQmw5XNRbf+dlq&#10;GIvNcNh+vMnNw2Ht6LQ+rfL9u9b3d3H0AiLgJfzBcNVndcjY6ejOVHrRalDx9IlRDQulYhBMLOaK&#10;xxwZVc/TGcgslf9HZL9QSwMEFAAAAAgAh07iQNOULinQAQAAjgMAAA4AAABkcnMvZTJvRG9jLnht&#10;bK1TTW4TMRTeI3EHy3sy6bShyShOVSkqGwSVCgdwPHbGku1nbCcz4TJI7DgEx0Fcg2fPkKKy6aKb&#10;mffn773v8/P6ZrCGHGWIGhyjF7M5JdIJaLXbM/r5092bJSUxcddyA04yepKR3mxev1r3vpE1dGBa&#10;GQiCuNj0ntEuJd9UVRSdtDzOwEuHSQXB8oRu2Fdt4D2iW1PV8/nbqofQ+gBCxojR7ZikE2J4DiAo&#10;pYXcgjhY6dKIGqThCSnFTvtIN2VapaRIH5WKMhHDKDJN5YtN0N7lb7VZ82YfuO+0mEbgzxnhCSfL&#10;tcOmZ6gtT5wcgv4PymoRIIJKMwG2GokURZDFxfyJNg8d97JwQamjP4seXw5WfDjeB6JbRusrShy3&#10;eOO/v/349fM7wQCq0/vYYNGDvw+TF9HMVAcVbP4jCTIURU9nReWQiMDg1fJ6tbpeUCIwV9eXy0t0&#10;EKd6PO5DTO8kWJINRgNeWVGSH9/HNJb+LcndHNxpYzDOG+NIz+hqUS/KgXMGwY3LBbIswASTiYyj&#10;ZysNu2His4P2hBrgk8D2HYSvlPS4EIzGLwceJCXcCQwzOs7l4PaQQOkyW4YazyOn7OA1FXbTSuU9&#10;+NcvVY/PaP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gbzU9wAAAAMAQAADwAAAAAAAAABACAA&#10;AAAiAAAAZHJzL2Rvd25yZXYueG1sUEsBAhQAFAAAAAgAh07iQNOULinQAQAAjgMAAA4AAAAAAAAA&#10;AQAgAAAAKwEAAGRycy9lMm9Eb2MueG1sUEsFBgAAAAAGAAYAWQEAAG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9641D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语言类： 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普通话二甲资格证、高级中学音乐教师资格证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无人机操作手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192E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软件类： 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熟练掌握PS、PR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AU、各类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办公软件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AI智能办公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以及音乐视频制作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EEFFF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荣誉类：</w:t>
                      </w:r>
                    </w:p>
                    <w:p w14:paraId="15BE1C7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中央军委政治工作部边防边境斗争纪念章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 w14:paraId="6A1FECE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中国人民解放军“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卫国戍边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”铜制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勋章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 w14:paraId="5FBE632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中国人民解放军31662部队“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嘉奖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三次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 w14:paraId="2EB0F65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中国人民解放军31662部队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“四有”优秀士兵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 w14:paraId="7B358D5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中国人民解放军31662部队“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优秀学员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 w14:paraId="21219B1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四川省教育厅大学生艺术节舞蹈专业组一等奖。</w:t>
                      </w:r>
                    </w:p>
                    <w:p w14:paraId="7FBDED2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活动类： </w:t>
                      </w:r>
                    </w:p>
                    <w:p w14:paraId="0657E23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1.阿坝师范学院纪念“12.9”运动八十周年合唱特别表演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奖</w:t>
                      </w: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；</w:t>
                      </w:r>
                    </w:p>
                    <w:p w14:paraId="3618B5D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2.都江堰市蒲阳中学获优秀实习生、优秀班干部、优秀实习指导教师；</w:t>
                      </w:r>
                    </w:p>
                    <w:p w14:paraId="0A540C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</w:rPr>
                        <w:t>3.阿坝师范学院获校三好学生.； 4.阿坝师范学院获优秀实习生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8438515</wp:posOffset>
                </wp:positionV>
                <wp:extent cx="4756785" cy="1107440"/>
                <wp:effectExtent l="0" t="0" r="0" b="0"/>
                <wp:wrapNone/>
                <wp:docPr id="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85" cy="1107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5E7FB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  <w:t>1.我是一名具备丰富实践经验和扎实综合能力的人，曾服役于军队，担任过教官，参与过中央军委特别军事行动，并获得过多次荣誉，退役后在刑侦领域处理过200余起案件，并具备法医解剖等专业技能。这些经历让我养成了严谨、坚韧与高效的工作作风；</w:t>
                            </w:r>
                          </w:p>
                          <w:p w14:paraId="351F20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  <w:t>2.我热爱学习且适应能力极强，专业虽为音乐学，却广泛掌握侦查、设计、视频剪辑、卫生救护等跨领域技能，能够快速上手复杂任务。同时，我注重责任与使命感，对社会问题有深刻的认知，始终秉持“为人民服务”的信念，希望通过自己的能力帮助更多人改善生活；</w:t>
                            </w:r>
                          </w:p>
                          <w:p w14:paraId="057653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 w:bidi="ar-SA"/>
                              </w:rPr>
                              <w:t>3.我性格踏实独立，善于独立思考和解决问题。面对挑战，我始终坚持迎难而上，并以务实的态度追求高质量的成果。相信未来能够在新的岗位上，为单位和社会贡献更多价值。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04.15pt;margin-top:664.45pt;height:87.2pt;width:374.55pt;z-index:251678720;mso-width-relative:page;mso-height-relative:page;" filled="f" stroked="f" coordsize="21600,21600" o:gfxdata="UEsDBAoAAAAAAIdO4kAAAAAAAAAAAAAAAAAEAAAAZHJzL1BLAwQUAAAACACHTuJABmFT8NsAAAAN&#10;AQAADwAAAGRycy9kb3ducmV2LnhtbE2Py07DMBBF90j8gzVIbBC1m/SRhDhdFJBKd4R+gJMMSWg8&#10;jmL3wd8zrGA5c4/unMk3VzuIM06+d6RhPlMgkGrX9NRqOHy8PiYgfDDUmMERavhGD5vi9iY3WeMu&#10;9I7nMrSCS8hnRkMXwphJ6esOrfEzNyJx9ukmawKPUyubyVy43A4yUmolremJL3RmxG2H9bE8WQ1v&#10;+8X+sN3Jr2PaPz/s1qWS1epF6/u7uXoCEfAa/mD41Wd1KNipcidqvBg0RCqJGeUgjpIUBCPpcr0A&#10;UfFqqeIYZJHL/18UP1BLAwQUAAAACACHTuJAOXdmkdMBAACLAwAADgAAAGRycy9lMm9Eb2MueG1s&#10;rVPNjtMwEL4j8Q6W7zRJabdLVHeFVC0XBCstPIDrOI0l/+FxmpSXQeLGQ/A4iNfYsRO6aLnsgUti&#10;e2a++b5v7O3NaDQ5yQDKWUarRUmJtMI1yh4Z/fzp9tU1JRC5bbh2VjJ6lkBvdi9fbAdfy6XrnG5k&#10;IAhioR48o12Mvi4KEJ00HBbOS4vB1gXDI27DsWgCHxDd6GJZllfF4ELjgxMSAE/3U5DOiOE5gK5t&#10;lZB7J3ojbZxQg9Q8oiTolAe6y2zbVor4sW1BRqIZRaUxf7EJrg/pW+y2vD4G7jslZgr8ORSeaDJc&#10;WWx6gdrzyEkf1D9QRongwLVxIZwpJiHZEVRRlU+8ue+4l1kLWg3+Yjr8P1jx4XQXiGoYxbFbbnDg&#10;v7/9+PXzO1m+TuYMHmrMufd3Yd4BLpPSsQ0m/VEDGbOh54uhcoxE4OFqs77aXK8pERirqnKzWmXL&#10;i8dyHyC+k86QtGA04MSykfz0HiK2xNQ/KambdbdK6zw1bcnA6Jv1cp0LLhGs0BYLE/WJbFrF8TDO&#10;Cg6uOaNofAPYsHPhKyUD3gBG4UvPg6SEW4HHjEZKeh/UscO8KjcB/7aPSCEzS7AT1twNZ5QJz/cp&#10;XYK/9znr8Q3tH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YVPw2wAAAA0BAAAPAAAAAAAAAAEA&#10;IAAAACIAAABkcnMvZG93bnJldi54bWxQSwECFAAUAAAACACHTuJAOXdmkdMBAACLAwAADgAAAAAA&#10;AAABACAAAAAqAQAAZHJzL2Uyb0RvYy54bWxQSwUGAAAAAAYABgBZAQAAb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5E7FB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  <w:t>1.我是一名具备丰富实践经验和扎实综合能力的人，曾服役于军队，担任过教官，参与过中央军委特别军事行动，并获得过多次荣誉，退役后在刑侦领域处理过200余起案件，并具备法医解剖等专业技能。这些经历让我养成了严谨、坚韧与高效的工作作风；</w:t>
                      </w:r>
                    </w:p>
                    <w:p w14:paraId="351F20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  <w:t>2.我热爱学习且适应能力极强，专业虽为音乐学，却广泛掌握侦查、设计、视频剪辑、卫生救护等跨领域技能，能够快速上手复杂任务。同时，我注重责任与使命感，对社会问题有深刻的认知，始终秉持“为人民服务”的信念，希望通过自己的能力帮助更多人改善生活；</w:t>
                      </w:r>
                    </w:p>
                    <w:p w14:paraId="057653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16"/>
                          <w:szCs w:val="16"/>
                          <w:lang w:val="en-US" w:eastAsia="zh-CN" w:bidi="ar-SA"/>
                        </w:rPr>
                        <w:t>3.我性格踏实独立，善于独立思考和解决问题。面对挑战，我始终坚持迎难而上，并以务实的态度追求高质量的成果。相信未来能够在新的岗位上，为单位和社会贡献更多价值。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8436610</wp:posOffset>
                </wp:positionV>
                <wp:extent cx="456755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41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9C9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6pt;margin-top:664.3pt;height:0pt;width:359.65pt;z-index:251677696;mso-width-relative:page;mso-height-relative:page;" filled="f" stroked="t" coordsize="21600,21600" o:gfxdata="UEsDBAoAAAAAAIdO4kAAAAAAAAAAAAAAAAAEAAAAZHJzL1BLAwQUAAAACACHTuJAEP7feNoAAAAN&#10;AQAADwAAAGRycy9kb3ducmV2LnhtbE2PTUvDQBCG74L/YRnBi7SbxlrSmE2hQhWsFVr1vslOs8Hs&#10;bMhuP/z3jgfR48z78M4zxeLsOnHEIbSeFEzGCQik2puWGgXvb6tRBiJETUZ3nlDBFwZYlJcXhc6N&#10;P9EWj7vYCC6hkGsFNsY+lzLUFp0OY98jcbb3g9ORx6GRZtAnLnedTJNkJp1uiS9Y3eODxfpzd3AK&#10;nv1LvVw9Vk9TvVy/2g9zs9lvUKnrq0lyDyLiOf7B8KPP6lCyU+UPZILoFKTpPGWUg9s0m4FgZD7N&#10;7kBUvytZFvL/F+U3UEsDBBQAAAAIAIdO4kBVf2o97wEAAMIDAAAOAAAAZHJzL2Uyb0RvYy54bWyt&#10;U81u1DAQviPxDpbvbLJLW9posz3sqlwQVAIewOs4iSX/acbd7L4EL4DEDU4cufM2LY/B2EmXUi49&#10;kEjO2DP+xt/nL8vLvTVspwC1dzWfz0rOlJO+0a6r+ccPVy/OOcMoXCOMd6rmB4X8cvX82XIIlVr4&#10;3ptGASMQh9UQat7HGKqiQNkrK3Dmg3KUbD1YEWkKXdGAGAjdmmJRlmfF4KEJ4KVCpNXNmOQTIjwF&#10;0Letlmrj5Y1VLo6ooIyIRAl7HZCv8mnbVsn4rm1RRWZqTkxjHqkJxds0FqulqDoQoddyOoJ4yhEe&#10;cbJCO2p6hNqIKNgN6H+grJbg0bdxJr0tRiJZEWIxLx9p874XQWUuJDWGo+j4/2Dl2901MN3UfLHg&#10;zAlLN373+cftp6+/fn6h8e77N0YZkmkIWFH12l3DNMNwDYnzvgWbvsSG7bO0h6O0ah+ZpMWT07NX&#10;J/OXnMn7XPFnYwCMr5W3LAU1N9ol1qISuzcYqRmV3pekZeevtDH55oxjA5n4ojylC5WC7NiSDSi0&#10;gSih6zgTpiOfywgZEr3RTdqegBC67doA2wlyx/oivYkptfurLPXeCOzHupwafWN1pF/BaFvz8zI9&#10;027jErrK9psYJPVGvVK09c0hy1ikGV1tbjrZMHnn4Zzih7/e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/t942gAAAA0BAAAPAAAAAAAAAAEAIAAAACIAAABkcnMvZG93bnJldi54bWxQSwECFAAU&#10;AAAACACHTuJAVX9qPe8BAADCAwAADgAAAAAAAAABACAAAAApAQAAZHJzL2Uyb0RvYy54bWxQSwUG&#10;AAAAAAYABgBZAQAAigUAAAAA&#10;">
                <v:fill on="f" focussize="0,0"/>
                <v:stroke weight="1.5pt" color="#C9C9C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1905635</wp:posOffset>
                </wp:positionV>
                <wp:extent cx="5039995" cy="3573780"/>
                <wp:effectExtent l="0" t="0" r="0" b="0"/>
                <wp:wrapNone/>
                <wp:docPr id="2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DB4C7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音乐学班 班长 2015-2019</w:t>
                            </w:r>
                          </w:p>
                          <w:p w14:paraId="79E8F94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在阿坝师范学院音乐舞蹈学院聘请下，任职音乐学班班长一职，负责人员管理；</w:t>
                            </w:r>
                          </w:p>
                          <w:p w14:paraId="1278912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都江堰蒲阳中学 音乐教师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19</w:t>
                            </w:r>
                          </w:p>
                          <w:p w14:paraId="5B9259C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在都江堰市蒲阳中学，任职音乐教师一职，负责教学及党政资料；</w:t>
                            </w:r>
                          </w:p>
                          <w:p w14:paraId="762462E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中国人民解放军陆军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31662部队 副班长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文书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  <w:p w14:paraId="7BAAFD5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在31622部队某侦察连由于个人能力出色，任职文书一职，负责文职及管理工作；</w:t>
                            </w:r>
                          </w:p>
                          <w:p w14:paraId="0761668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西部战区陆军军部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机关党委扩大会议 节目负责人 2022-20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23</w:t>
                            </w:r>
                          </w:p>
                          <w:p w14:paraId="316EE328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由于个人业务能力出色，任职某部晚会节目负责人一职，负责节目编排；</w:t>
                            </w:r>
                          </w:p>
                          <w:p w14:paraId="24E2B729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中央军委某军事行动 战斗员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202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-2023</w:t>
                            </w:r>
                          </w:p>
                          <w:p w14:paraId="0D594E01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由于个人军事素质优秀，任职某行动战斗员副班长一职，负责卫国戍边；</w:t>
                            </w:r>
                          </w:p>
                          <w:p w14:paraId="3C353972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南安市刑侦大队技术中队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刑侦勘查员兼法医助理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至今</w:t>
                            </w:r>
                          </w:p>
                          <w:p w14:paraId="17D8C13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在职期间熟练掌握刑侦技术，协助破获刑事案两百余起（包含分尸、杀人、投毒、强奸、放火、非正常死亡），其间协助法医解剖尸体两百余具，独自完成市公安局刑侦技术科监控隐患排除，负责“110警察节”晚会节目，负责技术科党建工作。</w:t>
                            </w:r>
                          </w:p>
                        </w:txbxContent>
                      </wps:txbx>
                      <wps:bodyPr vert="horz" wrap="square" lIns="91439" tIns="45719" rIns="91439" bIns="45719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04.25pt;margin-top:150.05pt;height:281.4pt;width:396.85pt;z-index:251670528;mso-width-relative:page;mso-height-relative:page;" filled="f" stroked="f" coordsize="21600,21600" o:gfxdata="UEsDBAoAAAAAAIdO4kAAAAAAAAAAAAAAAAAEAAAAZHJzL1BLAwQUAAAACACHTuJAQc+s/9kAAAAM&#10;AQAADwAAAGRycy9kb3ducmV2LnhtbE2PwU7DMBBE70j8g7VI3Kgdo1ZpGqeCiEggThTUsxsvcUS8&#10;DrHbhr/HPcFxNU8zb8vt7AZ2win0nhRkCwEMqfWmp07Bx3tzlwMLUZPRgydU8IMBttX1VakL48/0&#10;hqdd7FgqoVBoBTbGseA8tBadDgs/IqXs009Ox3ROHTeTPqdyN3ApxIo73VNasHrE2mL7tTs6BQ02&#10;D4/PYR2+8/0yq+1T/Tq/1Erd3mRiAyziHP9guOgndaiS08EfyQQ2KJAiXyZUwb0QGbALIYSUwA4K&#10;8pVcA69K/v+J6hdQSwMEFAAAAAgAh07iQOxjjcEZAgAAEwQAAA4AAABkcnMvZTJvRG9jLnhtbK1T&#10;wY7TMBC9I/EPlu80TbvdbqOmK2i1CKmwSIUPmDpOExF7jO02KR/A/gEnLtz3u/odTJy2lOWyBy6W&#10;PWO/mffmeXrbqIrtpHUl6pTHvT5nUgvMSr1J+edPd69uOHMedAYVapnyvXT8dvbyxbQ2iRxggVUm&#10;LSMQ7ZLapLzw3iRR5EQhFbgeGqkpmaNV4OloN1FmoSZ0VUWDfv86qtFmxqKQzlF00SX5EdE+BxDz&#10;vBRygWKrpPYdqpUVeKLkitI4Pgvd5rkU/j7PnfSsSjkx9WGlIrRft2s0m0KysWCKUhxbgOe08IST&#10;glJT0TPUAjywrS3/gVKlsOgw9z2BKuqIBEWIRdx/os2qACMDF5LambPo7v/Big+7j5aVWcoHNHcN&#10;iiZ++PFw+Pl4+PWdDa5bgWrjErq3MnTTN2+wIdsEss4sUXxxTOO8AL2Rr63FupCQUYNx+zK6eNrh&#10;uBZkXb/HjArB1mMAanKrWvVID0boNJz9eTiy8UxQcNQfTiaTEWeCcsPReDi+CeOLIDk9N9b5txIV&#10;azcptzT9AA+7pfNtO5CcrrTVNN6VVRUcUOm/AnSxi8hgoePrlkzbf8fEN+vmKM4asz3Rok9FVQu0&#10;3ziryVIpd1+3YCVn1TtNkkziq+GEPBgOV6NxTAd7mVlfZvRWzZFcG3MGWhBqyv1pO/edhclDBvxS&#10;r4y4VJy8Esgefd2a8fIc5vLnL8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HPrP/ZAAAADAEA&#10;AA8AAAAAAAAAAQAgAAAAIgAAAGRycy9kb3ducmV2LnhtbFBLAQIUABQAAAAIAIdO4kDsY43BGQIA&#10;ABM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13EDB4C7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音乐学班 班长 2015-2019</w:t>
                      </w:r>
                    </w:p>
                    <w:p w14:paraId="79E8F94A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在阿坝师范学院音乐舞蹈学院聘请下，任职音乐学班班长一职，负责人员管理；</w:t>
                      </w:r>
                    </w:p>
                    <w:p w14:paraId="12789125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都江堰蒲阳中学 音乐教师 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19</w:t>
                      </w:r>
                    </w:p>
                    <w:p w14:paraId="5B9259CA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在都江堰市蒲阳中学，任职音乐教师一职，负责教学及党政资料；</w:t>
                      </w:r>
                    </w:p>
                    <w:p w14:paraId="762462E6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中国人民解放军陆军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31662部队 副班长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兼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文书 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-2022</w:t>
                      </w:r>
                    </w:p>
                    <w:p w14:paraId="7BAAFD53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在31622部队某侦察连由于个人能力出色，任职文书一职，负责文职及管理工作；</w:t>
                      </w:r>
                    </w:p>
                    <w:p w14:paraId="07616686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西部战区陆军军部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机关党委扩大会议 节目负责人 2022-20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23</w:t>
                      </w:r>
                    </w:p>
                    <w:p w14:paraId="316EE328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由于个人业务能力出色，任职某部晚会节目负责人一职，负责节目编排；</w:t>
                      </w:r>
                    </w:p>
                    <w:p w14:paraId="24E2B729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中央军委某军事行动 战斗员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202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-2023</w:t>
                      </w:r>
                    </w:p>
                    <w:p w14:paraId="0D594E01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由于个人军事素质优秀，任职某行动战斗员副班长一职，负责卫国戍边；</w:t>
                      </w:r>
                    </w:p>
                    <w:p w14:paraId="3C353972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南安市刑侦大队技术中队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刑侦勘查员兼法医助理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至今</w:t>
                      </w:r>
                    </w:p>
                    <w:p w14:paraId="17D8C13A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28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在职期间熟练掌握刑侦技术，协助破获刑事案两百余起（包含分尸、杀人、投毒、强奸、放火、非正常死亡），其间协助法医解剖尸体两百余具，独自完成市公安局刑侦技术科监控隐患排除，负责“110警察节”晚会节目，负责技术科党建工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1605280</wp:posOffset>
                </wp:positionV>
                <wp:extent cx="4296410" cy="33274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41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A462F61">
                            <w:pPr>
                              <w:pStyle w:val="2"/>
                              <w:spacing w:before="0" w:beforeAutospacing="0" w:after="0" w:afterAutospacing="0" w:line="3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工作经历    Experience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05pt;margin-top:126.4pt;height:26.2pt;width:338.3pt;z-index:251669504;mso-width-relative:page;mso-height-relative:page;" filled="f" stroked="f" coordsize="21600,21600" o:gfxdata="UEsDBAoAAAAAAIdO4kAAAAAAAAAAAAAAAAAEAAAAZHJzL1BLAwQUAAAACACHTuJAe5wJutsAAAAL&#10;AQAADwAAAGRycy9kb3ducmV2LnhtbE2Py07DMBBF90j8gzVIbBC1Y9qmTeN0UUBquyP0A5zYTULj&#10;cRS7D/6eYQW7Gc3RnXPz9c317GLH0HlUkEwEMIu1Nx02Cg6f788LYCFqNLr3aBV82wDr4v4u15nx&#10;V/ywlzI2jEIwZFpBG+OQcR7q1jodJn6wSLejH52OtI4NN6O+UrjruRRizp3ukD60erCb1tan8uwU&#10;7PbT/WGz5V+nZff6tE1Lwav5m1KPD4lYAYv2Fv9g+NUndSjIqfJnNIH1CmQqE0JpmEnqQMRyukiB&#10;VQpexEwCL3L+v0PxA1BLAwQUAAAACACHTuJAowSKhNABAACNAwAADgAAAGRycy9lMm9Eb2MueG1s&#10;rVPNbhMxEL4j8Q6W72STbdrSKE6FFJULgkqFB3C8s1lL/sPjZDe8DBI3HoLHQbwGY++SonLpgcuu&#10;PTP+5vu+sde3gzXsCBG1d4IvZnPOwCnfaLcX/NPHu1evOcMkXSONdyD4CZDfbl6+WPdhBbXvvGkg&#10;MgJxuOqD4F1KYVVVqDqwEmc+gKNk66OVibZxXzVR9oRuTVXP51dV72MToleASNHtmOQTYnwOoG9b&#10;rWDr1cGCSyNqBCMTScJOB+SbwrZtQaUPbYuQmBGclKbypSa03uVvtVnL1T7K0Gk1UZDPofBEk5Xa&#10;UdMz1FYmyQ5R/wNltYoefZtmyttqFFIcIRWL+RNvHjoZoGghqzGcTcf/B6veH+8j043g9TVnTlqa&#10;+K+v33/++MYoQO70AVdU9BDu47RDWmapQxtt/pMINhRHT2dHYUhMUXBZ31wtF2S2otzFRX29LJZX&#10;j6dDxPQWvGV5IXikiRUj5fEdJupIpX9KcjPn77QxZWrGsV7wm8v6shw4Z+iEcbkWyvwnmKxjZJ5X&#10;adgNk5ydb05kAb0Iat/5+IWznu6D4Pj5ICNwJp2isOAjLwxvDolIFG4ZajxPRPOGplQoTzcqX4O/&#10;96Xq8RV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nAm62wAAAAsBAAAPAAAAAAAAAAEAIAAA&#10;ACIAAABkcnMvZG93bnJldi54bWxQSwECFAAUAAAACACHTuJAowSKhNABAACNAwAADgAAAAAAAAAB&#10;ACAAAAAqAQAAZHJzL2Uyb0RvYy54bWxQSwUGAAAAAAYABgBZAQAAb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A462F61">
                      <w:pPr>
                        <w:pStyle w:val="2"/>
                        <w:spacing w:before="0" w:beforeAutospacing="0" w:after="0" w:afterAutospacing="0" w:line="3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工作经历    Experience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4505960</wp:posOffset>
                </wp:positionV>
                <wp:extent cx="184785" cy="184785"/>
                <wp:effectExtent l="0" t="0" r="5715" b="571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84785"/>
                          <a:chOff x="271047" y="5811050"/>
                          <a:chExt cx="1032139" cy="1032138"/>
                        </a:xfrm>
                        <a:effectLst/>
                      </wpg:grpSpPr>
                      <wps:wsp>
                        <wps:cNvPr id="41" name="圆角矩形 41"/>
                        <wps:cNvSpPr/>
                        <wps:spPr>
                          <a:xfrm>
                            <a:off x="271047" y="5811050"/>
                            <a:ext cx="1032139" cy="1032138"/>
                          </a:xfrm>
                          <a:prstGeom prst="roundRect">
                            <a:avLst/>
                          </a:prstGeom>
                          <a:solidFill>
                            <a:srgbClr val="000000">
                              <a:lumMod val="85000"/>
                              <a:lumOff val="1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vert="horz" wrap="square" rtlCol="0" anchor="ctr"/>
                      </wps:wsp>
                      <wps:wsp>
                        <wps:cNvPr id="42" name="KSO_Shape"/>
                        <wps:cNvSpPr/>
                        <wps:spPr bwMode="auto">
                          <a:xfrm>
                            <a:off x="464565" y="5955591"/>
                            <a:ext cx="648272" cy="670624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1pt;margin-top:354.8pt;height:14.55pt;width:14.55pt;z-index:251664384;mso-width-relative:page;mso-height-relative:page;" coordorigin="271047,5811050" coordsize="1032139,1032138" o:gfxdata="UEsDBAoAAAAAAIdO4kAAAAAAAAAAAAAAAAAEAAAAZHJzL1BLAwQUAAAACACHTuJAqEktY9wAAAAN&#10;AQAADwAAAGRycy9kb3ducmV2LnhtbE2PwU7DMAyG70i8Q2Qkbl2SVbSjNJ3QBJwmJDYkxC1rvLZa&#10;41RN1m5vTzjB0fan399fri+2ZxOOvnOkQC4EMKTamY4aBZ/712QFzAdNRveOUMEVPayr25tSF8bN&#10;9IHTLjQshpAvtII2hKHg3NctWu0XbkCKt6MbrQ5xHBtuRj3HcNvzpRAZt7qj+KHVA25arE+7s1Xw&#10;Nuv5OZUv0/Z03Fy/9w/vX1uJSt3fSfEELOAl/MHwqx/VoYpOB3cm41mvIJFptoysglw8ZsAikkiR&#10;S2CHuEpXOfCq5P9bVD9QSwMEFAAAAAgAh07iQELp5nAhCgAApzoAAA4AAABkcnMvZTJvRG9jLnht&#10;bM1bzY7juBG+B8g7CDoGyNiS9WMb07NAtrNzyM8uMr3nQC3LP4BtKZK63bPnRZBjkHOAAHtZ5BmC&#10;PM5g9zFSRVJqlk2KrCwQZAaYsctVn6rqK1JkUXr72cvpGDxXbXeoz3dh9GYeBtW5rDeH8+4u/Prh&#10;i18uw6Dri/OmONbn6i78WHXhZ+9+/rO3l2ZdxfW+Pm6qNgCQc7e+NHfhvu+b9WzWlfvqVHRv6qY6&#10;w4/buj0VPXxtd7NNW1wA/XScxfN5NrvU7aZp67LqOpDeyx9Dhdj6ANbb7aGs7uvy6VSde4naVsei&#10;h5C6/aHpwnfC2+22Kvsvt9uu6oPjXQiR9uJfuAh8fsR/Z+/eFutdWzT7Q6lcKHxcuIrpVBzOcNER&#10;6r7oi+CpPdxAnQ5lW3f1tn9T1qeZDERkBKKI5le5ed/WT42IZbe+7Jox6UDUVdb/a9jy989ftcFh&#10;cxcusjA4Fydg/Id/ffvpr38JQADZuTS7NSi9b5sPzVetEuzkNwz4Zdue8H8IJXgRef045rV66YMS&#10;hNEyyZdpGJTwk/os8l7ugRy0ivNonuRhAL+nyyiap4qYcv/rAWK+iKPFSmGIL0t0b/bqQSXo/m3X&#10;oxjdHr28NFCq3Wv+up+Wvw/7oqkELR2mRuUviYb8ffr7n3/8/m8//OOfn/79XQBikTShOqawW3eQ&#10;TUP+bJkYU+nOQ9N2/fuqPgX44S6EGjpv/gADQdRn8awSVKwHPfSiq4+HzReH41F8aXePnx/b4LnA&#10;QSP+CNvj0+l39UaKlynIMbJiDWKkUWhHgxh46SSM4IjgH8/BBQohzgEhKAuYQ7YwduHjqYE67M67&#10;MCiOO5icyr4VFz7X6Jq4GDp9X3R7eTkBK704HXqYlo6H0124lC5jGYB3Z/TxqjaG9GNhPNabj0Ah&#10;zIiQrH3dfhMGF5gPwJE/PRVtFQZtf/y8ltNHcS5BQzqG8KqwcJT8LyosHirsNx++/KOsQvACrw1l&#10;eFVbweMFyILRXDz1tcji1UhNsiTNYFDimFulaboShQqpUiMuS5ZxDlfEQZvl8yxOrsZb+STrDPM7&#10;lBVMgBsoMBTtNmo6eQCWt6cjTKu/mAVxlOTJcpElWXAJVsP8O6rCGDKp7oPVQtL8igqumVRNqAuz&#10;qgk1MauaUCF3JgdMqDC1mlRNqDALmlRNqHCjNqmaUGHiNKmaUCOdrrmZJQZNkc6TBY7BT8QgKGIw&#10;FDEoihgcRQySIgZLsc6SY1DFDLpinS4XLoM3mD2MFWgq1pjBW8zgLWbwFjN4ixm8LRi8LRi8LRi8&#10;LRi8LRi8LRi84WrTNCOZ6mHB4G3B4A2XkyYfTLNiwuANV4LeuAzeEgZvCYO3hMFbwuANV/TeeWDw&#10;ljB4g52E0QdTnaUM3lIGbymDt5TBW8rgLWXwljJ4Sxm8pQzeMgZvGYO3jMFbxuAtY/CGq27fcZEx&#10;eMsYvGUM3jIGbzmDt5zBG+5ETDkzjeOcwVvO4C1n8JYzeMsZvOUM3nIGb0sGb0sGb0sGb0sGb0sG&#10;b9h6MtWO6T6/ZPC2ZPC2ZPC2ZPAGW2hjbKZxATt8o64pDysGb7A398dl8LZi8LZi8LZi8LbSeZsH&#10;GbaWgixNZXNU73KsdNYmNSPse40F6VDVOXOo6pQ5VHXGHKo6YQ5VnS+Hqk6XQ1Vny6HqTVY092fr&#10;qiEyUQJR5M/WVV9kEtWfLdIemU4W6Y44VP3ZIr0RB6o/W6QzMo1KGiMOVX+2SFvEgerPFmmKOFD9&#10;xxZpiThQ/ccWaYg4UP3HFmmHTKOSbohD1X8mJL0QB6r/TEg6IQ5U/7FF+iAOVP+xRbog06ikCeJQ&#10;9R9biT9bpAPicMCfLdL/cKBOsgXHTePxR7GXB23Funw5qyMR+BQUeMz+AMsKPCNp6g6PP/GEBE5Z&#10;HsQJDICAHv6qqa+IOiQM1cWRiEkdFxg6PKQC9VN1gHMDH80jog9Bon5u14+JPhQb6q/s+guij3dU&#10;NIDbpTykM3iUUAsVcjQRc0otVNBwm7NeI6MWKmy4hVktcmqhAofbk9WCEo13J4wcWvJWiyuuVeSx&#10;PXJIp8423lXENeyRQ+KJhYocGuQ2r2C5QixU5ND6tlpQznGmR69gGrdaUM6xpS0sJiKnnGOzWlhM&#10;RE45xza0sJiInHKODWZhMRE55RxnTbSQTwIYxysUkJ5dnBGFhT1yKCRioSKHqcyWXSg5YqEihyat&#10;1YJynqjIof1qtaCcY/MV44DGqtWCco5tVWExETnlHBumwmIicso5tkKFxUTklHNscgqLicgp59i+&#10;RAtoTVojp5xjY1JY2COHIaQziC1HYWGPHAYbsVCRQ6PQ5hUMOmKhIocWoNWCco4NQPQKmntWC8o5&#10;tvaExUTklHNs2gmLicgp59iOExYTkVPOsdEmLCYip5xjCw0toD1mjZxyjs0xYWGPHCYPnQ9sewkL&#10;e+QwzRALFTk0q2xewXRDLFTk0IayWlDOsQmFXslHSIwzHJxH6dfA9pKwmIiccr5SkUNTyOoV5Rxb&#10;QuIaJHLpnVqQtfBY1PWTga14MvARrwILtKLHddzwEZ9bwmD38J9Mwal+rh5q8XuPSznsH8JF4S4h&#10;vXz9vXx6PJS/qr4h2jLVQLK8moBQ2YS1rkEonsnDGAga/dboMNBUvYWZELKwRZSQJT304UkdJYR9&#10;AORDCv2wNYMBGjaUI4hJ5gUsC4i6JwsXmrNajpRsrExnpqUBnIzegNhlXh4rYPHg1RC2zKdcSwwy&#10;OZhkFXkB6wYmEJPs/wEY9qpajmUUVAbNFxx+49TlJA+3v2ihA7tkXqnAvSoAk6GNp+fXMrVI8i83&#10;MsUMTLmFt04f664S6XydpOSgxdYg5kT4Dnavv5smGqUNSzeNG7fw1h/ClfQEt+bgCZy8adhuoRe2&#10;WnfAAlLDdgs52DKDA0cKe0LohU3YGbDdwltsK//4ABbyP9xqp/kftOnYVBB24a0/Bv7xCB49ITBu&#10;IQub1NaAbRd6YQ85ITBu4S22i6Nxa+XFETwxotW68mdCeOuPnSMKo/I4IWRhiyX1UOsDtl3ohT2E&#10;T2DcwltsF0dyJQd2XhzJDfkQq/JnQnjrj50jCqPyOCFkYZNb6IBtF3phD+ETGLfwFtvKkepFjtsj&#10;B0dywS63wyNHTuGtPwaO8IQF5jozNlmhDprjxoagme7R+OgrYpM1Kh4U3QrlxP3aInBiS2jYmWpT&#10;i0vmlRDpHjy9oQErGYlDXcw/GzLRkvKBRLkMpLLr2qCZLa01pXbpMiUQ6nRN4SNeSIPwf3DHLfRL&#10;oWKT5Es1jmgxqAHL4F11rOBJMp0fuSinRTxg+6/K8REjyAmlwy30yonqulxhy4XGlVBuGaXQD1vm&#10;G1bjWk7w+SMMhhTydY2Yawsuii0I8SbT2IsQnry+e0PerVIvXcnXo+5X+BddAROiJt+KGt+rgp9/&#10;+ntS1pejxMt48P6icEO9a4kvSOrf4bP+fum7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DAAAW0NvbnRlbnRfVHlwZXNdLnhtbFBLAQIUAAoA&#10;AAAAAIdO4kAAAAAAAAAAAAAAAAAGAAAAAAAAAAAAEAAAAHgLAABfcmVscy9QSwECFAAUAAAACACH&#10;TuJAihRmPNEAAACUAQAACwAAAAAAAAABACAAAACcCwAAX3JlbHMvLnJlbHNQSwECFAAKAAAAAACH&#10;TuJAAAAAAAAAAAAAAAAABAAAAAAAAAAAABAAAAAAAAAAZHJzL1BLAQIUABQAAAAIAIdO4kCoSS1j&#10;3AAAAA0BAAAPAAAAAAAAAAEAIAAAACIAAABkcnMvZG93bnJldi54bWxQSwECFAAUAAAACACHTuJA&#10;QunmcCEKAACnOgAADgAAAAAAAAABACAAAAArAQAAZHJzL2Uyb0RvYy54bWxQSwUGAAAAAAYABgBZ&#10;AQAAvg0AAAAA&#10;">
                <o:lock v:ext="edit" aspectratio="f"/>
                <v:roundrect id="_x0000_s1026" o:spid="_x0000_s1026" o:spt="2" style="position:absolute;left:271047;top:5811050;height:1032138;width:1032139;v-text-anchor:middle;" fillcolor="#262626" filled="t" stroked="f" coordsize="21600,21600" arcsize="0.166666666666667" o:gfxdata="UEsDBAoAAAAAAIdO4kAAAAAAAAAAAAAAAAAEAAAAZHJzL1BLAwQUAAAACACHTuJAiN53aL4AAADb&#10;AAAADwAAAGRycy9kb3ducmV2LnhtbEWPT2vCQBTE7wW/w/KE3nQ3qYhEV5GKpdJejEHw9sg+k2D2&#10;bchu/fPt3UKhx2FmfsMsVnfbiiv1vnGsIRkrEMSlMw1XGorDdjQD4QOywdYxaXiQh9Vy8LLAzLgb&#10;7+mah0pECPsMNdQhdJmUvqzJoh+7jjh6Z9dbDFH2lTQ93iLctjJVaiotNhwXauzovabykv9YDWtZ&#10;bAq1SSn/Sk3+dtodq+33h9avw0TNQQS6h//wX/vTaJgk8Psl/gC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53a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KSO_Shape" o:spid="_x0000_s1026" o:spt="100" style="position:absolute;left:464565;top:5955591;height:670624;width:648272;v-text-anchor:middle;" fillcolor="#D9D9D9" filled="t" stroked="f" coordsize="90,93" o:gfxdata="UEsDBAoAAAAAAIdO4kAAAAAAAAAAAAAAAAAEAAAAZHJzL1BLAwQUAAAACACHTuJAA0dikL0AAADb&#10;AAAADwAAAGRycy9kb3ducmV2LnhtbEWPS2/CMBCE70j9D9ZW4gZ2IlTRgOGAROGCyqviusRLEhGv&#10;09g8+u9rJCSOo5n5RjOe3m0trtT6yrGGpK9AEOfOVFxo2O/mvSEIH5AN1o5Jwx95mE7eOmPMjLvx&#10;hq7bUIgIYZ+hhjKEJpPS5yVZ9H3XEEfv5FqLIcq2kKbFW4TbWqZKfUiLFceFEhualZSftxer4Xd9&#10;XA3ni8Fq/2ODwk/7dUi+U62774kagQh0D6/ws700GgYpPL7EHyA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2KQvQAA&#10;ANsAAAAPAAAAAAAAAAEAIAAAACIAAABkcnMvZG93bnJldi54bWxQSwECFAAUAAAACACHTuJAMy8F&#10;njsAAAA5AAAAEAAAAAAAAAABACAAAAAMAQAAZHJzL3NoYXBleG1sLnhtbFBLBQYAAAAABgAGAFsB&#10;AAC2Aw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8141970</wp:posOffset>
                </wp:positionV>
                <wp:extent cx="250190" cy="250190"/>
                <wp:effectExtent l="0" t="0" r="165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44" cy="250342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45pt;margin-top:641.1pt;height:19.7pt;width:19.7pt;z-index:251680768;v-text-anchor:middle;mso-width-relative:page;mso-height-relative:page;" fillcolor="#262626" filled="t" stroked="f" coordsize="21600,21600" arcsize="0.166666666666667" o:gfxdata="UEsDBAoAAAAAAIdO4kAAAAAAAAAAAAAAAAAEAAAAZHJzL1BLAwQUAAAACACHTuJA6VxVX9oAAAAN&#10;AQAADwAAAGRycy9kb3ducmV2LnhtbE2PTUvEMBCG74L/IYzgzU2bQqm16SIuK4herEXwlm1m27LN&#10;pDTZD/+940mPM+/DO89U64ubxAmXMHrSkK4SEEidtyP1GtqP7V0BIkRD1kyeUMM3BljX11eVKa0/&#10;0zuemtgLLqFQGg1DjHMpZegGdCas/IzE2d4vzkQel17axZy53E1SJUkunRmJLwxmxqcBu0NzdBoe&#10;Zbtpk43C5lXZJvt6+ey3b89a396kyQOIiJf4B8OvPqtDzU47fyQbxKRBqeKeUQ5UoRQIRlReZCB2&#10;vMpUmoOsK/n/i/oHUEsDBBQAAAAIAIdO4kDeuG0XJAIAADMEAAAOAAAAZHJzL2Uyb0RvYy54bWyt&#10;U81uEzEQviPxDpbvZJPQQhRl00OjcuGnovAAjte7a8n2mLGTTXgAHoAzEhKXiofgcSp4DMZ2mkK5&#10;9EAOm/HY/ma+bz4vznbWsK3CoMHVfDIac6achEa7rubv3108mXEWonCNMOBUzfcq8LPl40eLwc/V&#10;FHowjUJGIC7MB1/zPkY/r6oge2VFGIFXjjZbQCsiLbGrGhQDoVtTTcfjZ9UA2HgEqUKg7Kps8gMi&#10;PgQQ2lZLtQK5scrFgorKiEiUQq994MvcbdsqGd+0bVCRmZoT05i/VITidfpWy4WYdyh8r+WhBfGQ&#10;Fu5xskI7KnqEWoko2Ab1P1BWS4QAbRxJsFUhkhUhFpPxPW2ueuFV5kJSB38UPfw/WPl6e4lMN+SE&#10;KWdOWJr4zZdPv64///z6/ebHN0Zp0mjwYU5Hr/wlHlaBwkR416JN/0SF7bKu+6OuaheZpOT0dPz0&#10;5IQzSVs5zpjV3WWPIb5QYFkKao6wcc1bml2WVGxfhkhV6fztuVQwgNHNhTYmL7BbnxtkW5HmnH/5&#10;rtnYV9CU9OyU8mXglCZblPTkNk34ocDkWn/hG8eGJNFzQmBSkO1bshuF1pN0wXWcCdPRe5IRc2EH&#10;qbXsrtT0SoS+lMuwpQurI70ko23NZ6XlwtK4REll9x6oJ/2L4ilaQ7OnqdEjJrF6wI+cDWRhauTD&#10;RqDiDKM5h+J44SSdKI0l+HSfvJQpHnyfzPrnOp+6e+v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lcVV/aAAAADQEAAA8AAAAAAAAAAQAgAAAAIgAAAGRycy9kb3ducmV2LnhtbFBLAQIUABQAAAAI&#10;AIdO4kDeuG0XJAIAADMEAAAOAAAAAAAAAAEAIAAAACkBAABkcnMvZTJvRG9jLnhtbFBLBQYAAAAA&#10;BgAGAFkBAAC/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8188325</wp:posOffset>
                </wp:positionV>
                <wp:extent cx="125095" cy="158115"/>
                <wp:effectExtent l="0" t="0" r="8255" b="13335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4918" cy="158126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19.45pt;margin-top:644.75pt;height:12.45pt;width:9.85pt;z-index:251684864;v-text-anchor:middle;mso-width-relative:page;mso-height-relative:page;" fillcolor="#FFFFFF" filled="t" stroked="f" coordsize="1679575,2125662" o:gfxdata="UEsDBAoAAAAAAIdO4kAAAAAAAAAAAAAAAAAEAAAAZHJzL1BLAwQUAAAACACHTuJAWZUSgdsAAAAN&#10;AQAADwAAAGRycy9kb3ducmV2LnhtbE2PQU7DMBBF90jcwRokdtROmlRuGqdCSCCBRAWFA7ixmwTi&#10;cRQ7bXN7hhUsZ/7Tnzfl9uJ6drJj6DwqSBYCmMXamw4bBZ8fj3cSWIgaje49WgWzDbCtrq9KXRh/&#10;xnd72seGUQmGQitoYxwKzkPdWqfDwg8WKTv60elI49hwM+ozlbuep0KsuNMd0oVWD/ahtfX3fnIK&#10;pmdhvt6kfBmzeX7d5U/Y3e9QqdubRGyARXuJfzD86pM6VOR08BOawHoF6VKuCaUglescGCFpLlfA&#10;DrRaJlkGvCr5/y+qH1BLAwQUAAAACACHTuJAf5PXctIgAADXlAAADgAAAGRycy9lMm9Eb2MueG1s&#10;rZ1bj1xHboDfA+Q/NOYxQFbnfhEs70MM70Mua8TOc9CeaWkGmJmedLcsO78+H6vIVpV2D9kPkQH3&#10;SMPDZpEs3qvOd3/+/eV599vhdH46vn64a//U3O0Or/fHh6fXTx/u/uuXH/95ududL/vXh/3z8fXw&#10;4e6Pw/nuz9//4z989+Xt/aE7Ph6fHw6nHUhez++/vH24e7xc3t6/e3e+fzy87M9/Or4dXvnlx+Pp&#10;ZX/hr6dP7x5O+y9gf3l+1zXN9O7L8fTwdjreH85n/vWH/Ms7xXi6BeHx48en+8MPx/vPL4fXS8Z6&#10;OjzvLyzp/Pj0dr77PlH78ePh/vLXjx/Ph8vu+cMdK72k//Ml/Pyr/P/d99/t33867d8en+6VhP0t&#10;JHyzppf90ytfekX1w/6y330+Pf0Nqpen+9PxfPx4+dP98eVdXkjiCKtom2948/Pj/u2Q1gKrz29X&#10;pp///9De/8dvP512Tw9ownS3e92/IPF//fmv/52/Gu58eTu/B+jnt59O+rczP+5+/fLvxwdg958v&#10;x7Tw3z+eXoQBLGn3e+LvH1f+Hn6/7O75x7Yb1hb1uudX7bi03ST8f7d/bw/ffz5f/nI4JkT73/7t&#10;fMnieeCnxNwHpfAXxPfx5RlJ/dO73dgsw7zuvuzaaV7HeVSZXmHbAnbt+7Gfd4+7ru3Gaeq+he0K&#10;2GkY+2HYxtsXsG3TDP2wbiMeCuCpn9dh3kY8FrBtM4zL3GwjRmpXTkzdOrTNNuK5gG2bdYSQbcTI&#10;6SviYVzbfhvxWsC27bCMfb+NuC2Ft3b91C3bmNtSeiLgeZoc1KX8lmVqJg91JcC2n4ehc1CXElzW&#10;aVwdCba1CJd+aBYHdSnDZRm71tG6thZivzbo6KY+y267SnFt52ZxpNiWYlzXdV4dhe5KKaKlyzg4&#10;qLtSjGs3d4uj0l0pxbadlrUZtzWkK8XI/l46R4pdKUVMwNx7YuxqMXZti6pu8hpr9pXXbd/30+iR&#10;XcmxbRdMl4O7lGML0f3aOSwpBdl23TwCvUl3X0lyGKa1cSTZl5JssXlNNzq4K1EOS9cu0zbdfSlK&#10;zEg/Do6a9JUsx6ZdOsf29ZUspx6uOPumr2Q5wPDVw13Jch66vm8dnlSy7IZualqHJ5Uslw4T6NA9&#10;VLJsehTcsYBDJctlaVHwbbqHUpbsMlnkptMdKlGKkeo91KUox3UaPA0cKkkuuDyXI6Uk+7lvekcB&#10;h0qQhBUL7NvcOEMlyHF1o4WhkiNebF4c1GMpR0fzxkqC0zyxZbYJHksJtiMGaluAYyXAsV3G1vEG&#10;YynAYe56x4ONlfx6WNE6u2Us5bdinRx9HivxEWx2jRMsjLX4kJ/H6Ep8rWwsx+xNpfi6vpk9Tk+V&#10;DNmz/eBoBjHrVy/Tt2ioI8SpFOI6TD1y2VTnqZJhh1ycoHoqhUigNXjB71TKcOnbhQVuWo6pFOKI&#10;j3YoLiVIVNGOjlOcSgn2LXzeRjyX8msbnPnouMS5FCCixlVsMnkuxdc2hPae/OZSfm2PrfOILuVH&#10;FD72o2PqyJO+6lEH50aP6lKAxCrT1DjR71xKEIM7Es9uM6SUYds1uDfHdsylEIembT0nvlRS7Jqx&#10;96LfpZTiSIzVOVQvlRhbDN7iqN5SinHqsP1OerTUYmw7IWRztyylGOcOO+1EkUslxga7hH3cRl2K&#10;cWmGyduKSynGFXVqPKJLKS7T3E0Oq9dSikvPGp2tuJZCXJZ5djGXQpzHXjKpTW6spQwXfP3oGOm1&#10;lOE0QohjStdShARhbMbt7bKWIhzRO2KfbZorCUqE7OzxtZTgQIHCS8vXSoJNR2q5TTPFkcLWDN1A&#10;NWGbaMxtAT0TpMyOE2+bUog9PstLjLD6Be5pbFso2TRNZLUFdN834+z4rbYp5ThifRuH221TChI/&#10;LqHKpiDbppQkQdDcuXSXouy7ZfSSLgpB5SqHcWKDbfOkqt70E2U8xxOQUBS42bkS2Du4S1kObUc5&#10;z+FJW8qynfkuZ0fiDwtKqBeygz3cpSzRyNVL6ChRFLhHfCPS2ZZlVcEZlnV2EiPWVKCexm7ycty2&#10;quDgwoiHtrldVXBmqk6rk89hlQpCPMWuqjfNbmr4s6MUQkqt1Vwr4rZV6SYALcUXgJayC0BLwQWg&#10;5Q4MQEuZBaDl3vNBqzJNAFrLyhNBX265AGu53wLQ26VV1WUCrLdLq79dWv3t0upvl1ZViPGXVVVh&#10;AtDbpVUVYAKst0urqr0EWG+XVlV2CbDeLq2q4uJj/abc4m2YquISYL1dWlW1JcB6u7SqSkuA9XZp&#10;VVWWAOvt0hpv31tVdcUnoKqtBKC3S6sqqwRYb5dWVVIJsN4uraqcEmC9XVpVMcXHWtVSAtDb/VZV&#10;Rwmw3u635tulVdVPAgJul1ZVOgmw3i6tqmriY61qJgHo7dKqyiV/g5UBgE/W4t8/Wtf//vdXbfvz&#10;024v0ym/0MtKwwZvx7MMGcgYAKMEv7Q6RgCgjAmU8H0FzxYX+H4bfqjgUQeBTyMFUPl38I8VPIIW&#10;+Hkb/1TBI0KBX7fh5wpeki95gLQqD078HYqW+gldMsnS5hNr/YQumh721hOEosJnk4KkP4mq7XXT&#10;Naye0IWTr2x+Ry1pSVbkO0hDNp/4Rta6cpKMzSdqaUtzOH2Hs/Ja3tLyTU84K68l3unKO2fltcwl&#10;7pfvgIWb66hlLjF9esJZeS1zaaWmJ7ZXTkBbSlAapOmJ7ZUT11ZP6MoJorfWQYexfEJiaPkOEG0+&#10;UctcWpTpie2VD7XM+Wt+wll5LfNBV07QuklVLXPpEyaqnJXXMpd4VJ4g2Nz8jlrm0tpLTzgrr2Uu&#10;Lbv0xPbKIaOUh7Ti0hPbK4fg6gldOcHd1jogvHxCYjv5DgK3zSdqmUtDLD2xvXKWWn2HrpyAa/M7&#10;aplLAyt9h7PyWuaTrpxAafM7aplLnCTfQTdp84la5hIDpSecldcyl/gmPbG9cgRQ8mrWlROYbFGF&#10;qKondOUEHZtP1DKXmEOoogOz+UQtc4kn0hPbK6ebWVIlXZX0hLPyWubSLElPOCuvZS49kPSEs/Ja&#10;5tLbkCdoW2yuvJb5qiunHbH5RC1z6UWk79heOapX8kp6DOmJ7ZWjpNUTunLaAltUoazlE6knIF8i&#10;5f7NZ2qpp1p/fmZ79ah4/T26fCnPb35PLflUm8/f43Cglj2t3Mw0Kadvfk8t/fZrOOfwoJY/Ezr6&#10;PU5Ex9areCC177QeJ6ZjE9bPqBLQYt1cDxu2fsZ44MR1bN3qGQvspMBc8C1H25oAnBjj/naA+5QG&#10;uH+VZ4hE9xfJG+zH3RcZZ87DwLvHD3c27Cu/fzn+dvjlmCAvkkMMSztIbRv+MIFHfV2p+Ar3/FrD&#10;M8Oc+blO9GXSCDnUGpR9vmXsa7Oq+1+nhf8Uu0HZp0HTOaAOIrTMjCcb5w3KPjP0SDdLCv4CzRQe&#10;Bi/zz6DsU6EZtJXKDdDsPcZGTU0NzD4VPM0oK7j0twNaRubBDHsHY2yDGlb7VOzTPKjVp8mGqEz2&#10;BmafCr7Qm82mkm3cM7nsL3VlICWLlK3cL9h+jzP0sFJ3KHFmpkPlc2bq26mzpTJ9wxiRi50JSekd&#10;J+wrmuirwMRQuhSEBVzkdPW7xhH7zJyZloH5SwOXrpZLzCwt4LxJaZcNohAe7TQlO01xsDsMU/u0&#10;M2vIzLwSw2wtZTIXOz106YWlpfYM8ftbidE9xhUMfOwYqnCxM2QsHcKEfZDx/ACc3mQ2rTI6MwT6&#10;DmdGTR3oITfj1bCaeOwzi2lu6WMb30cGhHwVm6FAfQO9xRbl92mn76fRI+DIOBATeiWzXokzM9oW&#10;8L1Z6JIb+MIsrE9Mw5yIYV8G9lYAPqwyHpOIYUyUKQRXqtgBmUDO4FMX0s4Ym4KjyyMZjI+d2QQl&#10;pmsYOw90phHHkomRCSoaDjdj72BStFQUXnWm62jlRtg5gGLgmPqQM+OkzoNTOcwfBCpGT9s2H+tk&#10;LDZY6mqBipyzWa7xgG0L+7Tt0dLaVkaKfQ3E1DLya2KaVmYEfWLaWSxX0hlG4UeKBK6YkPxVZ1D9&#10;wDexgfABin1haCbQmY7hR6N9xdv7rmzuO6ZjFbuwPVCCfmZIJYMzeDcHno9JdYYKDZzzMsFelaMB&#10;SkzPTGRglhhSgd0Z+zIPfWA4OEBiIQTGtZmZffTERPDTLDJYJKbgBvScdsII61pj4glhiAavrBFj&#10;71GzMhEpoxpCDIwfAg3GXM8ybyjg3bqwuXzsMzGnLpVxwEhp1hk9NPBl4qySj31hMMeIiRVegiut&#10;lDKhQ9wXcGbhz3Vvr22g8CvBtYyFJM5wMiywqes6dFdGMrmEC3fFhFivpiA2YxyBmrVkcouR5MgU&#10;I4RKe2yCAecLFByxBmYMr00wa5yM/UcNH7unGj72fgLfayZEcEgq4lsPFktKlpdLvMIIViAqlNii&#10;Q8YLg2QITjK5ptjRUEzyrYpASMwRhACckUXd3i06H21vTjWa5WunlYUE2BvEo7RPMCbaUTM2QMHH&#10;ldjWx85pTNxG2lHtOHC2JgBPmy6DD3JG1Aef16v7aweSugh8Gkzn5Rgb4ZMrJoJ+GcIUa8CZi8i5&#10;rvD6ypk4o0Awk5ZTiFamPog9UXiCAbVNlCt6bKxHPOUqjseZTrbMBfoaL5kw5yJ1tc36tRZh0ZJ9&#10;5qiJVHjB+hl8uwaiolgxkpRleMoSU+AXqGRJEKzw7CkE566XGhiuQeGJuQJTD89FYRSemXi2jI9f&#10;0jh1VM0oxxQDeOJ9i1cYX5ck38c/Nx0yStomPpzqrA9PKGcJrCTKGGcffuVEmfGnIVf3g2hUDNOU&#10;6cF2rojaRY9LaGWSis1CpBjtFVrpZOuZ+5xuxKQE2PuOpFSxU+HxQ3Q5WttZDNLA1mv11XTYPlWX&#10;8eLEq8r7jjO/Ae8JPjnIr/CkA0Fg3EpSYZakkRPWge703TxbfkRGSzTos4dzx4scXxVL1czUEgJd&#10;wzJYYZBtk/IZV7hMWkOG4l8JXQJx9TOBztWWjCwmoH/hPKd5CbKxwCHK8ZjFAl4Z1A4yjZa0nUA3&#10;08/DnIf36Rk4Wnylnxseor0lZ25NvtTnOJ4X4Of0qgwIJs9CchLZBu4GmK4ufeHihAg/gbHZQrST&#10;cmdAz0RSa0E4GsHAv6sPA7UwLVuzkzlSF9GDiHSSgLFrhvaD/TtQNTV+dhzuv/Yxbd/ap+5fHB1p&#10;R+YnuyX0XdTMRot5OIlNsc5fLweyzBbiJGcmNAP4jpKG0kMMIUm0y0/KK9Oi9gRlCPUH40OAkdeL&#10;reVce4CfA5LG/35gbwbygjlED4qfGnNQNm4pKl7tYS+iiOihzmwFnZ6iHufIfP7MBPiWPmNtI/sz&#10;0n2xXIi9zF8D/AvqrPglpYv0kxsNOp3EIOyUU2EBfii2WIOjW1EU3E60ASx2GyhsR/ZToiOLJeVM&#10;R+Tb2e5Ezlm+7AVU2qcfaUmClewV7ovD2xE8sbsWX0RXg3p2O7FJdKYHXSLUDvbLxGF3S+tHDrEG&#10;xR3wU11SfwT7o2J/Ow0ct9JYVWQR6cPEwXAZdRV7Dq+iHAoP10wybJng6XWxN139n8aB21MUHgZF&#10;9lZOrVmRndA2lhcpq5ycSfTQH7hOrZmdtU+1t9MkuzzDzw1luUhe7Hcr9ZFXE30G60VEVgUls8bA&#10;BfD4I52xYO8O0jby+cmOtdyCM+xRRk1bA/7rehcSqyie5CqExvQT4mk1RfRwoF/5TzjGZovgcadW&#10;3OSeoSBnl240C87yWsiS6QYF/ElXWSV9WPFfQR9Q8MvVVwqPOY/0eZaT5wYf9rvYL+BUe8UdXpxy&#10;D+iXc98GT3shyu3kqiZrG3ECPGobcexQ6ttK/8iOD+SFC6VHrvDCrIA/HFUkg1V4zEPQH4FeKmBq&#10;rygDYu98/hBS4YQSfpIjCnsBP9mMFh/KRXFcRxPg5yisTkMShxIrBv4F5FKmEv0BPuypEI1xgUnW&#10;H2p/Cwbap4f8hQBO8ZNaR/rDjQuMQCj8iAEK7A8XOuCGFJ74P4rnORQrbaa8XnZvVKvoKLRpaxDv&#10;QjoY6BvpCCmP4qfATqzl7ndBqoVsii5stUAfWnpq2pVF98nGAnokQNR8FngsSiAv2hKSAyb+SGYe&#10;lF+ZVaAcpvqMei5ROYH+Dj5e8VPbi+JJOkKUaQ1+WKL8ixYFOb/Bz8zVuPwvKv0EVzRY/O1FrCce&#10;NHOH2B/L5UkX1eHUu4ETOfnKTLWbho+B09PwfcVCb0i7FNKP1lsNN0eSMDuEtlfsITjJoib6N2Gn&#10;l6VxBuADfHI5M8+LTSUB3vOEDz4SCqpVoDwmGY/Hd0pQVGl1qXKG29+EExU5OdgkNlAGKQKfS/0U&#10;r2XgvZSXPGKoGUibQXcU9yv4UiWhkIK0gmMPfIeCkCiIGXjDZUYuMRLB6ugC5oCrnfztwe0wBC0Z&#10;OyVhtp+LXcpTGkxhzOSqDB9cahnmCwkeg1gfO2x9JxxbaLoZL+u1UgI4Xs5fKr0SCaYT35k140pN&#10;l3YAJFbM4FKS9JcqFwld3Qg+MVgqJYZJoxC8siicSwx1iP5Ku6Q4flGFeRiKBkp7Q5bl71WGULgE&#10;NIGjL1yu5asYYYHM2whnKIBJvdOlHZt3LaBiXiMbKf1Ma/XgCJsoniDlURXjtji2os8Z4v/rdAxX&#10;SkpX19vaRMPWmMXJinX1oBl6s0ouF1tGk2YdyaPmnXIPZsR0wsrM8oU2ZdCRNbRUrq9D2JZm2mdO&#10;Nw2S6ZLrMSSDsM8MyZySfj/aR0LrMYLfqzrRtRPV8oBRIANu1sjWjmY6WwJlvJCLmaahqik5UVT4&#10;oyWWdzttYCyhv9vleiqDxgYFm53BBz0PwGUmzNf4ex0Yq29iA4cg3k05RhaMZMZBtiR9S6Vb6hiB&#10;Y+vkzh3FDd+pWrpy5KpYZTcVv5kanguN1LMxpiIHfwIdoc6ulNxQY6Loryc26M0ykePTTblO21+E&#10;0kRZwR6Xy+gyT/Ah5LbuKmnPWK0RVxzNETIVY5UQwiFmF1zcpNW2cWD8SMzt8Zt7Za3KKB2GQL+Z&#10;v7L5x2Ek5fJ5IlMZqlVEoFF/EjaY3SN2ZsLWpTu18jO/hwZT4u94ckXKixm8x15HxSTGW6x3hYMn&#10;e3JpIX+4jhL3Emz7SkuvBE4rMdzRFexkSlnk/wpObB5sN6oG16EhTFBYxyYRptSdnDbjp9GgMjNy&#10;10Fl7h6PziAQkhADZ+xU49fQxMFHNfowKXJn3P9LzUCx4wGiEgwjqrZUdI0AwZUqFtQKGNI659Le&#10;AHy91jdJVKIzCCIZM7k3zFJBQGPdJ9oCjDP6xKC15pe5MXQOxv5xmNfaMmlQNE9Os5XieOa72Mag&#10;1IckKT0qOLOzEe0MSlohl2ROzkx5BqxjitWiqxuOLNCTXiwuJKWP2lQcPZGpjbQ9MAk0hlxiKIlQ&#10;VVZwaqZBk5y0Ruq2GXs8P0MigR4quFT7AmJGsnEjRiJ/36JSP7RpEgaTYIxvUjmoQtdLieHi0WDI&#10;miyLW54VnOQysMCYPMIdBaf2FvhToiErzzC0NdGpcsWE3Vp0TuiGORsMus2QSl8/GGRgZsYMKsOk&#10;jML6lEihKu8NYly5/M3T9a2jaxaR3z8fzwcQ/O2hN+q1KEPip22nrfNu8jqCb0ANv33myJ/gQqqc&#10;or2G0wDsUwFnLmrPgDSx3BWS8ZDaZbkTUbmwjIOx+RMsZyv8zIMLStn4CbZfgsRDIhVlAJL0Qxwc&#10;/6BdVDqQ/n4kU7LCmqSb/vZis5ClGSMCnZN3ZFjUTAruKxF8oBqfMcNrn28y83stg5O9+dxgWbi1&#10;TDX+Eg/kabOMS9pIC/loWBCmQaMDV0wKBaULLNgkLRlRTgn4guI6WSDnhhI0mVU0CkV0z/BXhqbu&#10;7Wu0tG5kWEcokWHciBLeNKJFQ7K2IFmSA4M2BM20W8RBwGFKooSjcoFmy/k/btPN0MQq/hYnIknR&#10;nayS4nikVZhrazYzBh9FtJy3o/eXKCFZCbye3PDK5EeCZr0S9rtKyLj2tW8JWcEYOREko1Ea+9ww&#10;tSjxt00JMnAU0o4TsACYEC6aOaABg2vMS5V+oW9/ZIKZOcsMjumONjO1dBiYwUkpgiIXMTKHIbKU&#10;OD7M+JbPd/b+agc5mP6JdhGTw5JAin61+IiQdrywVh2I48NhDKl2mysRk+c7HhI4ZtkyZ7hENWy9&#10;M+tmhS/mGIhsAs7gLg07cVCoBMxtqJik6xj4Fdp8uM2swHLSLAgKAadTnfmOP5bqsbubsOMU65OY&#10;CFUZP4/AMaVKzNqH7oVat9U2KNHSMA6w4wGUkczjSMXFp53tpCrGMLAM4wXgqTyVPIw0xwOdIVax&#10;awe4KJoINMAux2syI8VJht1wcFp8Q0kniLIwSUQrWYEhPaoOSgVCznmkpXJ4LSQGo8v6BJySjkzA&#10;+4yUScmsBIwRMRYYgXPWVb0vEzxRkMEZWbNiA2luZCMphHLKItMOY4JclTlH9rPSTggR9HkFnLm1&#10;jB03GdTPBFyKGomRknxGu+krdszvEHX8WSq+L2EnMpXhi0BMKLCCkxLF2Ek+FXyUnCLCTn8n852K&#10;vHQ2A2Io3yg4jcrI6DGtyPhHWioOdooCJd7kRaEtgzM0ElR+2E1obZYqYXhUDqGmQYys2AcU+HY7&#10;w4sFSGQCzoiR1qXihqMWBI1VC1CkcBydcJIzVrr5pAkQVdywA9iXxEiGZbkn3ae9cDaQjs0OwHkr&#10;g8YzMFQCJ1dnpFmq9p1WDssOwKXfkxlJ+056GD52PICGPwxzUG4JwIXXyhlmw0Ni2NrqVynMUIMN&#10;sA/S+U58p+oqXQ+fdlRS9ypTRmG5W/JANUs0EuODRKiYRhwoj+RZPjE4Rz1YwJ4l7PPBab9aLQdP&#10;xqHQAJyes1oxXsXDS80CcPRQkwnMjAxMu7STOlqOupAZRva9SGywv8RLAXYyYPUeMjAcdHbk9QgE&#10;2UkJ0LWobUSsT/qTzZKcOI82H4ZAZvTENxGN84YKn3a+3sTENEkfSZVIzGrGjKXJIUOX71wSYsNf&#10;0iqOOirSRNPNhyKHPQ9u/bD2MieaCeYDYr4WQWgyUvcMwDFc6vk4RTAHozOUo9lOme0yXuSrDM1Z&#10;y/jTkT9/c8jXa/WGFFquN/CYLpxTR0NswmSUD82bHTVApfseXpcg43OqumTBQQQp7+G71gdoOfqq&#10;yLa0DB4tlzME7iqxQNdSMXGJ75LIgOksZemwJ4KuO+5LrkxKWwinHQS+8IGJHYOWiwQ8ugkxcLgK&#10;TXXQ11mCbuqNBh0NQxYVYimfB6OTcqxMLe4t0GT5GnoBHYUAC0c/rHyOnQgmvXilFaUpXSVpia8n&#10;+DWO0Cl0KHmaVhaLEBfR1nGlQ7vNKp94W3F3niyxCXYUiOItrWwfmpcFqe8n6JX02sUt/TjVWDlD&#10;7Bsr7r5hbZkncDOorclQi5lZzGYQ0zOvZbNsN9jBiSaoSYcng0AU30PFM9NNhSSokNMB5Y4fhe6k&#10;WuJxkNf/Sb8p7WIRlG8H2WYMuyk0btDXE7nLTtNLvCbf5FNCGqJZDr0IpjZ9aN7KqKMfhFAybOWu&#10;ksFEWyWT7kFTdsx12sQT5tmCrilZDZ2RzBNqqoGNlc6kVnUIUpjvdOnmjIDcu5UoiWMm0EkakaEZ&#10;P/BlSevbcieuPmDX+5RQsLKYPI4NmRqVkpJQggowaeHjJrfS3UCHUkbyPFkyj8iNJhk3R9WCaXOy&#10;INrUGZpjxIG1l1PuFjAzFRzYKim2aCqMm2CAwqWbSo7pICSRJfjQ6J3uHTmtG0QFXI1onRReyEfR&#10;ysctYzDKE+KkoCBGnUcGB0WW9IKkr+1Jh9DHivo4lejSOJTKPCBTFtF0HaLB02dK2KPBlCu2XkSS&#10;6JY7UH2t4ggXLagMHWfjIm3rLlFOD/wl4Z1d0UZVSeYgPQ4SrNMgzJTIQVXfsvF7KwvgVLC4Pm7C&#10;MI3C5FBZMIsHYpvPxe1ENpaiLFFbohsjSArvU4IVNErwxIEvJoZO7+ZDB+md8jJ0Hzd3uWjqKCPr&#10;gcZy85X1iEm+aKUEuKUFkVbJCSU5ZeDKUmYpM094GWNkTwgdrWfJ3WDSBnRx097XnARTzgG9ABp+&#10;KyVMhASlXl7LbbZKSnzRKhlPVMlzNS32PqBE0t3EQSxLVBaGEsPNEqOac0E3EXJU0JaBf+UJTaio&#10;Wo7/k3FEsSc3lOKRpWW6XHRJk9bnSe6WJ9xyVZpvY8mKbbj3hg4FM512kyDHHqNbbpmjskuj2PyY&#10;lIBuQvpsNQmTosaN3EGhlo0lRHdKkF1am5JOglxY7u4GyujW/or7WUSMYs6E35zlxm4GuOW2hwwd&#10;d+IKi3xDmw9rz8XGCTeeMOoh4knYDxk6blBSs5CevayS7mc0vETdSQ7sJOi4tYp9tzGjG/q2chuN&#10;cpDh6KgpzKAgrzfOlMQdZ7o51pq8oZ1Nqc8qOdzGG/XK6eRgLDMlwAY5oHSyVatu6PITIVMjSLix&#10;mVK89PQbO4mnz9CwMhgJokZptgq5R8MPREfXa7axPbg3jxJ6hgyhZUrisQ05daKyZMwdt+bj/hrb&#10;07uPbk0gDWDcKVMST7NwJtF2A/M+0Y0nxNPXAytyHU/AE/yl1R7DGR+mTTnMnciOx4dGRja1Jof7&#10;C4pscsGeOjTu0o3yVrJszegkuvKdNpERKpVojke1OG5ulwtkv+apk1x+pZtGgg5fP+QWEa3JUIkI&#10;SmCczGQYPNEcj8XJW881KsGAB9urKLHEw3wEgNc5DkyfH7piPzianmiORxA5AyTj6Mlih9ONOAAr&#10;U2CcAkWSe6HVKzEiHxSc0FBGmhIZcizBt2Pk7sw2ZeBwjJSBBxvVp4npqwaRjXVFwrlXQvGb52np&#10;+0wa4hCY+dITM64hIpzwQyeOZMgtdyK8yDP/nfFnG1G2mWmOz8tLRb7/Tn9Ibxfh5/vP58tfDscX&#10;mao+H5+fHn58en5Of/nj/C/Pp91v++cPd1+eXh+OX+52z/vzhX/8cPdj+qOWunrsOb2x8PUoaGxX&#10;C7rDx4+89IRvlX/88nZ+f3776fT9d/LTr8eHP37imw6ny4e7x+Ppf+92X077tw935//5vD8d7nhX&#10;4j3//OHu/nJK71o53x9eD/2DoL3fvxxO+93b6cyzx9Pl8fiJRx+f7n88HV8vQiBvMnn69Hj5z6dP&#10;u9MT71y8PJ4Oh58ud7uHJ1AmENhQoDy/KWoQHD+fWG9ix+nTr1d+VMu/L+AEU3o8LTEvTNf75fyW&#10;mK/0/bC/7Mu/J6j3h+74eHx+OJy+/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GIwAAW0NvbnRlbnRfVHlwZXNdLnhtbFBLAQIUAAoAAAAAAIdO&#10;4kAAAAAAAAAAAAAAAAAGAAAAAAAAAAAAEAAAACgiAABfcmVscy9QSwECFAAUAAAACACHTuJAihRm&#10;PNEAAACUAQAACwAAAAAAAAABACAAAABMIgAAX3JlbHMvLnJlbHNQSwECFAAKAAAAAACHTuJAAAAA&#10;AAAAAAAAAAAABAAAAAAAAAAAABAAAAAAAAAAZHJzL1BLAQIUABQAAAAIAIdO4kBZlRKB2wAAAA0B&#10;AAAPAAAAAAAAAAEAIAAAACIAAABkcnMvZG93bnJldi54bWxQSwECFAAUAAAACACHTuJAf5PXctIg&#10;AADXlAAADgAAAAAAAAABACAAAAAqAQAAZHJzL2Uyb0RvYy54bWxQSwUGAAAAAAYABgBZAQAAbiQA&#10;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7818,69444;47997,74712;47447,77801;46812,81503;48039,85438;68694,124956;65901,84613;66684,80593;65837,77293;68207,74374;77985,68979;86937,69466;93518,75960;99190,83238;103930,91319;107613,100352;110237,110359;111697,121423;107084,129610;92418,135893;77032,139934;61160,141668;44357,140907;27744,137458;11851,131429;0,124702;1142,112961;3513,102404;7026,92927;11597,84486;17163,77018;23638,70396;31807,64007;61868,381;68956,2308;75367,5697;80847,10335;85185,16012;88253,22578;89840,29842;89650,38230;87195,46617;82773,53945;76658,59855;68068,64514;62270,66039;56007,66463;49003,65552;42571,63244;36795,59728;31569,54793;27294,48439;24586,41174;23592,33231;24438,25712;26892,18850;30701,12729;35694,7582;41704,3642;48538,1037;55944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8094980</wp:posOffset>
                </wp:positionV>
                <wp:extent cx="4296410" cy="33274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41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423D9F4">
                            <w:pPr>
                              <w:pStyle w:val="2"/>
                              <w:spacing w:before="0" w:beforeAutospacing="0" w:after="0" w:afterAutospacing="0" w:line="3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自我评价    Profile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1pt;margin-top:637.4pt;height:26.2pt;width:338.3pt;z-index:251675648;mso-width-relative:page;mso-height-relative:page;" filled="f" stroked="f" coordsize="21600,21600" o:gfxdata="UEsDBAoAAAAAAIdO4kAAAAAAAAAAAAAAAAAEAAAAZHJzL1BLAwQUAAAACACHTuJAJPJeFNoAAAAN&#10;AQAADwAAAGRycy9kb3ducmV2LnhtbE2PzU7DMBCE70i8g7VIXBC1G6KmDXF6KCCV3gh9ACdektB4&#10;HcXuD2/PcqK33Z3R7DfF+uIGccIp9J40zGcKBFLjbU+thv3n2+MSRIiGrBk8oYYfDLAub28Kk1t/&#10;pg88VbEVHEIhNxq6GMdcytB06EyY+RGJtS8/ORN5nVppJ3PmcDfIRKmFdKYn/tCZETcdNofq6DS8&#10;79LdfrOV34dV//KwzSol68Wr1vd3c/UMIuIl/pvhD5/RoWSm2h/JBjFoSLIkYSsLSZZyCbas0iUP&#10;NZ+eWAVZFvK6RfkLUEsDBBQAAAAIAIdO4kAbqY8U0AEAAI0DAAAOAAAAZHJzL2Uyb0RvYy54bWyt&#10;U81uEzEQviPxDpbvZJNtWmgUp0KKygVBpcIDOF5v1pL/mHGyG14GiRsPweMgXqNj75KicumBy649&#10;M/7m+76x1zeDs+yoAU3wgi9mc860V6Exfi/450+3r95whkn6RtrgteAnjfxm8/LFuo8rXYcu2EYD&#10;IxCPqz4K3qUUV1WFqtNO4ixE7SnZBnAy0Rb2VQOyJ3Rnq3o+v6r6AE2EoDQiRbdjkk+I8BzA0LZG&#10;6W1QB6d9GlFBW5lIEnYmIt8Utm2rVfrYtqgTs4KT0lS+1ITWu/ytNmu52oOMnVETBfkcCk80OWk8&#10;NT1DbWWS7ADmHyhnFAQMbZqp4KpRSHGEVCzmT7y572TURQtZjfFsOv4/WPXheAfMNILXC868dDTx&#10;399+/Pr5nVGA3OkjrqjoPt7BtENaZqlDCy7/SQQbiqOns6N6SExRcFlfXy0XZLai3MVF/XpZLK8e&#10;T0fA9E4Hx/JCcKCJFSPl8T0m6kilf0pyMx9ujbVlatazXvDry/qyHDhn6IT1uVaX+U8wWcfIPK/S&#10;sBsmObvQnMgCehHUvgvwlbOe7oPg+OUgQXMmvaKw4CMvjG8PiUgUbhlqPE9E84amVChPNypfg7/3&#10;perxFW0e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yXhTaAAAADQEAAA8AAAAAAAAAAQAgAAAA&#10;IgAAAGRycy9kb3ducmV2LnhtbFBLAQIUABQAAAAIAIdO4kAbqY8U0AEAAI0DAAAOAAAAAAAAAAEA&#10;IAAAACkBAABkcnMvZTJvRG9jLnhtbFBLBQYAAAAABgAGAFkBAABr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423D9F4">
                      <w:pPr>
                        <w:pStyle w:val="2"/>
                        <w:spacing w:before="0" w:beforeAutospacing="0" w:after="0" w:afterAutospacing="0" w:line="3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自我评价   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6960870</wp:posOffset>
                </wp:positionV>
                <wp:extent cx="226060" cy="237490"/>
                <wp:effectExtent l="0" t="0" r="2540" b="10160"/>
                <wp:wrapNone/>
                <wp:docPr id="49" name="麦克风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300" y="7875270"/>
                          <a:ext cx="226060" cy="2374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642855" y="3212224"/>
                            </a:cxn>
                            <a:cxn ang="0">
                              <a:pos x="4596566" y="3860428"/>
                            </a:cxn>
                            <a:cxn ang="0">
                              <a:pos x="4406886" y="3968789"/>
                            </a:cxn>
                            <a:cxn ang="0">
                              <a:pos x="2996918" y="3649592"/>
                            </a:cxn>
                            <a:cxn ang="0">
                              <a:pos x="2054524" y="4230875"/>
                            </a:cxn>
                            <a:cxn ang="0">
                              <a:pos x="910385" y="4841553"/>
                            </a:cxn>
                            <a:cxn ang="0">
                              <a:pos x="581554" y="4849113"/>
                            </a:cxn>
                            <a:cxn ang="0">
                              <a:pos x="274972" y="4732357"/>
                            </a:cxn>
                            <a:cxn ang="0">
                              <a:pos x="330071" y="3473200"/>
                            </a:cxn>
                            <a:cxn ang="0">
                              <a:pos x="521630" y="3647079"/>
                            </a:cxn>
                            <a:cxn ang="0">
                              <a:pos x="412246" y="4550917"/>
                            </a:cxn>
                            <a:cxn ang="0">
                              <a:pos x="591736" y="4645840"/>
                            </a:cxn>
                            <a:cxn ang="0">
                              <a:pos x="1942987" y="4040820"/>
                            </a:cxn>
                            <a:cxn ang="0">
                              <a:pos x="2886054" y="3463955"/>
                            </a:cxn>
                            <a:cxn ang="0">
                              <a:pos x="3642855" y="3212224"/>
                            </a:cxn>
                            <a:cxn ang="0">
                              <a:pos x="2577127" y="911359"/>
                            </a:cxn>
                            <a:cxn ang="0">
                              <a:pos x="3513742" y="2003603"/>
                            </a:cxn>
                            <a:cxn ang="0">
                              <a:pos x="1028111" y="3483420"/>
                            </a:cxn>
                            <a:cxn ang="0">
                              <a:pos x="893174" y="3370301"/>
                            </a:cxn>
                            <a:cxn ang="0">
                              <a:pos x="630619" y="3550480"/>
                            </a:cxn>
                            <a:cxn ang="0">
                              <a:pos x="479406" y="3370720"/>
                            </a:cxn>
                            <a:cxn ang="0">
                              <a:pos x="709750" y="3142530"/>
                            </a:cxn>
                            <a:cxn ang="0">
                              <a:pos x="692645" y="3109065"/>
                            </a:cxn>
                            <a:cxn ang="0">
                              <a:pos x="631852" y="2990146"/>
                            </a:cxn>
                            <a:cxn ang="0">
                              <a:pos x="2577127" y="911359"/>
                            </a:cxn>
                            <a:cxn ang="0">
                              <a:pos x="2973390" y="312382"/>
                            </a:cxn>
                            <a:cxn ang="0">
                              <a:pos x="4162166" y="1756967"/>
                            </a:cxn>
                            <a:cxn ang="0">
                              <a:pos x="3801934" y="1862667"/>
                            </a:cxn>
                            <a:cxn ang="0">
                              <a:pos x="2757248" y="664722"/>
                            </a:cxn>
                            <a:cxn ang="0">
                              <a:pos x="2973390" y="312382"/>
                            </a:cxn>
                            <a:cxn ang="0">
                              <a:pos x="3810938" y="8493"/>
                            </a:cxn>
                            <a:cxn ang="0">
                              <a:pos x="4450353" y="347618"/>
                            </a:cxn>
                            <a:cxn ang="0">
                              <a:pos x="4342285" y="1616030"/>
                            </a:cxn>
                            <a:cxn ang="0">
                              <a:pos x="3117480" y="171450"/>
                            </a:cxn>
                            <a:cxn ang="0">
                              <a:pos x="3810938" y="8493"/>
                            </a:cxn>
                          </a:cxnLst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麦克风" o:spid="_x0000_s1026" o:spt="100" style="position:absolute;left:0pt;margin-left:-61pt;margin-top:548.1pt;height:18.7pt;width:17.8pt;z-index:251697152;v-text-anchor:middle;mso-width-relative:page;mso-height-relative:page;" fillcolor="#262626" filled="t" stroked="f" coordsize="1009137,1076333" o:gfxdata="UEsDBAoAAAAAAIdO4kAAAAAAAAAAAAAAAAAEAAAAZHJzL1BLAwQUAAAACACHTuJANmGuNdoAAAAO&#10;AQAADwAAAGRycy9kb3ducmV2LnhtbE2PzU7DMBCE70h9B2srcUudHxSFEKcHJC5FqKLhAVx7m0TE&#10;6yh2f+DpWU5w3JnR7DfN9uYmccEljJ4UZJsUBJLxdqRewUf3klQgQtRk9eQJFXxhgG27umt0bf2V&#10;3vFyiL3gEgq1VjDEONdSBjOg02HjZyT2Tn5xOvK59NIu+srlbpJ5mpbS6ZH4w6BnfB7QfB7OToEx&#10;ppDd90z7U4m2eu12b3u5U+p+naVPICLe4l8YfvEZHVpmOvoz2SAmBUmW5zwmspM+ljkIziRV+QDi&#10;yFJWFCXItpH/Z7Q/UEsDBBQAAAAIAIdO4kCrENEKRQcAAGsYAAAOAAAAZHJzL2Uyb0RvYy54bWyt&#10;WUtu20YY3hfoHQTuHc37YUQO0AbppmgLJD0ATVGWAElUSdpysu+qQC9RoIfofbrILfrNSyIjWR4H&#10;RQBb8sz/+v735PWbx8168lC33arZzgr6ihSTels189X2blb8+uHdlSkmXV9u5+W62daz4mPdFW9u&#10;vv3m9X53XbNm2azndTsBk213vd/NimXf766n065a1puye9Xs6i0OF027KXt8be+m87bcg/tmPWWE&#10;qOm+aee7tqnqrsNf34bDInJscxg2i8Wqqt821f2m3vaBa1uvyx4mdcvVrituvLaLRV31Py8WXd1P&#10;1rMClvb+J4Tg8637Ob15XV7fteVuuaqiCmWOCl/YtClXWwg9sHpb9uXkvl2dsNqsqrbpmkX/qmo2&#10;02CIRwRWUPIFNu+X5a72tgDqbncAvfv/2FY/PfzSTlbzWSFsMdmWG3j88z9///v7H5//+tOhs991&#10;17j0fvdLG791+OhMfVy0G/cbRkweZwVXhhPA+nFWaKMl0xHc+rGfVDhnTBGF8woXGNfC+vPpkU91&#10;3/U/1I3nWT782PXBN/P0qVymT9XjFh+dbHyalC5wiUd/13RBFcGMlF4XzihjTDhTIAv3nyYT0iqp&#10;VCAzioBJFpkgyphIZpXRxuaQMWuVpUg24MGVsNKyLDIihYQ9jkwwTgB1DpmlhJuAiDCCSslzqKTB&#10;zSjLCEtpFhWDczULGmrOuNQ5sjiiR9MAhwAZYinDZ5JRxUPUAURNdBb2AjEhgseElMTSLA0l7vFI&#10;pYQ0IktDagWzRgc4iCCGZZExhBRcHfFQ3CKeM/AACF8T+kxqTVlQ0rlZZsHIJUUiB0/DX1yRrPig&#10;hBlKk6sNF3mIGMupjoBwTTihOYAgOhRFaXNZBlcLk4W+0BZZHaggS+dpqInVMgYjFUwiMDNcpixD&#10;NAVZlFiishytODUyQm8toQjnDFlf52dmNeeo1x5EyrjJqlSCKiRnAJFqqazKyjJuCLU8+JkaxVQe&#10;GdNSMxHKqUIlYFk6fp1l3MBPPMhCWcwKeiEk4ai6HkOhFSp/hr8EkgP57KmookiwrJDiFJmCSHfC&#10;qKYQnSPsklmhd8auuyt714tdJ3UfJ3tIIaiiHAVk6T5rxTn3HXnTPNQfGn+zd60ZowGy2CumKTEm&#10;Nebjver+dlV9V38aUhlNdYwkTQTapjMHwj1LK7hiASINlENVPhwilHhIfyMF54fcGklZb4fSLPqr&#10;CAGIZs5pyqx066yGBnEaYh09goVenpTQqB8kMISGAl1uoD5iVaOvOlcZAAcmMS5GGp6TKQ2Rccox&#10;qG1qxFYSI2PXMZZY6cMtKQQliHMWZFqOSnJIzGdlcikUxiJPCeADZWLLlGSolD7qiGRfnFIUAKgR&#10;ThGUKvl+bNv4W3Ax1QSzWSKVGDWHCFKYkwoGBgCG2WOAL2VSYSKLYrkL0lyArWEseIZixONw4YAv&#10;OoRO1qDQpXE3KCxd048yUYvsIdmfBfjKuETypA5f67VNACNQotu0MpgJRvqcOXNZO5KYQjjCipaf&#10;yhhmr0OTS7fGtBdokn5XTKQhglOBujXAy0VhCDnUCrg/3/vWUhamBYo+h6gfskUlxt8i1Ii+kK1J&#10;IRgIuekU0+xhZhjBcs5QhjHo6EOpwvyVGHOMfzSItRwlYhSQglrMKl6qQSAc599nhQoDYAJKWGA4&#10;DBsgiMKH6SCwldDO952kkMJOFecBlEp5bErPylROZqyfXJhxcUUxQ4HyMl3KhqE8yXyqmI/hrNZN&#10;V3szjkU+ZgmGgtjcnOMOe9Px3phToNJILhrXC+Q9GWfBiw9PcuScTKyQjASZGlNeGD0TDC8/PJGZ&#10;Mi7mmOUkNi2NeD8MQOlW+h1vu34TKoY20s3jABsS0q30O97GmB7RA2+LjfzibYnBL4Scsij9z9wW&#10;WGlD2cNG7LaXMe9zyFKOnTtkqFLYr0b17uWHJ8iek4leeRp3yZsvPzyV+WTEYztL7RNTDE+uuhzw&#10;54iStpfOjMXSGBcmYwwqc3DHGJLxtxAkBvNpLNaCCIygjjKJNBgn49jh9mgsV8NDjPzodq7bHg9P&#10;ARoVpSjzHOVB5qVDibcTGhcGDFck307M0ylgsdagwA1NAQQsPkhYJjFhDsw8B/uplU+GgWHY06PG&#10;SBTHGdSXo2DgE6NRiwbaYIE0cb5EPQydNSFnsWmkWqJQV6KssdfH3w6FguLVyLuSSjzXjcDBDg//&#10;hq7BjI6V4SCUG4El0UUBXn/US0auc5QX2aZDhdqBIczLxGx2WMpGoXbOUE3RLkO3xoA6aqqYzDFe&#10;eJ5XIvJM8s77cCwgtT441y1K3suH5cnHy/HJs2vWq/m71XrtMq1r726/X7eThxLv1igZ+BcdN7q2&#10;3rrdC/uK9MvWtnH0IZjWeOicusfb8FzrPt0284947MXbP57Bl037qZjs8fI9K7rf7su2LvCSWuHP&#10;s6Lq22Jyv2tXd0vcDCOTY4A3aG9CfC93j9zD717g8f8Ib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AkAAFtDb250ZW50X1R5cGVzXS54bWxQ&#10;SwECFAAKAAAAAACHTuJAAAAAAAAAAAAAAAAABgAAAAAAAAAAABAAAACaCAAAX3JlbHMvUEsBAhQA&#10;FAAAAAgAh07iQIoUZjzRAAAAlAEAAAsAAAAAAAAAAQAgAAAAvggAAF9yZWxzLy5yZWxzUEsBAhQA&#10;CgAAAAAAh07iQAAAAAAAAAAAAAAAAAQAAAAAAAAAAAAQAAAAAAAAAGRycy9QSwECFAAUAAAACACH&#10;TuJANmGuNdoAAAAOAQAADwAAAAAAAAABACAAAAAiAAAAZHJzL2Rvd25yZXYueG1sUEsBAhQAFAAA&#10;AAgAh07iQKsQ0QpFBwAAaxgAAA4AAAAAAAAAAQAgAAAAKQEAAGRycy9lMm9Eb2MueG1sUEsFBgAA&#10;AAAGAAYAWQEAAOAK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locs="3642855,3212224;4596566,3860428;4406886,3968789;2996918,3649592;2054524,4230875;910385,4841553;581554,4849113;274972,4732357;330071,3473200;521630,3647079;412246,4550917;591736,4645840;1942987,4040820;2886054,3463955;3642855,3212224;2577127,911359;3513742,2003603;1028111,3483420;893174,3370301;630619,3550480;479406,3370720;709750,3142530;692645,3109065;631852,2990146;2577127,911359;2973390,312382;4162166,1756967;3801934,1862667;2757248,664722;2973390,312382;3810938,8493;4450353,347618;4342285,1616030;3117480,171450;3810938,8493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6975475</wp:posOffset>
                </wp:positionV>
                <wp:extent cx="242570" cy="208280"/>
                <wp:effectExtent l="0" t="0" r="5080" b="1270"/>
                <wp:wrapNone/>
                <wp:docPr id="48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795" y="7889875"/>
                          <a:ext cx="242570" cy="2082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193781" y="72040"/>
                            </a:cxn>
                            <a:cxn ang="0">
                              <a:pos x="177472" y="72040"/>
                            </a:cxn>
                            <a:cxn ang="0">
                              <a:pos x="53721" y="28410"/>
                            </a:cxn>
                            <a:cxn ang="0">
                              <a:pos x="24942" y="28410"/>
                            </a:cxn>
                            <a:cxn ang="0">
                              <a:pos x="51802" y="33483"/>
                            </a:cxn>
                            <a:cxn ang="0">
                              <a:pos x="15349" y="33483"/>
                            </a:cxn>
                            <a:cxn ang="0">
                              <a:pos x="15349" y="23337"/>
                            </a:cxn>
                            <a:cxn ang="0">
                              <a:pos x="20145" y="17249"/>
                            </a:cxn>
                            <a:cxn ang="0">
                              <a:pos x="61396" y="6087"/>
                            </a:cxn>
                            <a:cxn ang="0">
                              <a:pos x="153490" y="0"/>
                            </a:cxn>
                            <a:cxn ang="0">
                              <a:pos x="171717" y="33483"/>
                            </a:cxn>
                            <a:cxn ang="0">
                              <a:pos x="223520" y="42615"/>
                            </a:cxn>
                            <a:cxn ang="0">
                              <a:pos x="223520" y="182638"/>
                            </a:cxn>
                            <a:cxn ang="0">
                              <a:pos x="214886" y="191770"/>
                            </a:cxn>
                            <a:cxn ang="0">
                              <a:pos x="0" y="182638"/>
                            </a:cxn>
                            <a:cxn ang="0">
                              <a:pos x="0" y="42615"/>
                            </a:cxn>
                            <a:cxn ang="0">
                              <a:pos x="8633" y="33483"/>
                            </a:cxn>
                            <a:cxn ang="0">
                              <a:pos x="111280" y="68996"/>
                            </a:cxn>
                            <a:cxn ang="0">
                              <a:pos x="132385" y="78128"/>
                            </a:cxn>
                            <a:cxn ang="0">
                              <a:pos x="111280" y="130890"/>
                            </a:cxn>
                            <a:cxn ang="0">
                              <a:pos x="111280" y="68996"/>
                            </a:cxn>
                            <a:cxn ang="0">
                              <a:pos x="124710" y="86245"/>
                            </a:cxn>
                            <a:cxn ang="0">
                              <a:pos x="93053" y="100450"/>
                            </a:cxn>
                            <a:cxn ang="0">
                              <a:pos x="130466" y="100450"/>
                            </a:cxn>
                            <a:cxn ang="0">
                              <a:pos x="124710" y="86245"/>
                            </a:cxn>
                            <a:cxn ang="0">
                              <a:pos x="58518" y="51747"/>
                            </a:cxn>
                            <a:cxn ang="0">
                              <a:pos x="17267" y="173506"/>
                            </a:cxn>
                            <a:cxn ang="0">
                              <a:pos x="206252" y="51747"/>
                            </a:cxn>
                            <a:cxn ang="0">
                              <a:pos x="165001" y="51747"/>
                            </a:cxn>
                            <a:cxn ang="0">
                              <a:pos x="147734" y="18263"/>
                            </a:cxn>
                            <a:cxn ang="0">
                              <a:pos x="66192" y="44644"/>
                            </a:cxn>
                            <a:cxn ang="0">
                              <a:pos x="111280" y="37542"/>
                            </a:cxn>
                            <a:cxn ang="0">
                              <a:pos x="170757" y="100450"/>
                            </a:cxn>
                            <a:cxn ang="0">
                              <a:pos x="52762" y="100450"/>
                            </a:cxn>
                            <a:cxn ang="0">
                              <a:pos x="111280" y="55806"/>
                            </a:cxn>
                            <a:cxn ang="0">
                              <a:pos x="69070" y="100450"/>
                            </a:cxn>
                            <a:cxn ang="0">
                              <a:pos x="153490" y="100450"/>
                            </a:cxn>
                          </a:cxnLst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-19.15pt;margin-top:549.25pt;height:16.4pt;width:19.1pt;z-index:251696128;mso-width-relative:page;mso-height-relative:page;" fillcolor="#262626" filled="t" stroked="f" coordsize="233,189" o:gfxdata="UEsDBAoAAAAAAIdO4kAAAAAAAAAAAAAAAAAEAAAAZHJzL1BLAwQUAAAACACHTuJAHuz1mdgAAAAL&#10;AQAADwAAAGRycy9kb3ducmV2LnhtbE2PsU7DMBCGdyTewTokFpTabgQNaZwOlZiYGpDKeI3dJCK2&#10;I9tt0rfnmGC8+z/99121W+zIribEwTsFciWAGdd6PbhOwefHW1YAiwmdxtE7o+BmIuzq+7sKS+1n&#10;dzDXJnWMSlwsUUGf0lRyHtveWIwrPxlH2dkHi4nG0HEdcKZyO/K1EC/c4uDoQo+T2fem/W4uVsFy&#10;nG9fYY3d0+aIupC6ed8c9ko9PkixBZbMkv5g+NUndajJ6eQvTkc2KsjyIieUAvFaPAMjJJPATrSQ&#10;ucyB1xX//0P9A1BLAwQUAAAACACHTuJAfVxmtU4HAADcJQAADgAAAGRycy9lMm9Eb2MueG1szVpf&#10;j9s2DH8fsO9g+H2NJf8/NFdsK7qXYSvQ7gP4HOcSIIkz23e59tOPEinHdHIxfdhDUeCaMOKP5I8U&#10;Jct6/+Flv/Oeq6bd1oelr94Fvlcdynq1PTwu/X++fvol8722Kw6rYlcfqqX/rWr9D/c///T+dLyr&#10;dL2pd6uq8QDk0N6djkt/03XHu8WiLTfVvmjf1cfqAD+u62ZfdPC1eVysmuIE6PvdQgdBsjjVzerY&#10;1GXVtiD9iD/6hNhIAOv1eltWH+vyaV8dOkRtql3RQUjtZnts/Xvr7Xpdld3f63Vbdd5u6UOknf0L&#10;RuDzg/m7uH9f3D02xXGzLcmFQuLCKKZ9sT2A0R7qY9EV3lOzvYDab8umbut1966s9wsMxDICUahg&#10;xM2XTXGsbCxAdXvsSW//P9jyr+fPjbddLf0I8n4o9pDxT01Vmfx5SoeGoNOxvYNxX46fG/rWwkcT&#10;7cu62Zv/IQ7vZelneZ7mse99W/ppluVZGiO/1UvnlfC7jnScAvMlDNBBpjPL/+KMUz613R9VbTGL&#10;5z/bDtOzgk+W3BV5+KvyvfV+B5l6Lnaey2L/q774FWw8OpRi44DLlwMhwyevMBMgsFk81q2JR+Vh&#10;moEpE48OIuctDDbevKKTplEKDszRicNUoxmdRUpkRkd5hFbEKrHKAlQJwyizmQVabgcTh1FuY3mD&#10;ig7DMDUFMGUFKj/CqlEpxCVRSVSYJ9axJMhERpQJBWoP8iIiWKXm37zYtQ5jjTYinShb/ZPBn3VU&#10;ppMwk4SvVZRlGL/KVQpzSkAzOiY3MjOQLAnDeXQppUwLMClJoHUkkiBUqMPMtRhQF+mc7agwyKAK&#10;BGy9yTkdpTB9TUBZoqGmBXbyMIiRNxUEUSzzLQyihNIvV3qDc3EGTcPGEytoa5J4YAonOG1UGsaB&#10;KKk6SHSMrUluJ4mDAJumXCdK0zCy8dhpIIknSVSOrkVREkUSlUHphGkMbVpQBioN0ph4E6c01mmC&#10;vs2onfNkiONMlp8kD8yyDWU9w865314qYVOktfdYdGZFNkuq+eidYHNgWskGzGW5XY/39XP1tbYj&#10;OlqYrTuJW8XOA8qnh235W/WdD8cixuFgxoJoWg1hJkGCxtJUubQxwGvwDshtdxBe5Wg0tQuag4ct&#10;hfUcpYaHSXhDguF+BOS6IO2xyKiTyr1XpMJpcEY5Zc77nveR97u6rSyX53ygXzF2q75fn3/nCFdG&#10;O+YYxFWhiE099MTBTAvnYEPxDgsKDd4QirBj7FscZloow77GyVv4fjX/akgC+HQ7/2y0y9G0UBQr&#10;weCTzQj7hvCHwbYbhN5vbDGwTx0WHK6KKBT5nVBzZzDTQhk21i3rscmETAaMu0C7ujo+EuyUjCN6&#10;GOs3VtP9liJnKGpSKHJaJej1CBvTyNqGolj6Tde037BAmHWCtwglkIpc1/paB5JIhfDXvLcbARMT&#10;K00nPW+tJsnhKq5eJFKZ90C63R/hkcYYH5682Qzlo2daYAu+1kibWa+HPYCSRWKZBa7TxyASiyxc&#10;dXVaKMLG4hzRQH0NdjgDbpxQ3hFce2QUTwtFfiMMVrKjfEo2A5hPnGszeDjtRMBDBefxlEwEPL3C&#10;O3Ns5CX269sQUkzcucHEPoQN740LpJc+sQ5Fm3WNiwF608OH+EgH69agaBUcDNmHgBnrQYQ9CY/6&#10;enh4jDdAuX1CuJD2p2/M35J9I+8JSOE5V4/kehs0pqH/RJpCsYyfgOYYh3IHX9wuSXN5AKSRcZ7J&#10;5ignLOWXzr9ecCGGgB0IFCcKjg0/UzoEuS699OlayjTmHs60h6nRVHBXEzbnQRVOE2yNMqCcbNop&#10;55wn4YxskYYKGLgikwqOqYYhuWpD8SxyxlAhBjU2TOIZESinwvd5dCCV8QBYIcj8ZyqOaDjwtDnh&#10;SyCXXsK/Ws+JO3EzbIPe7XJmo51H08JLf67VMvbDmJfypHAONrwAYEWF4DelIngNnctuFjm+TDzL&#10;AmfHGbglFcHDGa8NgANJpD8EPD1ZjbynJzN4DTpsJPSoej7LZ6V4dV2kQ5lRRxJIReTQ4xxHnxaK&#10;sIkYPOXu5yvu7W4IZdg4ezi9xDnPBGsQl9iv9iZFTb9/6Xi7OfHhLlqJ9NInVhS0PYKgzCTnG3CV&#10;Ig1QVsMqI+mcxYRU1OhpH14g2dYCJA4NuPUQxaIAYF90BSmm1sXNknSG/6TBeSCTI8rGaeWTrpys&#10;BzAlWaxc5nH4uB5uSUV00kskjuMuCrBqIOEMMkmDrms418mi4s+WLkwSi3xXER0pjqDcEeH43BRr&#10;cEYA7nQtZUQ4s5wzFwBKL/2neoAfzNsku0vp3zDZ0ecrJm29264+bXc78/qnbR4fft81HtwogRdQ&#10;iflHdcOG7Q7mBVUew7Ob0TrURh/rawfXQhbmsgxejzGfHurVN7hfA9et4ObRpm6++94JLhst/fbf&#10;p6KpfLh0UoJ46Xe+93Rsto8bGGenrgWCSz82ALqgZG4VDb9bc+dLWff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8JAABbQ29udGVudF9UeXBl&#10;c10ueG1sUEsBAhQACgAAAAAAh07iQAAAAAAAAAAAAAAAAAYAAAAAAAAAAAAQAAAAoQgAAF9yZWxz&#10;L1BLAQIUABQAAAAIAIdO4kCKFGY80QAAAJQBAAALAAAAAAAAAAEAIAAAAMUIAABfcmVscy8ucmVs&#10;c1BLAQIUAAoAAAAAAIdO4kAAAAAAAAAAAAAAAAAEAAAAAAAAAAAAEAAAAAAAAABkcnMvUEsBAhQA&#10;FAAAAAgAh07iQB7s9ZnYAAAACwEAAA8AAAAAAAAAAQAgAAAAIgAAAGRycy9kb3ducmV2LnhtbFBL&#10;AQIUABQAAAAIAIdO4kB9XGa1TgcAANwlAAAOAAAAAAAAAAEAIAAAACcBAABkcnMvZTJvRG9jLnht&#10;bFBLBQYAAAAABgAGAFkBAADnCgAAAAA=&#10;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0,72,0c160,0,160,0,160,0c165,0,168,3,169,7c179,33,179,33,179,33c224,33,224,33,224,33c229,33,233,37,233,42c233,42,233,42,233,42c233,180,233,180,233,180c233,185,229,189,224,189c224,189,224,189,224,189c9,189,9,189,9,189c4,189,0,185,0,180c0,179,0,179,0,179c0,42,0,42,0,42c0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>
                <v:path o:connectlocs="193781,72040;177472,72040;53721,28410;24942,28410;51802,33483;15349,33483;15349,23337;20145,17249;61396,6087;153490,0;171717,33483;223520,42615;223520,182638;214886,191770;0,182638;0,42615;8633,33483;111280,68996;132385,78128;111280,130890;111280,68996;124710,86245;93053,100450;130466,100450;124710,86245;58518,51747;17267,173506;206252,51747;165001,51747;147734,18263;66192,44644;111280,37542;170757,100450;52762,100450;111280,55806;69070,100450;153490,10045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6969760</wp:posOffset>
                </wp:positionV>
                <wp:extent cx="311150" cy="228600"/>
                <wp:effectExtent l="0" t="0" r="12700" b="1905"/>
                <wp:wrapNone/>
                <wp:docPr id="4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670" y="7884160"/>
                          <a:ext cx="311150" cy="228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90589" y="102410"/>
                            </a:cxn>
                            <a:cxn ang="0">
                              <a:pos x="250559" y="89053"/>
                            </a:cxn>
                            <a:cxn ang="0">
                              <a:pos x="250559" y="117253"/>
                            </a:cxn>
                            <a:cxn ang="0">
                              <a:pos x="333584" y="179590"/>
                            </a:cxn>
                            <a:cxn ang="0">
                              <a:pos x="312828" y="185527"/>
                            </a:cxn>
                            <a:cxn ang="0">
                              <a:pos x="293554" y="185527"/>
                            </a:cxn>
                            <a:cxn ang="0">
                              <a:pos x="269833" y="170684"/>
                            </a:cxn>
                            <a:cxn ang="0">
                              <a:pos x="237215" y="170684"/>
                            </a:cxn>
                            <a:cxn ang="0">
                              <a:pos x="214976" y="185527"/>
                            </a:cxn>
                            <a:cxn ang="0">
                              <a:pos x="186807" y="179590"/>
                            </a:cxn>
                            <a:cxn ang="0">
                              <a:pos x="155672" y="167716"/>
                            </a:cxn>
                            <a:cxn ang="0">
                              <a:pos x="126020" y="179590"/>
                            </a:cxn>
                            <a:cxn ang="0">
                              <a:pos x="106747" y="187011"/>
                            </a:cxn>
                            <a:cxn ang="0">
                              <a:pos x="87473" y="179590"/>
                            </a:cxn>
                            <a:cxn ang="0">
                              <a:pos x="41512" y="170684"/>
                            </a:cxn>
                            <a:cxn ang="0">
                              <a:pos x="26686" y="179590"/>
                            </a:cxn>
                            <a:cxn ang="0">
                              <a:pos x="0" y="195916"/>
                            </a:cxn>
                            <a:cxn ang="0">
                              <a:pos x="25204" y="200369"/>
                            </a:cxn>
                            <a:cxn ang="0">
                              <a:pos x="38547" y="191463"/>
                            </a:cxn>
                            <a:cxn ang="0">
                              <a:pos x="57821" y="182558"/>
                            </a:cxn>
                            <a:cxn ang="0">
                              <a:pos x="90438" y="200369"/>
                            </a:cxn>
                            <a:cxn ang="0">
                              <a:pos x="123055" y="200369"/>
                            </a:cxn>
                            <a:cxn ang="0">
                              <a:pos x="136399" y="191463"/>
                            </a:cxn>
                            <a:cxn ang="0">
                              <a:pos x="155672" y="182558"/>
                            </a:cxn>
                            <a:cxn ang="0">
                              <a:pos x="174946" y="191463"/>
                            </a:cxn>
                            <a:cxn ang="0">
                              <a:pos x="188290" y="200369"/>
                            </a:cxn>
                            <a:cxn ang="0">
                              <a:pos x="220907" y="200369"/>
                            </a:cxn>
                            <a:cxn ang="0">
                              <a:pos x="253524" y="182558"/>
                            </a:cxn>
                            <a:cxn ang="0">
                              <a:pos x="272798" y="189979"/>
                            </a:cxn>
                            <a:cxn ang="0">
                              <a:pos x="286141" y="200369"/>
                            </a:cxn>
                            <a:cxn ang="0">
                              <a:pos x="318758" y="200369"/>
                            </a:cxn>
                            <a:cxn ang="0">
                              <a:pos x="333584" y="179590"/>
                            </a:cxn>
                            <a:cxn ang="0">
                              <a:pos x="188290" y="135063"/>
                            </a:cxn>
                            <a:cxn ang="0">
                              <a:pos x="222389" y="141000"/>
                            </a:cxn>
                            <a:cxn ang="0">
                              <a:pos x="241663" y="8905"/>
                            </a:cxn>
                            <a:cxn ang="0">
                              <a:pos x="146777" y="63821"/>
                            </a:cxn>
                            <a:cxn ang="0">
                              <a:pos x="112677" y="148421"/>
                            </a:cxn>
                            <a:cxn ang="0">
                              <a:pos x="266867" y="210758"/>
                            </a:cxn>
                            <a:cxn ang="0">
                              <a:pos x="250559" y="213727"/>
                            </a:cxn>
                            <a:cxn ang="0">
                              <a:pos x="226837" y="228569"/>
                            </a:cxn>
                            <a:cxn ang="0">
                              <a:pos x="207563" y="228569"/>
                            </a:cxn>
                            <a:cxn ang="0">
                              <a:pos x="183842" y="213727"/>
                            </a:cxn>
                            <a:cxn ang="0">
                              <a:pos x="151225" y="213727"/>
                            </a:cxn>
                            <a:cxn ang="0">
                              <a:pos x="118607" y="230053"/>
                            </a:cxn>
                            <a:cxn ang="0">
                              <a:pos x="100816" y="222632"/>
                            </a:cxn>
                            <a:cxn ang="0">
                              <a:pos x="69682" y="210758"/>
                            </a:cxn>
                            <a:cxn ang="0">
                              <a:pos x="80060" y="228569"/>
                            </a:cxn>
                            <a:cxn ang="0">
                              <a:pos x="103781" y="243411"/>
                            </a:cxn>
                            <a:cxn ang="0">
                              <a:pos x="149742" y="234506"/>
                            </a:cxn>
                            <a:cxn ang="0">
                              <a:pos x="177911" y="228569"/>
                            </a:cxn>
                            <a:cxn ang="0">
                              <a:pos x="186807" y="234506"/>
                            </a:cxn>
                            <a:cxn ang="0">
                              <a:pos x="232768" y="243411"/>
                            </a:cxn>
                            <a:cxn ang="0">
                              <a:pos x="247594" y="234506"/>
                            </a:cxn>
                            <a:cxn ang="0">
                              <a:pos x="274280" y="218179"/>
                            </a:cxn>
                          </a:cxnLst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margin-left:22.1pt;margin-top:548.8pt;height:18pt;width:24.5pt;z-index:251695104;mso-width-relative:page;mso-height-relative:page;" fillcolor="#262626" filled="t" stroked="f" coordsize="227,166" o:gfxdata="UEsDBAoAAAAAAIdO4kAAAAAAAAAAAAAAAAAEAAAAZHJzL1BLAwQUAAAACACHTuJAHzatLtYAAAAL&#10;AQAADwAAAGRycy9kb3ducmV2LnhtbE2PPU/DMBCGdyT+g3VIbNTOh9I2xOmA6MTU0oXNiY8kIj5H&#10;sZuGf88xwXjPvXrvueqwulEsOIfBk4Zko0Agtd4O1Gm4vB+fdiBCNGTN6Ak1fGOAQ31/V5nS+hud&#10;cDnHTnAJhdJo6GOcSilD26MzYeMnJN59+tmZyOPcSTubG5e7UaZKFdKZgfhCbyZ86bH9Ol+dBmnX&#10;nd++nj6Ovp1i/qZkk9pF68eHRD2DiLjGvzD86rM61OzU+CvZIEYNeZ5ykrnabwsQnNhnTBomSZYV&#10;IOtK/v+h/gFQSwMEFAAAAAgAh07iQAqjpwEnDQAAmksAAA4AAABkcnMvZTJvRG9jLnhtbLVc244b&#10;uRF9D5B/EPQeT5N9NzxeYGM4L0GywO5+gKzp8QiQ1Ipac/F+fYpkHaqLI80UgywW8Eo1zbrfWGTr&#10;008vu+3iaThOm3F/uzQfiuVi2K/Hu83+++3y99++/q1bLqbTan+32o774Xb5Y5iWP33+618+PR8+&#10;DnZ8GLd3w3FBSPbTx+fD7fLhdDp8vLmZ1g/DbjV9GA/Dnv54Px53qxN9PX6/uTuungn7bntji6K5&#10;eR6Pd4fjuB6miaBfwh+XjPGoQTje32/Ww5dx/bgb9qeA9ThsVycSaXrYHKblZ8/t/f2wPv37/n4a&#10;Tovt7ZIkPfl/iQh9/ub+vfn8afXx+3F1eNismYWVhoVEpt1qsyeiEdWX1Wm1eDxuXqHabdbHcRrv&#10;Tx/W4+4mCOI1QlKYItHNrw+rw+BlIVVPh6j06f+Hdv2vp1+Oi83d7bJql4v9akcW/3ocBme/hTGt&#10;U9DzYfpIz/16+OXI3yb66KR9uT/u3P9JjsULOVNly6Yl1f64XbZdV5mGFTy8nBZreqA0xtT09zU9&#10;YG3XFP7vN2dE68fp9I9h9EhXT/+cTsE+d/i0esCn9cuePjri9Gmxcs5beAscxsnxYvui7nrPiils&#10;ZUCJnn5jUV3UdVjU0frSSU/cadeQvqxuUVmWdVcF7tq+7lXclcZ2lqKTlGe6urbeOO+y15d1zZT0&#10;i5q+K0tmr2iIU40iytaaOneRqfq2yZTJdE1XkLs6Rai1Z+q6aW1Y1LStaTQyGdsUNjh0BqWiaV00&#10;eTu1hTEaSh0tgca1DlGZ2rBErdpKTdOxvtWqYwUQWzqt2doWweUo4ZdNr5G/7GrorDdVowq9uu2s&#10;YT3buu40dPqiKkMM6XkztqS84AllLCqbsucEpJZo7qSdViTTVn3FNtVT6jpKkZkyWVv0HHh6RVBK&#10;rC0ykFYm29q2R67r+1blQ1RRTBUcQs9eabqWXMdFa8ai/yV/m7PKTVkXOh+31paoY1TFYsV8uyZR&#10;6SX0TiZXxzRxQTHXtiFpNaULK0XGN5QeeY2pukq3yLoEFAhZUzjVKyjZc2G2huqMrvTZpiuZku1q&#10;XR6yxBKrjjoU5SLTlSR+8CE1ey55W84q+kVU+xCBZaFsUchtOsrc3sWtbUqrUXnTNx1E0pqpo/6e&#10;c4ped0XZdhy0VVnpqqXrGqDwsqJY0khk2rYn9EENetPGXsOqKdnStg3nFLVMtmrrnsumnhKpoWOV&#10;m456lLkiQm/IbfJhdXLNs2t+3cfFs2vBKToeqIlqGt8678an4bfRP3Hift5rK0bO+YH147fN+ufh&#10;j0uPh3aRyAQkXDl7H7MRSjidIQLUMSoQym+MiBvmBFEfHDshytDIuUQovzF6XkLsUkKKfDLRyjck&#10;EcrcB6iOe1ZDgoidOCHK0Gvcb8dp8Dye7cEyMF9h30V8nR+4KLJ4PBUOm7crqCVC+Y2XtMGbE0Tk&#10;o87yjdQzoNGB3/cHXtImiALREAmpTAGqM1hzGVEItoQoZ71rBhOyQJ8BUaIGJpqoTNjpNfdX/QH1&#10;xcTS/LZDJM9Dezrwa74uiE3djLe+Md7QkQJ9dU7xChzK95l/6WfyW1Cs5UpHTfs8kK0J5jTWb2bP&#10;hHkDQZWY+xDB9WUKYs0VVFfAOi0VrA7rC1tEhU1vCoZosQy+L0PBG8cUVfBKauzmyjNoxTO0ZHqe&#10;BUiFm54dQJrH9OAndp7vymB62MGvgZZ0YJUdDDpv47vUSAE76LAdPoNZBpqCaH3JcI9FczGhcBVY&#10;JwOnSWNEPBjKYCHiEjDrNDyto8DtfEqBc5mhyJtXVM6VLLGOQs15IFE4BluJeWrhFzoKFSJOqgMz&#10;icSJK/h2hqXlmug0KrBSBoSWDF7eEqcxzWMQBusolDxmSNIDZoUpGHbI0JKFHaTTuE7V1YckaxDB&#10;AM7IGrECyZjGmC9xMVSTnJiWa6KlVWCdHSg6LwUvykYS6jQBmD2to1CIPAAZUAdkSPOuJSei5ZKI&#10;nguZTIbyWRX7qAzSmB0PlGS66BDLeh+SS8C9BqrivkMci1zEm+SkgUF2z6jMGNnIaEU9SKAoy/rW&#10;gg+AknSDGiHRU/cb4lefIeQS6F4DVemeZz+JlhtkMmERPirK6U5jIRPJhw6NQoCKxO1OynxPrFcO&#10;xsAyPmnPOYt/qKxEy+1lUimnFIkkIkLbI5SDk6qMxCmXAL0GquKeavgFLeMEQSYF7EfixkluBOQ3&#10;3tFxdglLwD2h9UTfgqq4p7PYgEhombQboLJcIoHoPYcHY0nUgnnhl6i5+pQAdgQa7DTERpCB5xHl&#10;u7sArPCiQutMkKa/s86T+Q5Anc6BXOBB8aVmaIYd9qEYUTf/bNKwBLxLRJehOu7/XPRomErhegiy&#10;UuzJYp+mH+/IJVCDBqpSDrJKOEoA+hJOKUxL3hiCTG9auSSiF4guQ1Xck84vhD0fdiRNMvJ8aJ1V&#10;6OOOQeSa6iJRlJyMBqS6mFZQ7qRFaqhM7znYFUoXROWV7orCnhG1cgmMqIGqdI9ORmYXPk2gc6J5&#10;zsF9hoyUhssWEhEfIRhJFH1ohnLkEihHA1UpR4PoMlEdemRMkdL4mNxIf4oDK71jxtGXaP40UBX3&#10;2CfJAOJjjaSwYyOXEbV0ingp6ZgC1V0kC4NNZ0baoeNgpiBR0eWtC9mOTp8ZrE/LyRq4ig6sMoKb&#10;dgVmRQkx2PxL45jYHuq9yG03PAXpj27HEsDCeQ0RDOAMLck1UUsqsE5LKlRXCOsokHaC3NIOqJwy&#10;/xkMwzIyKd12ZAoiJ9NFiouEMWDMSKZ0yj23XVSHCqzTEnaesiqaGjKILs7EDW+Gt2LcSxafd8sN&#10;gleaBzPjnLwURwvS8fnQLOmGTCu28jot8UHmK1TYCUnCLdqbjIiTa6KlVWCdDCjxcgATzx8S8/Cx&#10;N9041e9m4hrvHVEGFVgpA3KZdMtYoKUdUFhzIk6uiTKowDoZVKiuEFZSgJZEaNH98kvpCjc1ubNU&#10;UbAFe7hMohYFWXaR8VJwhh3iIW5YA3XowDoZMOGRmY+u27GWhIudT8D1mc/frvFnFiLzncGiyTlT&#10;8IRfy3D1kB9j5zDrpoVvn/HLx6FZDfQ1T2I4w1Mwruw0gZ+newVUhx71my4Yz/GrwEoKHD50mDKn&#10;gGof3iSA3gwOCCkk6GkdBZxPhpuZERW2uuGO5xkcul86TlcTYN8mlucSKKA6/lHSxTbGvezhG643&#10;oEr03MiK9OXuqHn0/EoJbtGEzYd/VIk9pEGpGr6cJXGzmXyY6nDzpYqkMVdAVeh5z0aHrTOr8vaO&#10;hjxzYOgbM66n8U11eTvtfaCKb2xyaPQw41EDVaHHREOGjQaqQ88Fgba5M+5xyBXCHrGKNzioENKz&#10;OvQ4UhFFAmd98lBCJunX6K+WCIPmL2QEWvl2jUieh3g68Gu+LpUJ2CfJUZhoJWD08jSC1CrWyDVR&#10;BhVYJwNGdXSFY+YaBlsbKg1zMDZPNOdUyyDXRBlUYJ0M/OqDoeIjmOVsG15nOxPmWQ+NWPUyiDVX&#10;UF0BK2Xgzja9Rcu75xTM9T2AdRQw+k5RcW5IwVwJc7RErbQvb4nCqf8NYGketDs5voRLOmFNVLgK&#10;rNMSRi6J4+OoJQkTzKtyYlquiTKowDoZMFxLEhAO5VIw+3YA6yhgmpmgoncYvKVTMLtYhpbw1pnU&#10;N+bA0jjYjWY4Eu7WyIyBm5LSfzt4tT5foMjJmMLgP4Ei0PS9MSYqEhGqUQLlRjQjjtEBhCVwUA1U&#10;5TwYXkkto6RJi+DIKMO0cgm410BV3Md6KQpjLJeiiqIuZfg9Ge9CBGGzJeMK27aMwEUNSBCJ+ITK&#10;6JnAipdUpRwskekZRKVpwX2AqtAT2guFhBAEqGhuyXkDVB+1GBjLAIIR6a+z5gIbxfOrf6JBXItv&#10;YZ+HW1m0dI6IUyZ50BzKZZ9GydoeBd18WAIjaqAq3SP8yf9nfOIaHm1sZ1B06gGqQo8Ba4KIZ3SS&#10;KJJ3hnJwj19qGQeI0iIGQ8YM29LPM7C7CUUYfoWcXome68egTmYkZYN7sTJt0o9RXIoJd419Fioq&#10;E8TjPRmn2OOahDCuzuTIINfAR40KrJMBo89E4WiuZBC78+SgJX2KO6+RM6KI6i2wUgYEv0gUBtdx&#10;pA/TW9hBhoxoMLhOI+PK4I6lDMI4HswIZ/8LKW5unKBCVk4I415LjgxyTfQlFVhnB1yHSRROTHqn&#10;SbIGTvBysoZcE2VQgZUyYP8o81LswWReQpLPiWncuU7SAypDkkxQGjKqPr2YPs9lUUuxyZZhAnDY&#10;I+i0FNf4cnumIHZGZzC3Idf6Lh5hEWn3krKfocUXlz0/598Hmsbt5u7rZrt1b+tOx+/f/r49Lp5W&#10;9ENPtnH/cfUXj2337r3nvqbjZbdqP7r1oUvY0u8C3bifOgo/buQ+fRvvftCvI9GPZdHvRj2Mxz+W&#10;i2f6qajb5fSfx9VxWNLPDq0JfLs8LRePh+Pm+wM9F45v3HL6ySYvAP+8lPtNqPl3T+78k1qf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WDwAA&#10;W0NvbnRlbnRfVHlwZXNdLnhtbFBLAQIUAAoAAAAAAIdO4kAAAAAAAAAAAAAAAAAGAAAAAAAAAAAA&#10;EAAAAHgOAABfcmVscy9QSwECFAAUAAAACACHTuJAihRmPNEAAACUAQAACwAAAAAAAAABACAAAACc&#10;DgAAX3JlbHMvLnJlbHNQSwECFAAKAAAAAACHTuJAAAAAAAAAAAAAAAAABAAAAAAAAAAAABAAAAAA&#10;AAAAZHJzL1BLAQIUABQAAAAIAIdO4kAfNq0u1gAAAAsBAAAPAAAAAAAAAAEAIAAAACIAAABkcnMv&#10;ZG93bnJldi54bWxQSwECFAAUAAAACACHTuJACqOnAScNAACaSwAADgAAAAAAAAABACAAAAAlAQAA&#10;ZHJzL2Uyb0RvYy54bWxQSwUGAAAAAAYABgBZAQAAvhAAAAAA&#10;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0,129,0,132c0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0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>
                <v:path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6315075</wp:posOffset>
                </wp:positionV>
                <wp:extent cx="229235" cy="229235"/>
                <wp:effectExtent l="0" t="0" r="18415" b="18415"/>
                <wp:wrapNone/>
                <wp:docPr id="32" name="卡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6145" y="7229475"/>
                          <a:ext cx="229235" cy="2292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G0" fmla="val 0"/>
                          </a:gdLst>
                          <a:ahLst/>
                          <a:cxnLst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</a:cxnLst>
                          <a:pathLst>
                            <a:path w="4425" h="4238">
                              <a:moveTo>
                                <a:pt x="2805" y="188"/>
                              </a:moveTo>
                              <a:lnTo>
                                <a:pt x="2805" y="188"/>
                              </a:lnTo>
                              <a:lnTo>
                                <a:pt x="2865" y="192"/>
                              </a:lnTo>
                              <a:lnTo>
                                <a:pt x="2926" y="198"/>
                              </a:lnTo>
                              <a:lnTo>
                                <a:pt x="2984" y="205"/>
                              </a:lnTo>
                              <a:lnTo>
                                <a:pt x="3040" y="213"/>
                              </a:lnTo>
                              <a:lnTo>
                                <a:pt x="3096" y="222"/>
                              </a:lnTo>
                              <a:lnTo>
                                <a:pt x="3150" y="231"/>
                              </a:lnTo>
                              <a:lnTo>
                                <a:pt x="3203" y="242"/>
                              </a:lnTo>
                              <a:lnTo>
                                <a:pt x="3254" y="253"/>
                              </a:lnTo>
                              <a:lnTo>
                                <a:pt x="3303" y="266"/>
                              </a:lnTo>
                              <a:lnTo>
                                <a:pt x="3352" y="278"/>
                              </a:lnTo>
                              <a:lnTo>
                                <a:pt x="3399" y="292"/>
                              </a:lnTo>
                              <a:lnTo>
                                <a:pt x="3445" y="306"/>
                              </a:lnTo>
                              <a:lnTo>
                                <a:pt x="3489" y="320"/>
                              </a:lnTo>
                              <a:lnTo>
                                <a:pt x="3533" y="336"/>
                              </a:lnTo>
                              <a:lnTo>
                                <a:pt x="3575" y="352"/>
                              </a:lnTo>
                              <a:lnTo>
                                <a:pt x="3615" y="370"/>
                              </a:lnTo>
                              <a:lnTo>
                                <a:pt x="3655" y="387"/>
                              </a:lnTo>
                              <a:lnTo>
                                <a:pt x="3693" y="404"/>
                              </a:lnTo>
                              <a:lnTo>
                                <a:pt x="3730" y="422"/>
                              </a:lnTo>
                              <a:lnTo>
                                <a:pt x="3766" y="440"/>
                              </a:lnTo>
                              <a:lnTo>
                                <a:pt x="3801" y="459"/>
                              </a:lnTo>
                              <a:lnTo>
                                <a:pt x="3834" y="478"/>
                              </a:lnTo>
                              <a:lnTo>
                                <a:pt x="3866" y="498"/>
                              </a:lnTo>
                              <a:lnTo>
                                <a:pt x="3898" y="517"/>
                              </a:lnTo>
                              <a:lnTo>
                                <a:pt x="3928" y="538"/>
                              </a:lnTo>
                              <a:lnTo>
                                <a:pt x="3958" y="557"/>
                              </a:lnTo>
                              <a:lnTo>
                                <a:pt x="3985" y="578"/>
                              </a:lnTo>
                              <a:lnTo>
                                <a:pt x="4013" y="598"/>
                              </a:lnTo>
                              <a:lnTo>
                                <a:pt x="4063" y="639"/>
                              </a:lnTo>
                              <a:lnTo>
                                <a:pt x="4111" y="680"/>
                              </a:lnTo>
                              <a:lnTo>
                                <a:pt x="4153" y="720"/>
                              </a:lnTo>
                              <a:lnTo>
                                <a:pt x="4193" y="760"/>
                              </a:lnTo>
                              <a:lnTo>
                                <a:pt x="4229" y="800"/>
                              </a:lnTo>
                              <a:lnTo>
                                <a:pt x="4261" y="838"/>
                              </a:lnTo>
                              <a:lnTo>
                                <a:pt x="4289" y="875"/>
                              </a:lnTo>
                              <a:lnTo>
                                <a:pt x="4315" y="910"/>
                              </a:lnTo>
                              <a:lnTo>
                                <a:pt x="4338" y="943"/>
                              </a:lnTo>
                              <a:lnTo>
                                <a:pt x="4358" y="974"/>
                              </a:lnTo>
                              <a:lnTo>
                                <a:pt x="4375" y="1001"/>
                              </a:lnTo>
                              <a:lnTo>
                                <a:pt x="4388" y="1027"/>
                              </a:lnTo>
                              <a:lnTo>
                                <a:pt x="4400" y="1049"/>
                              </a:lnTo>
                              <a:lnTo>
                                <a:pt x="4409" y="1068"/>
                              </a:lnTo>
                              <a:lnTo>
                                <a:pt x="4422" y="1095"/>
                              </a:lnTo>
                              <a:lnTo>
                                <a:pt x="4425" y="1104"/>
                              </a:lnTo>
                              <a:lnTo>
                                <a:pt x="4375" y="557"/>
                              </a:lnTo>
                              <a:lnTo>
                                <a:pt x="4353" y="526"/>
                              </a:lnTo>
                              <a:lnTo>
                                <a:pt x="4330" y="498"/>
                              </a:lnTo>
                              <a:lnTo>
                                <a:pt x="4306" y="469"/>
                              </a:lnTo>
                              <a:lnTo>
                                <a:pt x="4282" y="442"/>
                              </a:lnTo>
                              <a:lnTo>
                                <a:pt x="4257" y="415"/>
                              </a:lnTo>
                              <a:lnTo>
                                <a:pt x="4232" y="390"/>
                              </a:lnTo>
                              <a:lnTo>
                                <a:pt x="4206" y="366"/>
                              </a:lnTo>
                              <a:lnTo>
                                <a:pt x="4179" y="342"/>
                              </a:lnTo>
                              <a:lnTo>
                                <a:pt x="4153" y="319"/>
                              </a:lnTo>
                              <a:lnTo>
                                <a:pt x="4126" y="299"/>
                              </a:lnTo>
                              <a:lnTo>
                                <a:pt x="4097" y="277"/>
                              </a:lnTo>
                              <a:lnTo>
                                <a:pt x="4069" y="258"/>
                              </a:lnTo>
                              <a:lnTo>
                                <a:pt x="4040" y="239"/>
                              </a:lnTo>
                              <a:lnTo>
                                <a:pt x="4010" y="221"/>
                              </a:lnTo>
                              <a:lnTo>
                                <a:pt x="3981" y="204"/>
                              </a:lnTo>
                              <a:lnTo>
                                <a:pt x="3951" y="187"/>
                              </a:lnTo>
                              <a:lnTo>
                                <a:pt x="3920" y="172"/>
                              </a:lnTo>
                              <a:lnTo>
                                <a:pt x="3889" y="157"/>
                              </a:lnTo>
                              <a:lnTo>
                                <a:pt x="3858" y="142"/>
                              </a:lnTo>
                              <a:lnTo>
                                <a:pt x="3826" y="130"/>
                              </a:lnTo>
                              <a:lnTo>
                                <a:pt x="3794" y="117"/>
                              </a:lnTo>
                              <a:lnTo>
                                <a:pt x="3762" y="104"/>
                              </a:lnTo>
                              <a:lnTo>
                                <a:pt x="3729" y="94"/>
                              </a:lnTo>
                              <a:lnTo>
                                <a:pt x="3697" y="83"/>
                              </a:lnTo>
                              <a:lnTo>
                                <a:pt x="3664" y="74"/>
                              </a:lnTo>
                              <a:lnTo>
                                <a:pt x="3630" y="64"/>
                              </a:lnTo>
                              <a:lnTo>
                                <a:pt x="3564" y="48"/>
                              </a:lnTo>
                              <a:lnTo>
                                <a:pt x="3495" y="35"/>
                              </a:lnTo>
                              <a:lnTo>
                                <a:pt x="3426" y="23"/>
                              </a:lnTo>
                              <a:lnTo>
                                <a:pt x="3358" y="15"/>
                              </a:lnTo>
                              <a:lnTo>
                                <a:pt x="3289" y="8"/>
                              </a:lnTo>
                              <a:lnTo>
                                <a:pt x="3220" y="4"/>
                              </a:lnTo>
                              <a:lnTo>
                                <a:pt x="3150" y="2"/>
                              </a:lnTo>
                              <a:lnTo>
                                <a:pt x="3081" y="0"/>
                              </a:lnTo>
                              <a:lnTo>
                                <a:pt x="3012" y="2"/>
                              </a:lnTo>
                              <a:lnTo>
                                <a:pt x="2943" y="4"/>
                              </a:lnTo>
                              <a:lnTo>
                                <a:pt x="2875" y="8"/>
                              </a:lnTo>
                              <a:lnTo>
                                <a:pt x="2807" y="13"/>
                              </a:lnTo>
                              <a:lnTo>
                                <a:pt x="2741" y="20"/>
                              </a:lnTo>
                              <a:lnTo>
                                <a:pt x="2676" y="28"/>
                              </a:lnTo>
                              <a:lnTo>
                                <a:pt x="2611" y="37"/>
                              </a:lnTo>
                              <a:lnTo>
                                <a:pt x="2548" y="46"/>
                              </a:lnTo>
                              <a:lnTo>
                                <a:pt x="2485" y="58"/>
                              </a:lnTo>
                              <a:lnTo>
                                <a:pt x="2424" y="68"/>
                              </a:lnTo>
                              <a:lnTo>
                                <a:pt x="2366" y="80"/>
                              </a:lnTo>
                              <a:lnTo>
                                <a:pt x="2298" y="71"/>
                              </a:lnTo>
                              <a:lnTo>
                                <a:pt x="2228" y="66"/>
                              </a:lnTo>
                              <a:lnTo>
                                <a:pt x="2158" y="61"/>
                              </a:lnTo>
                              <a:lnTo>
                                <a:pt x="2123" y="60"/>
                              </a:lnTo>
                              <a:lnTo>
                                <a:pt x="2087" y="60"/>
                              </a:lnTo>
                              <a:lnTo>
                                <a:pt x="2034" y="60"/>
                              </a:lnTo>
                              <a:lnTo>
                                <a:pt x="1980" y="62"/>
                              </a:lnTo>
                              <a:lnTo>
                                <a:pt x="1927" y="66"/>
                              </a:lnTo>
                              <a:lnTo>
                                <a:pt x="1874" y="70"/>
                              </a:lnTo>
                              <a:lnTo>
                                <a:pt x="1821" y="76"/>
                              </a:lnTo>
                              <a:lnTo>
                                <a:pt x="1770" y="84"/>
                              </a:lnTo>
                              <a:lnTo>
                                <a:pt x="1718" y="92"/>
                              </a:lnTo>
                              <a:lnTo>
                                <a:pt x="1667" y="102"/>
                              </a:lnTo>
                              <a:lnTo>
                                <a:pt x="1616" y="112"/>
                              </a:lnTo>
                              <a:lnTo>
                                <a:pt x="1565" y="125"/>
                              </a:lnTo>
                              <a:lnTo>
                                <a:pt x="1516" y="139"/>
                              </a:lnTo>
                              <a:lnTo>
                                <a:pt x="1467" y="154"/>
                              </a:lnTo>
                              <a:lnTo>
                                <a:pt x="1418" y="170"/>
                              </a:lnTo>
                              <a:lnTo>
                                <a:pt x="1370" y="187"/>
                              </a:lnTo>
                              <a:lnTo>
                                <a:pt x="1322" y="204"/>
                              </a:lnTo>
                              <a:lnTo>
                                <a:pt x="1275" y="223"/>
                              </a:lnTo>
                              <a:lnTo>
                                <a:pt x="1228" y="244"/>
                              </a:lnTo>
                              <a:lnTo>
                                <a:pt x="1183" y="266"/>
                              </a:lnTo>
                              <a:lnTo>
                                <a:pt x="1137" y="288"/>
                              </a:lnTo>
                              <a:lnTo>
                                <a:pt x="1092" y="311"/>
                              </a:lnTo>
                              <a:lnTo>
                                <a:pt x="1048" y="336"/>
                              </a:lnTo>
                              <a:lnTo>
                                <a:pt x="1004" y="362"/>
                              </a:lnTo>
                              <a:lnTo>
                                <a:pt x="962" y="389"/>
                              </a:lnTo>
                              <a:lnTo>
                                <a:pt x="920" y="416"/>
                              </a:lnTo>
                              <a:lnTo>
                                <a:pt x="879" y="445"/>
                              </a:lnTo>
                              <a:lnTo>
                                <a:pt x="839" y="475"/>
                              </a:lnTo>
                              <a:lnTo>
                                <a:pt x="799" y="504"/>
                              </a:lnTo>
                              <a:lnTo>
                                <a:pt x="760" y="536"/>
                              </a:lnTo>
                              <a:lnTo>
                                <a:pt x="721" y="568"/>
                              </a:lnTo>
                              <a:lnTo>
                                <a:pt x="683" y="602"/>
                              </a:lnTo>
                              <a:lnTo>
                                <a:pt x="647" y="636"/>
                              </a:lnTo>
                              <a:lnTo>
                                <a:pt x="611" y="671"/>
                              </a:lnTo>
                              <a:lnTo>
                                <a:pt x="576" y="707"/>
                              </a:lnTo>
                              <a:lnTo>
                                <a:pt x="542" y="743"/>
                              </a:lnTo>
                              <a:lnTo>
                                <a:pt x="508" y="781"/>
                              </a:lnTo>
                              <a:lnTo>
                                <a:pt x="476" y="820"/>
                              </a:lnTo>
                              <a:lnTo>
                                <a:pt x="444" y="859"/>
                              </a:lnTo>
                              <a:lnTo>
                                <a:pt x="415" y="899"/>
                              </a:lnTo>
                              <a:lnTo>
                                <a:pt x="385" y="939"/>
                              </a:lnTo>
                              <a:lnTo>
                                <a:pt x="356" y="981"/>
                              </a:lnTo>
                              <a:lnTo>
                                <a:pt x="328" y="1022"/>
                              </a:lnTo>
                              <a:lnTo>
                                <a:pt x="302" y="1065"/>
                              </a:lnTo>
                              <a:lnTo>
                                <a:pt x="277" y="1109"/>
                              </a:lnTo>
                              <a:lnTo>
                                <a:pt x="251" y="1152"/>
                              </a:lnTo>
                              <a:lnTo>
                                <a:pt x="227" y="1197"/>
                              </a:lnTo>
                              <a:lnTo>
                                <a:pt x="206" y="1243"/>
                              </a:lnTo>
                              <a:lnTo>
                                <a:pt x="184" y="1288"/>
                              </a:lnTo>
                              <a:lnTo>
                                <a:pt x="163" y="1335"/>
                              </a:lnTo>
                              <a:lnTo>
                                <a:pt x="144" y="1382"/>
                              </a:lnTo>
                              <a:lnTo>
                                <a:pt x="126" y="1430"/>
                              </a:lnTo>
                              <a:lnTo>
                                <a:pt x="110" y="1478"/>
                              </a:lnTo>
                              <a:lnTo>
                                <a:pt x="94" y="1527"/>
                              </a:lnTo>
                              <a:lnTo>
                                <a:pt x="79" y="1576"/>
                              </a:lnTo>
                              <a:lnTo>
                                <a:pt x="65" y="1627"/>
                              </a:lnTo>
                              <a:lnTo>
                                <a:pt x="53" y="1677"/>
                              </a:lnTo>
                              <a:lnTo>
                                <a:pt x="42" y="1727"/>
                              </a:lnTo>
                              <a:lnTo>
                                <a:pt x="32" y="1778"/>
                              </a:lnTo>
                              <a:lnTo>
                                <a:pt x="24" y="1830"/>
                              </a:lnTo>
                              <a:lnTo>
                                <a:pt x="16" y="1882"/>
                              </a:lnTo>
                              <a:lnTo>
                                <a:pt x="10" y="1935"/>
                              </a:lnTo>
                              <a:lnTo>
                                <a:pt x="6" y="1988"/>
                              </a:lnTo>
                              <a:lnTo>
                                <a:pt x="2" y="2041"/>
                              </a:lnTo>
                              <a:lnTo>
                                <a:pt x="0" y="2094"/>
                              </a:lnTo>
                              <a:lnTo>
                                <a:pt x="0" y="2149"/>
                              </a:lnTo>
                              <a:lnTo>
                                <a:pt x="0" y="2202"/>
                              </a:lnTo>
                              <a:lnTo>
                                <a:pt x="2" y="2256"/>
                              </a:lnTo>
                              <a:lnTo>
                                <a:pt x="6" y="2309"/>
                              </a:lnTo>
                              <a:lnTo>
                                <a:pt x="10" y="2362"/>
                              </a:lnTo>
                              <a:lnTo>
                                <a:pt x="16" y="2414"/>
                              </a:lnTo>
                              <a:lnTo>
                                <a:pt x="24" y="2466"/>
                              </a:lnTo>
                              <a:lnTo>
                                <a:pt x="32" y="2518"/>
                              </a:lnTo>
                              <a:lnTo>
                                <a:pt x="42" y="2569"/>
                              </a:lnTo>
                              <a:lnTo>
                                <a:pt x="53" y="2619"/>
                              </a:lnTo>
                              <a:lnTo>
                                <a:pt x="65" y="2670"/>
                              </a:lnTo>
                              <a:lnTo>
                                <a:pt x="79" y="2720"/>
                              </a:lnTo>
                              <a:lnTo>
                                <a:pt x="94" y="2769"/>
                              </a:lnTo>
                              <a:lnTo>
                                <a:pt x="110" y="2818"/>
                              </a:lnTo>
                              <a:lnTo>
                                <a:pt x="126" y="2866"/>
                              </a:lnTo>
                              <a:lnTo>
                                <a:pt x="144" y="2914"/>
                              </a:lnTo>
                              <a:lnTo>
                                <a:pt x="163" y="2961"/>
                              </a:lnTo>
                              <a:lnTo>
                                <a:pt x="184" y="3008"/>
                              </a:lnTo>
                              <a:lnTo>
                                <a:pt x="206" y="3054"/>
                              </a:lnTo>
                              <a:lnTo>
                                <a:pt x="227" y="3099"/>
                              </a:lnTo>
                              <a:lnTo>
                                <a:pt x="251" y="3144"/>
                              </a:lnTo>
                              <a:lnTo>
                                <a:pt x="277" y="3187"/>
                              </a:lnTo>
                              <a:lnTo>
                                <a:pt x="302" y="3231"/>
                              </a:lnTo>
                              <a:lnTo>
                                <a:pt x="328" y="3274"/>
                              </a:lnTo>
                              <a:lnTo>
                                <a:pt x="356" y="3317"/>
                              </a:lnTo>
                              <a:lnTo>
                                <a:pt x="385" y="3358"/>
                              </a:lnTo>
                              <a:lnTo>
                                <a:pt x="415" y="3398"/>
                              </a:lnTo>
                              <a:lnTo>
                                <a:pt x="444" y="3438"/>
                              </a:lnTo>
                              <a:lnTo>
                                <a:pt x="476" y="3476"/>
                              </a:lnTo>
                              <a:lnTo>
                                <a:pt x="508" y="3515"/>
                              </a:lnTo>
                              <a:lnTo>
                                <a:pt x="542" y="3553"/>
                              </a:lnTo>
                              <a:lnTo>
                                <a:pt x="576" y="3590"/>
                              </a:lnTo>
                              <a:lnTo>
                                <a:pt x="611" y="3625"/>
                              </a:lnTo>
                              <a:lnTo>
                                <a:pt x="647" y="3660"/>
                              </a:lnTo>
                              <a:lnTo>
                                <a:pt x="683" y="3695"/>
                              </a:lnTo>
                              <a:lnTo>
                                <a:pt x="721" y="3728"/>
                              </a:lnTo>
                              <a:lnTo>
                                <a:pt x="760" y="3760"/>
                              </a:lnTo>
                              <a:lnTo>
                                <a:pt x="799" y="3792"/>
                              </a:lnTo>
                              <a:lnTo>
                                <a:pt x="839" y="3822"/>
                              </a:lnTo>
                              <a:lnTo>
                                <a:pt x="879" y="3851"/>
                              </a:lnTo>
                              <a:lnTo>
                                <a:pt x="920" y="3880"/>
                              </a:lnTo>
                              <a:lnTo>
                                <a:pt x="962" y="3908"/>
                              </a:lnTo>
                              <a:lnTo>
                                <a:pt x="1004" y="3935"/>
                              </a:lnTo>
                              <a:lnTo>
                                <a:pt x="1048" y="3960"/>
                              </a:lnTo>
                              <a:lnTo>
                                <a:pt x="1092" y="3985"/>
                              </a:lnTo>
                              <a:lnTo>
                                <a:pt x="1137" y="4009"/>
                              </a:lnTo>
                              <a:lnTo>
                                <a:pt x="1183" y="4031"/>
                              </a:lnTo>
                              <a:lnTo>
                                <a:pt x="1228" y="4052"/>
                              </a:lnTo>
                              <a:lnTo>
                                <a:pt x="1275" y="4073"/>
                              </a:lnTo>
                              <a:lnTo>
                                <a:pt x="1322" y="4092"/>
                              </a:lnTo>
                              <a:lnTo>
                                <a:pt x="1370" y="4111"/>
                              </a:lnTo>
                              <a:lnTo>
                                <a:pt x="1418" y="4128"/>
                              </a:lnTo>
                              <a:lnTo>
                                <a:pt x="1467" y="4143"/>
                              </a:lnTo>
                              <a:lnTo>
                                <a:pt x="1516" y="4158"/>
                              </a:lnTo>
                              <a:lnTo>
                                <a:pt x="1565" y="4171"/>
                              </a:lnTo>
                              <a:lnTo>
                                <a:pt x="1616" y="4184"/>
                              </a:lnTo>
                              <a:lnTo>
                                <a:pt x="1667" y="4195"/>
                              </a:lnTo>
                              <a:lnTo>
                                <a:pt x="1718" y="4204"/>
                              </a:lnTo>
                              <a:lnTo>
                                <a:pt x="1770" y="4214"/>
                              </a:lnTo>
                              <a:lnTo>
                                <a:pt x="1821" y="4220"/>
                              </a:lnTo>
                              <a:lnTo>
                                <a:pt x="1874" y="4226"/>
                              </a:lnTo>
                              <a:lnTo>
                                <a:pt x="1927" y="4231"/>
                              </a:lnTo>
                              <a:lnTo>
                                <a:pt x="1980" y="4234"/>
                              </a:lnTo>
                              <a:lnTo>
                                <a:pt x="2034" y="4236"/>
                              </a:lnTo>
                              <a:lnTo>
                                <a:pt x="2087" y="4238"/>
                              </a:lnTo>
                              <a:lnTo>
                                <a:pt x="2141" y="4236"/>
                              </a:lnTo>
                              <a:lnTo>
                                <a:pt x="2195" y="4234"/>
                              </a:lnTo>
                              <a:lnTo>
                                <a:pt x="2249" y="4231"/>
                              </a:lnTo>
                              <a:lnTo>
                                <a:pt x="2301" y="4226"/>
                              </a:lnTo>
                              <a:lnTo>
                                <a:pt x="2354" y="4220"/>
                              </a:lnTo>
                              <a:lnTo>
                                <a:pt x="2406" y="4214"/>
                              </a:lnTo>
                              <a:lnTo>
                                <a:pt x="2458" y="4204"/>
                              </a:lnTo>
                              <a:lnTo>
                                <a:pt x="2509" y="4195"/>
                              </a:lnTo>
                              <a:lnTo>
                                <a:pt x="2559" y="4184"/>
                              </a:lnTo>
                              <a:lnTo>
                                <a:pt x="2610" y="4171"/>
                              </a:lnTo>
                              <a:lnTo>
                                <a:pt x="2660" y="4158"/>
                              </a:lnTo>
                              <a:lnTo>
                                <a:pt x="2709" y="4143"/>
                              </a:lnTo>
                              <a:lnTo>
                                <a:pt x="2758" y="4128"/>
                              </a:lnTo>
                              <a:lnTo>
                                <a:pt x="2806" y="4111"/>
                              </a:lnTo>
                              <a:lnTo>
                                <a:pt x="2854" y="4092"/>
                              </a:lnTo>
                              <a:lnTo>
                                <a:pt x="2901" y="4073"/>
                              </a:lnTo>
                              <a:lnTo>
                                <a:pt x="2948" y="4052"/>
                              </a:lnTo>
                              <a:lnTo>
                                <a:pt x="2993" y="4031"/>
                              </a:lnTo>
                              <a:lnTo>
                                <a:pt x="3039" y="4009"/>
                              </a:lnTo>
                              <a:lnTo>
                                <a:pt x="3084" y="3985"/>
                              </a:lnTo>
                              <a:lnTo>
                                <a:pt x="3127" y="3960"/>
                              </a:lnTo>
                              <a:lnTo>
                                <a:pt x="3171" y="3935"/>
                              </a:lnTo>
                              <a:lnTo>
                                <a:pt x="3214" y="3908"/>
                              </a:lnTo>
                              <a:lnTo>
                                <a:pt x="3255" y="3880"/>
                              </a:lnTo>
                              <a:lnTo>
                                <a:pt x="3297" y="3851"/>
                              </a:lnTo>
                              <a:lnTo>
                                <a:pt x="3337" y="3822"/>
                              </a:lnTo>
                              <a:lnTo>
                                <a:pt x="3377" y="3792"/>
                              </a:lnTo>
                              <a:lnTo>
                                <a:pt x="3416" y="3760"/>
                              </a:lnTo>
                              <a:lnTo>
                                <a:pt x="3455" y="3728"/>
                              </a:lnTo>
                              <a:lnTo>
                                <a:pt x="3493" y="3695"/>
                              </a:lnTo>
                              <a:lnTo>
                                <a:pt x="3529" y="3660"/>
                              </a:lnTo>
                              <a:lnTo>
                                <a:pt x="3565" y="3625"/>
                              </a:lnTo>
                              <a:lnTo>
                                <a:pt x="3600" y="3590"/>
                              </a:lnTo>
                              <a:lnTo>
                                <a:pt x="3634" y="3553"/>
                              </a:lnTo>
                              <a:lnTo>
                                <a:pt x="3668" y="3515"/>
                              </a:lnTo>
                              <a:lnTo>
                                <a:pt x="3700" y="3476"/>
                              </a:lnTo>
                              <a:lnTo>
                                <a:pt x="3732" y="3438"/>
                              </a:lnTo>
                              <a:lnTo>
                                <a:pt x="3761" y="3398"/>
                              </a:lnTo>
                              <a:lnTo>
                                <a:pt x="3791" y="3358"/>
                              </a:lnTo>
                              <a:lnTo>
                                <a:pt x="3820" y="3317"/>
                              </a:lnTo>
                              <a:lnTo>
                                <a:pt x="3847" y="3274"/>
                              </a:lnTo>
                              <a:lnTo>
                                <a:pt x="3874" y="3231"/>
                              </a:lnTo>
                              <a:lnTo>
                                <a:pt x="3899" y="3187"/>
                              </a:lnTo>
                              <a:lnTo>
                                <a:pt x="3925" y="3144"/>
                              </a:lnTo>
                              <a:lnTo>
                                <a:pt x="3949" y="3099"/>
                              </a:lnTo>
                              <a:lnTo>
                                <a:pt x="3970" y="3054"/>
                              </a:lnTo>
                              <a:lnTo>
                                <a:pt x="3992" y="3008"/>
                              </a:lnTo>
                              <a:lnTo>
                                <a:pt x="4013" y="2961"/>
                              </a:lnTo>
                              <a:lnTo>
                                <a:pt x="4032" y="2914"/>
                              </a:lnTo>
                              <a:lnTo>
                                <a:pt x="4050" y="2866"/>
                              </a:lnTo>
                              <a:lnTo>
                                <a:pt x="4066" y="2818"/>
                              </a:lnTo>
                              <a:lnTo>
                                <a:pt x="4082" y="2769"/>
                              </a:lnTo>
                              <a:lnTo>
                                <a:pt x="4097" y="2720"/>
                              </a:lnTo>
                              <a:lnTo>
                                <a:pt x="4111" y="2670"/>
                              </a:lnTo>
                              <a:lnTo>
                                <a:pt x="4123" y="2619"/>
                              </a:lnTo>
                              <a:lnTo>
                                <a:pt x="4134" y="2569"/>
                              </a:lnTo>
                              <a:lnTo>
                                <a:pt x="4144" y="2518"/>
                              </a:lnTo>
                              <a:lnTo>
                                <a:pt x="4152" y="2466"/>
                              </a:lnTo>
                              <a:lnTo>
                                <a:pt x="4160" y="2414"/>
                              </a:lnTo>
                              <a:lnTo>
                                <a:pt x="4166" y="2362"/>
                              </a:lnTo>
                              <a:lnTo>
                                <a:pt x="4170" y="2309"/>
                              </a:lnTo>
                              <a:lnTo>
                                <a:pt x="4174" y="2256"/>
                              </a:lnTo>
                              <a:lnTo>
                                <a:pt x="4176" y="2202"/>
                              </a:lnTo>
                              <a:lnTo>
                                <a:pt x="4177" y="2149"/>
                              </a:lnTo>
                              <a:lnTo>
                                <a:pt x="4176" y="2106"/>
                              </a:lnTo>
                              <a:lnTo>
                                <a:pt x="4175" y="2064"/>
                              </a:lnTo>
                              <a:lnTo>
                                <a:pt x="4173" y="2023"/>
                              </a:lnTo>
                              <a:lnTo>
                                <a:pt x="4170" y="1981"/>
                              </a:lnTo>
                              <a:lnTo>
                                <a:pt x="4166" y="1940"/>
                              </a:lnTo>
                              <a:lnTo>
                                <a:pt x="4162" y="1898"/>
                              </a:lnTo>
                              <a:lnTo>
                                <a:pt x="4157" y="1857"/>
                              </a:lnTo>
                              <a:lnTo>
                                <a:pt x="4151" y="1817"/>
                              </a:lnTo>
                              <a:lnTo>
                                <a:pt x="4144" y="1777"/>
                              </a:lnTo>
                              <a:lnTo>
                                <a:pt x="4136" y="1737"/>
                              </a:lnTo>
                              <a:lnTo>
                                <a:pt x="4128" y="1697"/>
                              </a:lnTo>
                              <a:lnTo>
                                <a:pt x="4119" y="1657"/>
                              </a:lnTo>
                              <a:lnTo>
                                <a:pt x="4109" y="1619"/>
                              </a:lnTo>
                              <a:lnTo>
                                <a:pt x="4098" y="1580"/>
                              </a:lnTo>
                              <a:lnTo>
                                <a:pt x="4087" y="1541"/>
                              </a:lnTo>
                              <a:lnTo>
                                <a:pt x="4074" y="1503"/>
                              </a:lnTo>
                              <a:lnTo>
                                <a:pt x="4062" y="1465"/>
                              </a:lnTo>
                              <a:lnTo>
                                <a:pt x="4048" y="1428"/>
                              </a:lnTo>
                              <a:lnTo>
                                <a:pt x="4034" y="1390"/>
                              </a:lnTo>
                              <a:lnTo>
                                <a:pt x="4019" y="1353"/>
                              </a:lnTo>
                              <a:lnTo>
                                <a:pt x="4003" y="1317"/>
                              </a:lnTo>
                              <a:lnTo>
                                <a:pt x="3987" y="1280"/>
                              </a:lnTo>
                              <a:lnTo>
                                <a:pt x="3971" y="1245"/>
                              </a:lnTo>
                              <a:lnTo>
                                <a:pt x="3953" y="1209"/>
                              </a:lnTo>
                              <a:lnTo>
                                <a:pt x="3935" y="1174"/>
                              </a:lnTo>
                              <a:lnTo>
                                <a:pt x="3917" y="1140"/>
                              </a:lnTo>
                              <a:lnTo>
                                <a:pt x="3897" y="1105"/>
                              </a:lnTo>
                              <a:lnTo>
                                <a:pt x="3877" y="1071"/>
                              </a:lnTo>
                              <a:lnTo>
                                <a:pt x="3856" y="1038"/>
                              </a:lnTo>
                              <a:lnTo>
                                <a:pt x="3836" y="1005"/>
                              </a:lnTo>
                              <a:lnTo>
                                <a:pt x="3813" y="972"/>
                              </a:lnTo>
                              <a:lnTo>
                                <a:pt x="3791" y="940"/>
                              </a:lnTo>
                              <a:lnTo>
                                <a:pt x="3767" y="908"/>
                              </a:lnTo>
                              <a:lnTo>
                                <a:pt x="3744" y="877"/>
                              </a:lnTo>
                              <a:lnTo>
                                <a:pt x="3720" y="846"/>
                              </a:lnTo>
                              <a:lnTo>
                                <a:pt x="3695" y="816"/>
                              </a:lnTo>
                              <a:lnTo>
                                <a:pt x="3670" y="785"/>
                              </a:lnTo>
                              <a:lnTo>
                                <a:pt x="3644" y="757"/>
                              </a:lnTo>
                              <a:lnTo>
                                <a:pt x="3617" y="727"/>
                              </a:lnTo>
                              <a:lnTo>
                                <a:pt x="3590" y="700"/>
                              </a:lnTo>
                              <a:lnTo>
                                <a:pt x="3562" y="671"/>
                              </a:lnTo>
                              <a:lnTo>
                                <a:pt x="3535" y="644"/>
                              </a:lnTo>
                              <a:lnTo>
                                <a:pt x="3506" y="618"/>
                              </a:lnTo>
                              <a:lnTo>
                                <a:pt x="3477" y="591"/>
                              </a:lnTo>
                              <a:lnTo>
                                <a:pt x="3448" y="565"/>
                              </a:lnTo>
                              <a:lnTo>
                                <a:pt x="3417" y="540"/>
                              </a:lnTo>
                              <a:lnTo>
                                <a:pt x="3388" y="515"/>
                              </a:lnTo>
                              <a:lnTo>
                                <a:pt x="3357" y="491"/>
                              </a:lnTo>
                              <a:lnTo>
                                <a:pt x="3325" y="468"/>
                              </a:lnTo>
                              <a:lnTo>
                                <a:pt x="3293" y="445"/>
                              </a:lnTo>
                              <a:lnTo>
                                <a:pt x="3261" y="422"/>
                              </a:lnTo>
                              <a:lnTo>
                                <a:pt x="3228" y="400"/>
                              </a:lnTo>
                              <a:lnTo>
                                <a:pt x="3195" y="379"/>
                              </a:lnTo>
                              <a:lnTo>
                                <a:pt x="3161" y="358"/>
                              </a:lnTo>
                              <a:lnTo>
                                <a:pt x="3127" y="339"/>
                              </a:lnTo>
                              <a:lnTo>
                                <a:pt x="3093" y="319"/>
                              </a:lnTo>
                              <a:lnTo>
                                <a:pt x="3059" y="301"/>
                              </a:lnTo>
                              <a:lnTo>
                                <a:pt x="3023" y="283"/>
                              </a:lnTo>
                              <a:lnTo>
                                <a:pt x="2988" y="266"/>
                              </a:lnTo>
                              <a:lnTo>
                                <a:pt x="2952" y="248"/>
                              </a:lnTo>
                              <a:lnTo>
                                <a:pt x="2916" y="232"/>
                              </a:lnTo>
                              <a:lnTo>
                                <a:pt x="2879" y="216"/>
                              </a:lnTo>
                              <a:lnTo>
                                <a:pt x="2842" y="202"/>
                              </a:lnTo>
                              <a:lnTo>
                                <a:pt x="2805" y="188"/>
                              </a:lnTo>
                              <a:close/>
                              <a:moveTo>
                                <a:pt x="1338" y="3471"/>
                              </a:moveTo>
                              <a:lnTo>
                                <a:pt x="1338" y="3471"/>
                              </a:lnTo>
                              <a:lnTo>
                                <a:pt x="1308" y="3470"/>
                              </a:lnTo>
                              <a:lnTo>
                                <a:pt x="1279" y="3467"/>
                              </a:lnTo>
                              <a:lnTo>
                                <a:pt x="1250" y="3464"/>
                              </a:lnTo>
                              <a:lnTo>
                                <a:pt x="1223" y="3459"/>
                              </a:lnTo>
                              <a:lnTo>
                                <a:pt x="1195" y="3453"/>
                              </a:lnTo>
                              <a:lnTo>
                                <a:pt x="1168" y="3445"/>
                              </a:lnTo>
                              <a:lnTo>
                                <a:pt x="1141" y="3435"/>
                              </a:lnTo>
                              <a:lnTo>
                                <a:pt x="1115" y="3426"/>
                              </a:lnTo>
                              <a:lnTo>
                                <a:pt x="1090" y="3414"/>
                              </a:lnTo>
                              <a:lnTo>
                                <a:pt x="1065" y="3401"/>
                              </a:lnTo>
                              <a:lnTo>
                                <a:pt x="1041" y="3387"/>
                              </a:lnTo>
                              <a:lnTo>
                                <a:pt x="1018" y="3373"/>
                              </a:lnTo>
                              <a:lnTo>
                                <a:pt x="995" y="3357"/>
                              </a:lnTo>
                              <a:lnTo>
                                <a:pt x="973" y="3341"/>
                              </a:lnTo>
                              <a:lnTo>
                                <a:pt x="953" y="3322"/>
                              </a:lnTo>
                              <a:lnTo>
                                <a:pt x="933" y="3303"/>
                              </a:lnTo>
                              <a:lnTo>
                                <a:pt x="914" y="3283"/>
                              </a:lnTo>
                              <a:lnTo>
                                <a:pt x="896" y="3263"/>
                              </a:lnTo>
                              <a:lnTo>
                                <a:pt x="880" y="3241"/>
                              </a:lnTo>
                              <a:lnTo>
                                <a:pt x="864" y="3218"/>
                              </a:lnTo>
                              <a:lnTo>
                                <a:pt x="849" y="3195"/>
                              </a:lnTo>
                              <a:lnTo>
                                <a:pt x="835" y="3171"/>
                              </a:lnTo>
                              <a:lnTo>
                                <a:pt x="823" y="3146"/>
                              </a:lnTo>
                              <a:lnTo>
                                <a:pt x="811" y="3121"/>
                              </a:lnTo>
                              <a:lnTo>
                                <a:pt x="801" y="3095"/>
                              </a:lnTo>
                              <a:lnTo>
                                <a:pt x="792" y="3069"/>
                              </a:lnTo>
                              <a:lnTo>
                                <a:pt x="784" y="3041"/>
                              </a:lnTo>
                              <a:lnTo>
                                <a:pt x="777" y="3014"/>
                              </a:lnTo>
                              <a:lnTo>
                                <a:pt x="772" y="2985"/>
                              </a:lnTo>
                              <a:lnTo>
                                <a:pt x="769" y="2957"/>
                              </a:lnTo>
                              <a:lnTo>
                                <a:pt x="767" y="2928"/>
                              </a:lnTo>
                              <a:lnTo>
                                <a:pt x="766" y="2898"/>
                              </a:lnTo>
                              <a:lnTo>
                                <a:pt x="767" y="2869"/>
                              </a:lnTo>
                              <a:lnTo>
                                <a:pt x="769" y="2840"/>
                              </a:lnTo>
                              <a:lnTo>
                                <a:pt x="772" y="2811"/>
                              </a:lnTo>
                              <a:lnTo>
                                <a:pt x="777" y="2783"/>
                              </a:lnTo>
                              <a:lnTo>
                                <a:pt x="784" y="2755"/>
                              </a:lnTo>
                              <a:lnTo>
                                <a:pt x="792" y="2728"/>
                              </a:lnTo>
                              <a:lnTo>
                                <a:pt x="801" y="2702"/>
                              </a:lnTo>
                              <a:lnTo>
                                <a:pt x="811" y="2675"/>
                              </a:lnTo>
                              <a:lnTo>
                                <a:pt x="823" y="2650"/>
                              </a:lnTo>
                              <a:lnTo>
                                <a:pt x="835" y="2625"/>
                              </a:lnTo>
                              <a:lnTo>
                                <a:pt x="849" y="2602"/>
                              </a:lnTo>
                              <a:lnTo>
                                <a:pt x="864" y="2578"/>
                              </a:lnTo>
                              <a:lnTo>
                                <a:pt x="880" y="2557"/>
                              </a:lnTo>
                              <a:lnTo>
                                <a:pt x="896" y="2535"/>
                              </a:lnTo>
                              <a:lnTo>
                                <a:pt x="914" y="2514"/>
                              </a:lnTo>
                              <a:lnTo>
                                <a:pt x="933" y="2494"/>
                              </a:lnTo>
                              <a:lnTo>
                                <a:pt x="953" y="2476"/>
                              </a:lnTo>
                              <a:lnTo>
                                <a:pt x="973" y="2457"/>
                              </a:lnTo>
                              <a:lnTo>
                                <a:pt x="995" y="2440"/>
                              </a:lnTo>
                              <a:lnTo>
                                <a:pt x="1018" y="2424"/>
                              </a:lnTo>
                              <a:lnTo>
                                <a:pt x="1041" y="2409"/>
                              </a:lnTo>
                              <a:lnTo>
                                <a:pt x="1065" y="2396"/>
                              </a:lnTo>
                              <a:lnTo>
                                <a:pt x="1090" y="2383"/>
                              </a:lnTo>
                              <a:lnTo>
                                <a:pt x="1115" y="2372"/>
                              </a:lnTo>
                              <a:lnTo>
                                <a:pt x="1141" y="2361"/>
                              </a:lnTo>
                              <a:lnTo>
                                <a:pt x="1168" y="2352"/>
                              </a:lnTo>
                              <a:lnTo>
                                <a:pt x="1195" y="2344"/>
                              </a:lnTo>
                              <a:lnTo>
                                <a:pt x="1223" y="2338"/>
                              </a:lnTo>
                              <a:lnTo>
                                <a:pt x="1250" y="2333"/>
                              </a:lnTo>
                              <a:lnTo>
                                <a:pt x="1279" y="2329"/>
                              </a:lnTo>
                              <a:lnTo>
                                <a:pt x="1308" y="2327"/>
                              </a:lnTo>
                              <a:lnTo>
                                <a:pt x="1338" y="2327"/>
                              </a:lnTo>
                              <a:lnTo>
                                <a:pt x="1366" y="2327"/>
                              </a:lnTo>
                              <a:lnTo>
                                <a:pt x="1396" y="2329"/>
                              </a:lnTo>
                              <a:lnTo>
                                <a:pt x="1425" y="2333"/>
                              </a:lnTo>
                              <a:lnTo>
                                <a:pt x="1453" y="2338"/>
                              </a:lnTo>
                              <a:lnTo>
                                <a:pt x="1481" y="2344"/>
                              </a:lnTo>
                              <a:lnTo>
                                <a:pt x="1508" y="2352"/>
                              </a:lnTo>
                              <a:lnTo>
                                <a:pt x="1534" y="2361"/>
                              </a:lnTo>
                              <a:lnTo>
                                <a:pt x="1561" y="2372"/>
                              </a:lnTo>
                              <a:lnTo>
                                <a:pt x="1586" y="2383"/>
                              </a:lnTo>
                              <a:lnTo>
                                <a:pt x="1610" y="2396"/>
                              </a:lnTo>
                              <a:lnTo>
                                <a:pt x="1634" y="2409"/>
                              </a:lnTo>
                              <a:lnTo>
                                <a:pt x="1658" y="2424"/>
                              </a:lnTo>
                              <a:lnTo>
                                <a:pt x="1680" y="2440"/>
                              </a:lnTo>
                              <a:lnTo>
                                <a:pt x="1701" y="2457"/>
                              </a:lnTo>
                              <a:lnTo>
                                <a:pt x="1722" y="2476"/>
                              </a:lnTo>
                              <a:lnTo>
                                <a:pt x="1742" y="2494"/>
                              </a:lnTo>
                              <a:lnTo>
                                <a:pt x="1761" y="2514"/>
                              </a:lnTo>
                              <a:lnTo>
                                <a:pt x="1779" y="2535"/>
                              </a:lnTo>
                              <a:lnTo>
                                <a:pt x="1796" y="2557"/>
                              </a:lnTo>
                              <a:lnTo>
                                <a:pt x="1812" y="2578"/>
                              </a:lnTo>
                              <a:lnTo>
                                <a:pt x="1827" y="2602"/>
                              </a:lnTo>
                              <a:lnTo>
                                <a:pt x="1841" y="2625"/>
                              </a:lnTo>
                              <a:lnTo>
                                <a:pt x="1853" y="2650"/>
                              </a:lnTo>
                              <a:lnTo>
                                <a:pt x="1865" y="2675"/>
                              </a:lnTo>
                              <a:lnTo>
                                <a:pt x="1875" y="2702"/>
                              </a:lnTo>
                              <a:lnTo>
                                <a:pt x="1884" y="2728"/>
                              </a:lnTo>
                              <a:lnTo>
                                <a:pt x="1892" y="2755"/>
                              </a:lnTo>
                              <a:lnTo>
                                <a:pt x="1898" y="2783"/>
                              </a:lnTo>
                              <a:lnTo>
                                <a:pt x="1903" y="2811"/>
                              </a:lnTo>
                              <a:lnTo>
                                <a:pt x="1907" y="2840"/>
                              </a:lnTo>
                              <a:lnTo>
                                <a:pt x="1909" y="2869"/>
                              </a:lnTo>
                              <a:lnTo>
                                <a:pt x="1909" y="2898"/>
                              </a:lnTo>
                              <a:lnTo>
                                <a:pt x="1909" y="2928"/>
                              </a:lnTo>
                              <a:lnTo>
                                <a:pt x="1907" y="2957"/>
                              </a:lnTo>
                              <a:lnTo>
                                <a:pt x="1903" y="2985"/>
                              </a:lnTo>
                              <a:lnTo>
                                <a:pt x="1898" y="3014"/>
                              </a:lnTo>
                              <a:lnTo>
                                <a:pt x="1892" y="3041"/>
                              </a:lnTo>
                              <a:lnTo>
                                <a:pt x="1884" y="3069"/>
                              </a:lnTo>
                              <a:lnTo>
                                <a:pt x="1875" y="3095"/>
                              </a:lnTo>
                              <a:lnTo>
                                <a:pt x="1865" y="3121"/>
                              </a:lnTo>
                              <a:lnTo>
                                <a:pt x="1853" y="3146"/>
                              </a:lnTo>
                              <a:lnTo>
                                <a:pt x="1841" y="3171"/>
                              </a:lnTo>
                              <a:lnTo>
                                <a:pt x="1827" y="3195"/>
                              </a:lnTo>
                              <a:lnTo>
                                <a:pt x="1812" y="3218"/>
                              </a:lnTo>
                              <a:lnTo>
                                <a:pt x="1796" y="3241"/>
                              </a:lnTo>
                              <a:lnTo>
                                <a:pt x="1779" y="3263"/>
                              </a:lnTo>
                              <a:lnTo>
                                <a:pt x="1761" y="3283"/>
                              </a:lnTo>
                              <a:lnTo>
                                <a:pt x="1742" y="3303"/>
                              </a:lnTo>
                              <a:lnTo>
                                <a:pt x="1722" y="3322"/>
                              </a:lnTo>
                              <a:lnTo>
                                <a:pt x="1701" y="3341"/>
                              </a:lnTo>
                              <a:lnTo>
                                <a:pt x="1680" y="3357"/>
                              </a:lnTo>
                              <a:lnTo>
                                <a:pt x="1658" y="3373"/>
                              </a:lnTo>
                              <a:lnTo>
                                <a:pt x="1634" y="3387"/>
                              </a:lnTo>
                              <a:lnTo>
                                <a:pt x="1610" y="3401"/>
                              </a:lnTo>
                              <a:lnTo>
                                <a:pt x="1586" y="3414"/>
                              </a:lnTo>
                              <a:lnTo>
                                <a:pt x="1561" y="3426"/>
                              </a:lnTo>
                              <a:lnTo>
                                <a:pt x="1534" y="3435"/>
                              </a:lnTo>
                              <a:lnTo>
                                <a:pt x="1508" y="3445"/>
                              </a:lnTo>
                              <a:lnTo>
                                <a:pt x="1481" y="3453"/>
                              </a:lnTo>
                              <a:lnTo>
                                <a:pt x="1453" y="3459"/>
                              </a:lnTo>
                              <a:lnTo>
                                <a:pt x="1425" y="3464"/>
                              </a:lnTo>
                              <a:lnTo>
                                <a:pt x="1396" y="3467"/>
                              </a:lnTo>
                              <a:lnTo>
                                <a:pt x="1366" y="3470"/>
                              </a:lnTo>
                              <a:lnTo>
                                <a:pt x="1338" y="3471"/>
                              </a:lnTo>
                              <a:close/>
                              <a:moveTo>
                                <a:pt x="1338" y="1969"/>
                              </a:moveTo>
                              <a:lnTo>
                                <a:pt x="1338" y="1969"/>
                              </a:lnTo>
                              <a:lnTo>
                                <a:pt x="1308" y="1969"/>
                              </a:lnTo>
                              <a:lnTo>
                                <a:pt x="1279" y="1967"/>
                              </a:lnTo>
                              <a:lnTo>
                                <a:pt x="1250" y="1962"/>
                              </a:lnTo>
                              <a:lnTo>
                                <a:pt x="1223" y="1958"/>
                              </a:lnTo>
                              <a:lnTo>
                                <a:pt x="1195" y="1951"/>
                              </a:lnTo>
                              <a:lnTo>
                                <a:pt x="1168" y="1944"/>
                              </a:lnTo>
                              <a:lnTo>
                                <a:pt x="1141" y="1935"/>
                              </a:lnTo>
                              <a:lnTo>
                                <a:pt x="1115" y="1925"/>
                              </a:lnTo>
                              <a:lnTo>
                                <a:pt x="1090" y="1913"/>
                              </a:lnTo>
                              <a:lnTo>
                                <a:pt x="1065" y="1901"/>
                              </a:lnTo>
                              <a:lnTo>
                                <a:pt x="1041" y="1887"/>
                              </a:lnTo>
                              <a:lnTo>
                                <a:pt x="1018" y="1872"/>
                              </a:lnTo>
                              <a:lnTo>
                                <a:pt x="995" y="1856"/>
                              </a:lnTo>
                              <a:lnTo>
                                <a:pt x="973" y="1839"/>
                              </a:lnTo>
                              <a:lnTo>
                                <a:pt x="953" y="1821"/>
                              </a:lnTo>
                              <a:lnTo>
                                <a:pt x="933" y="1802"/>
                              </a:lnTo>
                              <a:lnTo>
                                <a:pt x="914" y="1782"/>
                              </a:lnTo>
                              <a:lnTo>
                                <a:pt x="896" y="1761"/>
                              </a:lnTo>
                              <a:lnTo>
                                <a:pt x="880" y="1740"/>
                              </a:lnTo>
                              <a:lnTo>
                                <a:pt x="864" y="1717"/>
                              </a:lnTo>
                              <a:lnTo>
                                <a:pt x="849" y="1694"/>
                              </a:lnTo>
                              <a:lnTo>
                                <a:pt x="835" y="1670"/>
                              </a:lnTo>
                              <a:lnTo>
                                <a:pt x="823" y="1646"/>
                              </a:lnTo>
                              <a:lnTo>
                                <a:pt x="811" y="1620"/>
                              </a:lnTo>
                              <a:lnTo>
                                <a:pt x="801" y="1595"/>
                              </a:lnTo>
                              <a:lnTo>
                                <a:pt x="792" y="1567"/>
                              </a:lnTo>
                              <a:lnTo>
                                <a:pt x="784" y="1541"/>
                              </a:lnTo>
                              <a:lnTo>
                                <a:pt x="777" y="1512"/>
                              </a:lnTo>
                              <a:lnTo>
                                <a:pt x="772" y="1485"/>
                              </a:lnTo>
                              <a:lnTo>
                                <a:pt x="769" y="1456"/>
                              </a:lnTo>
                              <a:lnTo>
                                <a:pt x="767" y="1427"/>
                              </a:lnTo>
                              <a:lnTo>
                                <a:pt x="766" y="1397"/>
                              </a:lnTo>
                              <a:lnTo>
                                <a:pt x="767" y="1368"/>
                              </a:lnTo>
                              <a:lnTo>
                                <a:pt x="769" y="1339"/>
                              </a:lnTo>
                              <a:lnTo>
                                <a:pt x="772" y="1310"/>
                              </a:lnTo>
                              <a:lnTo>
                                <a:pt x="777" y="1283"/>
                              </a:lnTo>
                              <a:lnTo>
                                <a:pt x="784" y="1255"/>
                              </a:lnTo>
                              <a:lnTo>
                                <a:pt x="792" y="1228"/>
                              </a:lnTo>
                              <a:lnTo>
                                <a:pt x="801" y="1201"/>
                              </a:lnTo>
                              <a:lnTo>
                                <a:pt x="811" y="1175"/>
                              </a:lnTo>
                              <a:lnTo>
                                <a:pt x="823" y="1150"/>
                              </a:lnTo>
                              <a:lnTo>
                                <a:pt x="835" y="1125"/>
                              </a:lnTo>
                              <a:lnTo>
                                <a:pt x="849" y="1101"/>
                              </a:lnTo>
                              <a:lnTo>
                                <a:pt x="864" y="1078"/>
                              </a:lnTo>
                              <a:lnTo>
                                <a:pt x="880" y="1055"/>
                              </a:lnTo>
                              <a:lnTo>
                                <a:pt x="896" y="1033"/>
                              </a:lnTo>
                              <a:lnTo>
                                <a:pt x="914" y="1013"/>
                              </a:lnTo>
                              <a:lnTo>
                                <a:pt x="933" y="993"/>
                              </a:lnTo>
                              <a:lnTo>
                                <a:pt x="953" y="974"/>
                              </a:lnTo>
                              <a:lnTo>
                                <a:pt x="973" y="957"/>
                              </a:lnTo>
                              <a:lnTo>
                                <a:pt x="995" y="940"/>
                              </a:lnTo>
                              <a:lnTo>
                                <a:pt x="1018" y="924"/>
                              </a:lnTo>
                              <a:lnTo>
                                <a:pt x="1041" y="909"/>
                              </a:lnTo>
                              <a:lnTo>
                                <a:pt x="1065" y="895"/>
                              </a:lnTo>
                              <a:lnTo>
                                <a:pt x="1090" y="883"/>
                              </a:lnTo>
                              <a:lnTo>
                                <a:pt x="1115" y="871"/>
                              </a:lnTo>
                              <a:lnTo>
                                <a:pt x="1141" y="861"/>
                              </a:lnTo>
                              <a:lnTo>
                                <a:pt x="1168" y="852"/>
                              </a:lnTo>
                              <a:lnTo>
                                <a:pt x="1195" y="844"/>
                              </a:lnTo>
                              <a:lnTo>
                                <a:pt x="1223" y="838"/>
                              </a:lnTo>
                              <a:lnTo>
                                <a:pt x="1250" y="832"/>
                              </a:lnTo>
                              <a:lnTo>
                                <a:pt x="1279" y="829"/>
                              </a:lnTo>
                              <a:lnTo>
                                <a:pt x="1308" y="827"/>
                              </a:lnTo>
                              <a:lnTo>
                                <a:pt x="1338" y="825"/>
                              </a:lnTo>
                              <a:lnTo>
                                <a:pt x="1366" y="827"/>
                              </a:lnTo>
                              <a:lnTo>
                                <a:pt x="1396" y="829"/>
                              </a:lnTo>
                              <a:lnTo>
                                <a:pt x="1425" y="832"/>
                              </a:lnTo>
                              <a:lnTo>
                                <a:pt x="1453" y="838"/>
                              </a:lnTo>
                              <a:lnTo>
                                <a:pt x="1481" y="844"/>
                              </a:lnTo>
                              <a:lnTo>
                                <a:pt x="1508" y="852"/>
                              </a:lnTo>
                              <a:lnTo>
                                <a:pt x="1534" y="861"/>
                              </a:lnTo>
                              <a:lnTo>
                                <a:pt x="1561" y="871"/>
                              </a:lnTo>
                              <a:lnTo>
                                <a:pt x="1586" y="883"/>
                              </a:lnTo>
                              <a:lnTo>
                                <a:pt x="1610" y="895"/>
                              </a:lnTo>
                              <a:lnTo>
                                <a:pt x="1634" y="909"/>
                              </a:lnTo>
                              <a:lnTo>
                                <a:pt x="1658" y="924"/>
                              </a:lnTo>
                              <a:lnTo>
                                <a:pt x="1680" y="940"/>
                              </a:lnTo>
                              <a:lnTo>
                                <a:pt x="1701" y="957"/>
                              </a:lnTo>
                              <a:lnTo>
                                <a:pt x="1722" y="974"/>
                              </a:lnTo>
                              <a:lnTo>
                                <a:pt x="1742" y="993"/>
                              </a:lnTo>
                              <a:lnTo>
                                <a:pt x="1761" y="1013"/>
                              </a:lnTo>
                              <a:lnTo>
                                <a:pt x="1779" y="1033"/>
                              </a:lnTo>
                              <a:lnTo>
                                <a:pt x="1796" y="1055"/>
                              </a:lnTo>
                              <a:lnTo>
                                <a:pt x="1812" y="1078"/>
                              </a:lnTo>
                              <a:lnTo>
                                <a:pt x="1827" y="1101"/>
                              </a:lnTo>
                              <a:lnTo>
                                <a:pt x="1841" y="1125"/>
                              </a:lnTo>
                              <a:lnTo>
                                <a:pt x="1853" y="1150"/>
                              </a:lnTo>
                              <a:lnTo>
                                <a:pt x="1865" y="1175"/>
                              </a:lnTo>
                              <a:lnTo>
                                <a:pt x="1875" y="1201"/>
                              </a:lnTo>
                              <a:lnTo>
                                <a:pt x="1884" y="1228"/>
                              </a:lnTo>
                              <a:lnTo>
                                <a:pt x="1892" y="1255"/>
                              </a:lnTo>
                              <a:lnTo>
                                <a:pt x="1898" y="1283"/>
                              </a:lnTo>
                              <a:lnTo>
                                <a:pt x="1903" y="1310"/>
                              </a:lnTo>
                              <a:lnTo>
                                <a:pt x="1907" y="1339"/>
                              </a:lnTo>
                              <a:lnTo>
                                <a:pt x="1909" y="1368"/>
                              </a:lnTo>
                              <a:lnTo>
                                <a:pt x="1909" y="1397"/>
                              </a:lnTo>
                              <a:lnTo>
                                <a:pt x="1909" y="1427"/>
                              </a:lnTo>
                              <a:lnTo>
                                <a:pt x="1907" y="1456"/>
                              </a:lnTo>
                              <a:lnTo>
                                <a:pt x="1903" y="1485"/>
                              </a:lnTo>
                              <a:lnTo>
                                <a:pt x="1898" y="1512"/>
                              </a:lnTo>
                              <a:lnTo>
                                <a:pt x="1892" y="1541"/>
                              </a:lnTo>
                              <a:lnTo>
                                <a:pt x="1884" y="1567"/>
                              </a:lnTo>
                              <a:lnTo>
                                <a:pt x="1875" y="1595"/>
                              </a:lnTo>
                              <a:lnTo>
                                <a:pt x="1865" y="1620"/>
                              </a:lnTo>
                              <a:lnTo>
                                <a:pt x="1853" y="1646"/>
                              </a:lnTo>
                              <a:lnTo>
                                <a:pt x="1841" y="1670"/>
                              </a:lnTo>
                              <a:lnTo>
                                <a:pt x="1827" y="1694"/>
                              </a:lnTo>
                              <a:lnTo>
                                <a:pt x="1812" y="1717"/>
                              </a:lnTo>
                              <a:lnTo>
                                <a:pt x="1796" y="1740"/>
                              </a:lnTo>
                              <a:lnTo>
                                <a:pt x="1779" y="1761"/>
                              </a:lnTo>
                              <a:lnTo>
                                <a:pt x="1761" y="1782"/>
                              </a:lnTo>
                              <a:lnTo>
                                <a:pt x="1742" y="1802"/>
                              </a:lnTo>
                              <a:lnTo>
                                <a:pt x="1722" y="1821"/>
                              </a:lnTo>
                              <a:lnTo>
                                <a:pt x="1701" y="1839"/>
                              </a:lnTo>
                              <a:lnTo>
                                <a:pt x="1680" y="1856"/>
                              </a:lnTo>
                              <a:lnTo>
                                <a:pt x="1658" y="1872"/>
                              </a:lnTo>
                              <a:lnTo>
                                <a:pt x="1634" y="1887"/>
                              </a:lnTo>
                              <a:lnTo>
                                <a:pt x="1610" y="1901"/>
                              </a:lnTo>
                              <a:lnTo>
                                <a:pt x="1586" y="1913"/>
                              </a:lnTo>
                              <a:lnTo>
                                <a:pt x="1561" y="1925"/>
                              </a:lnTo>
                              <a:lnTo>
                                <a:pt x="1534" y="1935"/>
                              </a:lnTo>
                              <a:lnTo>
                                <a:pt x="1508" y="1944"/>
                              </a:lnTo>
                              <a:lnTo>
                                <a:pt x="1481" y="1951"/>
                              </a:lnTo>
                              <a:lnTo>
                                <a:pt x="1453" y="1958"/>
                              </a:lnTo>
                              <a:lnTo>
                                <a:pt x="1425" y="1962"/>
                              </a:lnTo>
                              <a:lnTo>
                                <a:pt x="1396" y="1967"/>
                              </a:lnTo>
                              <a:lnTo>
                                <a:pt x="1366" y="1969"/>
                              </a:lnTo>
                              <a:lnTo>
                                <a:pt x="1338" y="1969"/>
                              </a:lnTo>
                              <a:close/>
                              <a:moveTo>
                                <a:pt x="2838" y="3471"/>
                              </a:moveTo>
                              <a:lnTo>
                                <a:pt x="2838" y="3471"/>
                              </a:lnTo>
                              <a:lnTo>
                                <a:pt x="2810" y="3470"/>
                              </a:lnTo>
                              <a:lnTo>
                                <a:pt x="2780" y="3467"/>
                              </a:lnTo>
                              <a:lnTo>
                                <a:pt x="2751" y="3464"/>
                              </a:lnTo>
                              <a:lnTo>
                                <a:pt x="2723" y="3459"/>
                              </a:lnTo>
                              <a:lnTo>
                                <a:pt x="2695" y="3453"/>
                              </a:lnTo>
                              <a:lnTo>
                                <a:pt x="2668" y="3445"/>
                              </a:lnTo>
                              <a:lnTo>
                                <a:pt x="2642" y="3435"/>
                              </a:lnTo>
                              <a:lnTo>
                                <a:pt x="2615" y="3426"/>
                              </a:lnTo>
                              <a:lnTo>
                                <a:pt x="2590" y="3414"/>
                              </a:lnTo>
                              <a:lnTo>
                                <a:pt x="2566" y="3401"/>
                              </a:lnTo>
                              <a:lnTo>
                                <a:pt x="2542" y="3387"/>
                              </a:lnTo>
                              <a:lnTo>
                                <a:pt x="2518" y="3373"/>
                              </a:lnTo>
                              <a:lnTo>
                                <a:pt x="2496" y="3357"/>
                              </a:lnTo>
                              <a:lnTo>
                                <a:pt x="2475" y="3341"/>
                              </a:lnTo>
                              <a:lnTo>
                                <a:pt x="2454" y="3322"/>
                              </a:lnTo>
                              <a:lnTo>
                                <a:pt x="2434" y="3303"/>
                              </a:lnTo>
                              <a:lnTo>
                                <a:pt x="2415" y="3283"/>
                              </a:lnTo>
                              <a:lnTo>
                                <a:pt x="2397" y="3263"/>
                              </a:lnTo>
                              <a:lnTo>
                                <a:pt x="2380" y="3241"/>
                              </a:lnTo>
                              <a:lnTo>
                                <a:pt x="2364" y="3218"/>
                              </a:lnTo>
                              <a:lnTo>
                                <a:pt x="2349" y="3195"/>
                              </a:lnTo>
                              <a:lnTo>
                                <a:pt x="2335" y="3171"/>
                              </a:lnTo>
                              <a:lnTo>
                                <a:pt x="2323" y="3146"/>
                              </a:lnTo>
                              <a:lnTo>
                                <a:pt x="2311" y="3121"/>
                              </a:lnTo>
                              <a:lnTo>
                                <a:pt x="2301" y="3095"/>
                              </a:lnTo>
                              <a:lnTo>
                                <a:pt x="2292" y="3069"/>
                              </a:lnTo>
                              <a:lnTo>
                                <a:pt x="2285" y="3041"/>
                              </a:lnTo>
                              <a:lnTo>
                                <a:pt x="2278" y="3014"/>
                              </a:lnTo>
                              <a:lnTo>
                                <a:pt x="2274" y="2985"/>
                              </a:lnTo>
                              <a:lnTo>
                                <a:pt x="2270" y="2957"/>
                              </a:lnTo>
                              <a:lnTo>
                                <a:pt x="2268" y="2928"/>
                              </a:lnTo>
                              <a:lnTo>
                                <a:pt x="2267" y="2898"/>
                              </a:lnTo>
                              <a:lnTo>
                                <a:pt x="2268" y="2869"/>
                              </a:lnTo>
                              <a:lnTo>
                                <a:pt x="2270" y="2840"/>
                              </a:lnTo>
                              <a:lnTo>
                                <a:pt x="2274" y="2811"/>
                              </a:lnTo>
                              <a:lnTo>
                                <a:pt x="2278" y="2783"/>
                              </a:lnTo>
                              <a:lnTo>
                                <a:pt x="2285" y="2755"/>
                              </a:lnTo>
                              <a:lnTo>
                                <a:pt x="2292" y="2728"/>
                              </a:lnTo>
                              <a:lnTo>
                                <a:pt x="2301" y="2702"/>
                              </a:lnTo>
                              <a:lnTo>
                                <a:pt x="2311" y="2675"/>
                              </a:lnTo>
                              <a:lnTo>
                                <a:pt x="2323" y="2650"/>
                              </a:lnTo>
                              <a:lnTo>
                                <a:pt x="2335" y="2625"/>
                              </a:lnTo>
                              <a:lnTo>
                                <a:pt x="2349" y="2602"/>
                              </a:lnTo>
                              <a:lnTo>
                                <a:pt x="2364" y="2578"/>
                              </a:lnTo>
                              <a:lnTo>
                                <a:pt x="2380" y="2557"/>
                              </a:lnTo>
                              <a:lnTo>
                                <a:pt x="2397" y="2535"/>
                              </a:lnTo>
                              <a:lnTo>
                                <a:pt x="2415" y="2514"/>
                              </a:lnTo>
                              <a:lnTo>
                                <a:pt x="2434" y="2494"/>
                              </a:lnTo>
                              <a:lnTo>
                                <a:pt x="2454" y="2476"/>
                              </a:lnTo>
                              <a:lnTo>
                                <a:pt x="2475" y="2457"/>
                              </a:lnTo>
                              <a:lnTo>
                                <a:pt x="2496" y="2440"/>
                              </a:lnTo>
                              <a:lnTo>
                                <a:pt x="2518" y="2424"/>
                              </a:lnTo>
                              <a:lnTo>
                                <a:pt x="2542" y="2409"/>
                              </a:lnTo>
                              <a:lnTo>
                                <a:pt x="2566" y="2396"/>
                              </a:lnTo>
                              <a:lnTo>
                                <a:pt x="2590" y="2383"/>
                              </a:lnTo>
                              <a:lnTo>
                                <a:pt x="2615" y="2372"/>
                              </a:lnTo>
                              <a:lnTo>
                                <a:pt x="2642" y="2361"/>
                              </a:lnTo>
                              <a:lnTo>
                                <a:pt x="2668" y="2352"/>
                              </a:lnTo>
                              <a:lnTo>
                                <a:pt x="2695" y="2344"/>
                              </a:lnTo>
                              <a:lnTo>
                                <a:pt x="2723" y="2338"/>
                              </a:lnTo>
                              <a:lnTo>
                                <a:pt x="2751" y="2333"/>
                              </a:lnTo>
                              <a:lnTo>
                                <a:pt x="2780" y="2329"/>
                              </a:lnTo>
                              <a:lnTo>
                                <a:pt x="2810" y="2327"/>
                              </a:lnTo>
                              <a:lnTo>
                                <a:pt x="2838" y="2327"/>
                              </a:lnTo>
                              <a:lnTo>
                                <a:pt x="2868" y="2327"/>
                              </a:lnTo>
                              <a:lnTo>
                                <a:pt x="2897" y="2329"/>
                              </a:lnTo>
                              <a:lnTo>
                                <a:pt x="2926" y="2333"/>
                              </a:lnTo>
                              <a:lnTo>
                                <a:pt x="2953" y="2338"/>
                              </a:lnTo>
                              <a:lnTo>
                                <a:pt x="2981" y="2344"/>
                              </a:lnTo>
                              <a:lnTo>
                                <a:pt x="3008" y="2352"/>
                              </a:lnTo>
                              <a:lnTo>
                                <a:pt x="3035" y="2361"/>
                              </a:lnTo>
                              <a:lnTo>
                                <a:pt x="3061" y="2372"/>
                              </a:lnTo>
                              <a:lnTo>
                                <a:pt x="3086" y="2383"/>
                              </a:lnTo>
                              <a:lnTo>
                                <a:pt x="3111" y="2396"/>
                              </a:lnTo>
                              <a:lnTo>
                                <a:pt x="3135" y="2409"/>
                              </a:lnTo>
                              <a:lnTo>
                                <a:pt x="3158" y="2424"/>
                              </a:lnTo>
                              <a:lnTo>
                                <a:pt x="3181" y="2440"/>
                              </a:lnTo>
                              <a:lnTo>
                                <a:pt x="3201" y="2457"/>
                              </a:lnTo>
                              <a:lnTo>
                                <a:pt x="3223" y="2476"/>
                              </a:lnTo>
                              <a:lnTo>
                                <a:pt x="3243" y="2494"/>
                              </a:lnTo>
                              <a:lnTo>
                                <a:pt x="3262" y="2514"/>
                              </a:lnTo>
                              <a:lnTo>
                                <a:pt x="3279" y="2535"/>
                              </a:lnTo>
                              <a:lnTo>
                                <a:pt x="3296" y="2557"/>
                              </a:lnTo>
                              <a:lnTo>
                                <a:pt x="3312" y="2578"/>
                              </a:lnTo>
                              <a:lnTo>
                                <a:pt x="3327" y="2602"/>
                              </a:lnTo>
                              <a:lnTo>
                                <a:pt x="3341" y="2625"/>
                              </a:lnTo>
                              <a:lnTo>
                                <a:pt x="3353" y="2650"/>
                              </a:lnTo>
                              <a:lnTo>
                                <a:pt x="3365" y="2675"/>
                              </a:lnTo>
                              <a:lnTo>
                                <a:pt x="3375" y="2702"/>
                              </a:lnTo>
                              <a:lnTo>
                                <a:pt x="3384" y="2728"/>
                              </a:lnTo>
                              <a:lnTo>
                                <a:pt x="3392" y="2755"/>
                              </a:lnTo>
                              <a:lnTo>
                                <a:pt x="3398" y="2783"/>
                              </a:lnTo>
                              <a:lnTo>
                                <a:pt x="3404" y="2811"/>
                              </a:lnTo>
                              <a:lnTo>
                                <a:pt x="3407" y="2840"/>
                              </a:lnTo>
                              <a:lnTo>
                                <a:pt x="3409" y="2869"/>
                              </a:lnTo>
                              <a:lnTo>
                                <a:pt x="3409" y="2898"/>
                              </a:lnTo>
                              <a:lnTo>
                                <a:pt x="3409" y="2928"/>
                              </a:lnTo>
                              <a:lnTo>
                                <a:pt x="3407" y="2957"/>
                              </a:lnTo>
                              <a:lnTo>
                                <a:pt x="3404" y="2985"/>
                              </a:lnTo>
                              <a:lnTo>
                                <a:pt x="3398" y="3014"/>
                              </a:lnTo>
                              <a:lnTo>
                                <a:pt x="3392" y="3041"/>
                              </a:lnTo>
                              <a:lnTo>
                                <a:pt x="3384" y="3069"/>
                              </a:lnTo>
                              <a:lnTo>
                                <a:pt x="3375" y="3095"/>
                              </a:lnTo>
                              <a:lnTo>
                                <a:pt x="3365" y="3121"/>
                              </a:lnTo>
                              <a:lnTo>
                                <a:pt x="3353" y="3146"/>
                              </a:lnTo>
                              <a:lnTo>
                                <a:pt x="3341" y="3171"/>
                              </a:lnTo>
                              <a:lnTo>
                                <a:pt x="3327" y="3195"/>
                              </a:lnTo>
                              <a:lnTo>
                                <a:pt x="3312" y="3218"/>
                              </a:lnTo>
                              <a:lnTo>
                                <a:pt x="3296" y="3241"/>
                              </a:lnTo>
                              <a:lnTo>
                                <a:pt x="3279" y="3263"/>
                              </a:lnTo>
                              <a:lnTo>
                                <a:pt x="3262" y="3283"/>
                              </a:lnTo>
                              <a:lnTo>
                                <a:pt x="3243" y="3303"/>
                              </a:lnTo>
                              <a:lnTo>
                                <a:pt x="3223" y="3322"/>
                              </a:lnTo>
                              <a:lnTo>
                                <a:pt x="3201" y="3341"/>
                              </a:lnTo>
                              <a:lnTo>
                                <a:pt x="3181" y="3357"/>
                              </a:lnTo>
                              <a:lnTo>
                                <a:pt x="3158" y="3373"/>
                              </a:lnTo>
                              <a:lnTo>
                                <a:pt x="3135" y="3387"/>
                              </a:lnTo>
                              <a:lnTo>
                                <a:pt x="3111" y="3401"/>
                              </a:lnTo>
                              <a:lnTo>
                                <a:pt x="3086" y="3414"/>
                              </a:lnTo>
                              <a:lnTo>
                                <a:pt x="3061" y="3426"/>
                              </a:lnTo>
                              <a:lnTo>
                                <a:pt x="3035" y="3435"/>
                              </a:lnTo>
                              <a:lnTo>
                                <a:pt x="3008" y="3445"/>
                              </a:lnTo>
                              <a:lnTo>
                                <a:pt x="2981" y="3453"/>
                              </a:lnTo>
                              <a:lnTo>
                                <a:pt x="2953" y="3459"/>
                              </a:lnTo>
                              <a:lnTo>
                                <a:pt x="2926" y="3464"/>
                              </a:lnTo>
                              <a:lnTo>
                                <a:pt x="2897" y="3467"/>
                              </a:lnTo>
                              <a:lnTo>
                                <a:pt x="2868" y="3470"/>
                              </a:lnTo>
                              <a:lnTo>
                                <a:pt x="2838" y="3471"/>
                              </a:lnTo>
                              <a:close/>
                              <a:moveTo>
                                <a:pt x="2838" y="1969"/>
                              </a:moveTo>
                              <a:lnTo>
                                <a:pt x="2838" y="1969"/>
                              </a:lnTo>
                              <a:lnTo>
                                <a:pt x="2810" y="1969"/>
                              </a:lnTo>
                              <a:lnTo>
                                <a:pt x="2780" y="1967"/>
                              </a:lnTo>
                              <a:lnTo>
                                <a:pt x="2751" y="1962"/>
                              </a:lnTo>
                              <a:lnTo>
                                <a:pt x="2723" y="1958"/>
                              </a:lnTo>
                              <a:lnTo>
                                <a:pt x="2695" y="1951"/>
                              </a:lnTo>
                              <a:lnTo>
                                <a:pt x="2668" y="1944"/>
                              </a:lnTo>
                              <a:lnTo>
                                <a:pt x="2642" y="1935"/>
                              </a:lnTo>
                              <a:lnTo>
                                <a:pt x="2615" y="1925"/>
                              </a:lnTo>
                              <a:lnTo>
                                <a:pt x="2590" y="1913"/>
                              </a:lnTo>
                              <a:lnTo>
                                <a:pt x="2566" y="1901"/>
                              </a:lnTo>
                              <a:lnTo>
                                <a:pt x="2542" y="1887"/>
                              </a:lnTo>
                              <a:lnTo>
                                <a:pt x="2518" y="1872"/>
                              </a:lnTo>
                              <a:lnTo>
                                <a:pt x="2496" y="1856"/>
                              </a:lnTo>
                              <a:lnTo>
                                <a:pt x="2475" y="1839"/>
                              </a:lnTo>
                              <a:lnTo>
                                <a:pt x="2454" y="1821"/>
                              </a:lnTo>
                              <a:lnTo>
                                <a:pt x="2434" y="1802"/>
                              </a:lnTo>
                              <a:lnTo>
                                <a:pt x="2415" y="1782"/>
                              </a:lnTo>
                              <a:lnTo>
                                <a:pt x="2397" y="1761"/>
                              </a:lnTo>
                              <a:lnTo>
                                <a:pt x="2380" y="1740"/>
                              </a:lnTo>
                              <a:lnTo>
                                <a:pt x="2364" y="1717"/>
                              </a:lnTo>
                              <a:lnTo>
                                <a:pt x="2349" y="1694"/>
                              </a:lnTo>
                              <a:lnTo>
                                <a:pt x="2335" y="1670"/>
                              </a:lnTo>
                              <a:lnTo>
                                <a:pt x="2323" y="1646"/>
                              </a:lnTo>
                              <a:lnTo>
                                <a:pt x="2311" y="1620"/>
                              </a:lnTo>
                              <a:lnTo>
                                <a:pt x="2301" y="1595"/>
                              </a:lnTo>
                              <a:lnTo>
                                <a:pt x="2292" y="1567"/>
                              </a:lnTo>
                              <a:lnTo>
                                <a:pt x="2285" y="1541"/>
                              </a:lnTo>
                              <a:lnTo>
                                <a:pt x="2278" y="1512"/>
                              </a:lnTo>
                              <a:lnTo>
                                <a:pt x="2274" y="1485"/>
                              </a:lnTo>
                              <a:lnTo>
                                <a:pt x="2270" y="1456"/>
                              </a:lnTo>
                              <a:lnTo>
                                <a:pt x="2268" y="1427"/>
                              </a:lnTo>
                              <a:lnTo>
                                <a:pt x="2267" y="1397"/>
                              </a:lnTo>
                              <a:lnTo>
                                <a:pt x="2268" y="1368"/>
                              </a:lnTo>
                              <a:lnTo>
                                <a:pt x="2270" y="1339"/>
                              </a:lnTo>
                              <a:lnTo>
                                <a:pt x="2274" y="1310"/>
                              </a:lnTo>
                              <a:lnTo>
                                <a:pt x="2278" y="1283"/>
                              </a:lnTo>
                              <a:lnTo>
                                <a:pt x="2285" y="1255"/>
                              </a:lnTo>
                              <a:lnTo>
                                <a:pt x="2292" y="1228"/>
                              </a:lnTo>
                              <a:lnTo>
                                <a:pt x="2301" y="1201"/>
                              </a:lnTo>
                              <a:lnTo>
                                <a:pt x="2311" y="1175"/>
                              </a:lnTo>
                              <a:lnTo>
                                <a:pt x="2323" y="1150"/>
                              </a:lnTo>
                              <a:lnTo>
                                <a:pt x="2335" y="1125"/>
                              </a:lnTo>
                              <a:lnTo>
                                <a:pt x="2349" y="1101"/>
                              </a:lnTo>
                              <a:lnTo>
                                <a:pt x="2364" y="1078"/>
                              </a:lnTo>
                              <a:lnTo>
                                <a:pt x="2380" y="1055"/>
                              </a:lnTo>
                              <a:lnTo>
                                <a:pt x="2397" y="1033"/>
                              </a:lnTo>
                              <a:lnTo>
                                <a:pt x="2415" y="1013"/>
                              </a:lnTo>
                              <a:lnTo>
                                <a:pt x="2434" y="993"/>
                              </a:lnTo>
                              <a:lnTo>
                                <a:pt x="2454" y="974"/>
                              </a:lnTo>
                              <a:lnTo>
                                <a:pt x="2475" y="957"/>
                              </a:lnTo>
                              <a:lnTo>
                                <a:pt x="2496" y="940"/>
                              </a:lnTo>
                              <a:lnTo>
                                <a:pt x="2518" y="924"/>
                              </a:lnTo>
                              <a:lnTo>
                                <a:pt x="2542" y="909"/>
                              </a:lnTo>
                              <a:lnTo>
                                <a:pt x="2566" y="895"/>
                              </a:lnTo>
                              <a:lnTo>
                                <a:pt x="2590" y="883"/>
                              </a:lnTo>
                              <a:lnTo>
                                <a:pt x="2615" y="871"/>
                              </a:lnTo>
                              <a:lnTo>
                                <a:pt x="2642" y="861"/>
                              </a:lnTo>
                              <a:lnTo>
                                <a:pt x="2668" y="852"/>
                              </a:lnTo>
                              <a:lnTo>
                                <a:pt x="2695" y="844"/>
                              </a:lnTo>
                              <a:lnTo>
                                <a:pt x="2723" y="838"/>
                              </a:lnTo>
                              <a:lnTo>
                                <a:pt x="2751" y="832"/>
                              </a:lnTo>
                              <a:lnTo>
                                <a:pt x="2780" y="829"/>
                              </a:lnTo>
                              <a:lnTo>
                                <a:pt x="2810" y="827"/>
                              </a:lnTo>
                              <a:lnTo>
                                <a:pt x="2838" y="825"/>
                              </a:lnTo>
                              <a:lnTo>
                                <a:pt x="2868" y="827"/>
                              </a:lnTo>
                              <a:lnTo>
                                <a:pt x="2897" y="829"/>
                              </a:lnTo>
                              <a:lnTo>
                                <a:pt x="2926" y="832"/>
                              </a:lnTo>
                              <a:lnTo>
                                <a:pt x="2953" y="838"/>
                              </a:lnTo>
                              <a:lnTo>
                                <a:pt x="2981" y="844"/>
                              </a:lnTo>
                              <a:lnTo>
                                <a:pt x="3008" y="852"/>
                              </a:lnTo>
                              <a:lnTo>
                                <a:pt x="3035" y="861"/>
                              </a:lnTo>
                              <a:lnTo>
                                <a:pt x="3061" y="871"/>
                              </a:lnTo>
                              <a:lnTo>
                                <a:pt x="3086" y="883"/>
                              </a:lnTo>
                              <a:lnTo>
                                <a:pt x="3111" y="895"/>
                              </a:lnTo>
                              <a:lnTo>
                                <a:pt x="3135" y="909"/>
                              </a:lnTo>
                              <a:lnTo>
                                <a:pt x="3158" y="924"/>
                              </a:lnTo>
                              <a:lnTo>
                                <a:pt x="3181" y="940"/>
                              </a:lnTo>
                              <a:lnTo>
                                <a:pt x="3201" y="957"/>
                              </a:lnTo>
                              <a:lnTo>
                                <a:pt x="3223" y="974"/>
                              </a:lnTo>
                              <a:lnTo>
                                <a:pt x="3243" y="993"/>
                              </a:lnTo>
                              <a:lnTo>
                                <a:pt x="3262" y="1013"/>
                              </a:lnTo>
                              <a:lnTo>
                                <a:pt x="3279" y="1033"/>
                              </a:lnTo>
                              <a:lnTo>
                                <a:pt x="3296" y="1055"/>
                              </a:lnTo>
                              <a:lnTo>
                                <a:pt x="3312" y="1078"/>
                              </a:lnTo>
                              <a:lnTo>
                                <a:pt x="3327" y="1101"/>
                              </a:lnTo>
                              <a:lnTo>
                                <a:pt x="3341" y="1125"/>
                              </a:lnTo>
                              <a:lnTo>
                                <a:pt x="3353" y="1150"/>
                              </a:lnTo>
                              <a:lnTo>
                                <a:pt x="3365" y="1175"/>
                              </a:lnTo>
                              <a:lnTo>
                                <a:pt x="3375" y="1201"/>
                              </a:lnTo>
                              <a:lnTo>
                                <a:pt x="3384" y="1228"/>
                              </a:lnTo>
                              <a:lnTo>
                                <a:pt x="3392" y="1255"/>
                              </a:lnTo>
                              <a:lnTo>
                                <a:pt x="3398" y="1283"/>
                              </a:lnTo>
                              <a:lnTo>
                                <a:pt x="3404" y="1310"/>
                              </a:lnTo>
                              <a:lnTo>
                                <a:pt x="3407" y="1339"/>
                              </a:lnTo>
                              <a:lnTo>
                                <a:pt x="3409" y="1368"/>
                              </a:lnTo>
                              <a:lnTo>
                                <a:pt x="3409" y="1397"/>
                              </a:lnTo>
                              <a:lnTo>
                                <a:pt x="3409" y="1427"/>
                              </a:lnTo>
                              <a:lnTo>
                                <a:pt x="3407" y="1456"/>
                              </a:lnTo>
                              <a:lnTo>
                                <a:pt x="3404" y="1485"/>
                              </a:lnTo>
                              <a:lnTo>
                                <a:pt x="3398" y="1512"/>
                              </a:lnTo>
                              <a:lnTo>
                                <a:pt x="3392" y="1541"/>
                              </a:lnTo>
                              <a:lnTo>
                                <a:pt x="3384" y="1567"/>
                              </a:lnTo>
                              <a:lnTo>
                                <a:pt x="3375" y="1595"/>
                              </a:lnTo>
                              <a:lnTo>
                                <a:pt x="3365" y="1620"/>
                              </a:lnTo>
                              <a:lnTo>
                                <a:pt x="3353" y="1646"/>
                              </a:lnTo>
                              <a:lnTo>
                                <a:pt x="3341" y="1670"/>
                              </a:lnTo>
                              <a:lnTo>
                                <a:pt x="3327" y="1694"/>
                              </a:lnTo>
                              <a:lnTo>
                                <a:pt x="3312" y="1717"/>
                              </a:lnTo>
                              <a:lnTo>
                                <a:pt x="3296" y="1740"/>
                              </a:lnTo>
                              <a:lnTo>
                                <a:pt x="3279" y="1761"/>
                              </a:lnTo>
                              <a:lnTo>
                                <a:pt x="3262" y="1782"/>
                              </a:lnTo>
                              <a:lnTo>
                                <a:pt x="3243" y="1802"/>
                              </a:lnTo>
                              <a:lnTo>
                                <a:pt x="3223" y="1821"/>
                              </a:lnTo>
                              <a:lnTo>
                                <a:pt x="3201" y="1839"/>
                              </a:lnTo>
                              <a:lnTo>
                                <a:pt x="3181" y="1856"/>
                              </a:lnTo>
                              <a:lnTo>
                                <a:pt x="3158" y="1872"/>
                              </a:lnTo>
                              <a:lnTo>
                                <a:pt x="3135" y="1887"/>
                              </a:lnTo>
                              <a:lnTo>
                                <a:pt x="3111" y="1901"/>
                              </a:lnTo>
                              <a:lnTo>
                                <a:pt x="3086" y="1913"/>
                              </a:lnTo>
                              <a:lnTo>
                                <a:pt x="3061" y="1925"/>
                              </a:lnTo>
                              <a:lnTo>
                                <a:pt x="3035" y="1935"/>
                              </a:lnTo>
                              <a:lnTo>
                                <a:pt x="3008" y="1944"/>
                              </a:lnTo>
                              <a:lnTo>
                                <a:pt x="2981" y="1951"/>
                              </a:lnTo>
                              <a:lnTo>
                                <a:pt x="2953" y="1958"/>
                              </a:lnTo>
                              <a:lnTo>
                                <a:pt x="2926" y="1962"/>
                              </a:lnTo>
                              <a:lnTo>
                                <a:pt x="2897" y="1967"/>
                              </a:lnTo>
                              <a:lnTo>
                                <a:pt x="2868" y="1969"/>
                              </a:lnTo>
                              <a:lnTo>
                                <a:pt x="2838" y="1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卡带" o:spid="_x0000_s1026" o:spt="100" style="position:absolute;left:0pt;margin-left:-18.65pt;margin-top:497.25pt;height:18.05pt;width:18.05pt;z-index:251694080;v-text-anchor:middle;mso-width-relative:page;mso-height-relative:page;" fillcolor="#262626" filled="t" stroked="f" coordsize="4425,4238" o:gfxdata="UEsDBAoAAAAAAIdO4kAAAAAAAAAAAAAAAAAEAAAAZHJzL1BLAwQUAAAACACHTuJAcIXs59sAAAAL&#10;AQAADwAAAGRycy9kb3ducmV2LnhtbE2PTUvDQBCG74L/YRnBS0l309ivmE2hgoIUhNZCr9vsmESz&#10;syG7/fDfO570OMzzvvNMsbq6TpxxCK0nDelYgUCqvG2p1rB/f04WIEI0ZE3nCTV8Y4BVeXtTmNz6&#10;C23xvIu14BIKudHQxNjnUoaqQWfC2PdIvPvwgzORx6GWdjAXLnednCg1k860xBca0+NTg9XX7uQ0&#10;jA6vleXQ+qXdTOdvi9H2U3Zrre/vUvUIIuI1/sHwq8/qULLT0Z/IBtFpSLJ5xqiG5fJhCoKJJJ2A&#10;ODKpMjUDWRby/w/lD1BLAwQUAAAACACHTuJAZSugs/4XAABenAAADgAAAGRycy9lMm9Eb2MueG1s&#10;7Z1dbhxZcoXfDXgPRL27lTczqypTaGpguDH9MrAbmPECqsmSSIBk0VWU1O09eBF+8Rq8odnHnJs3&#10;IlLu6Y6PBvwyhtBAV0kM3d/4PXEy+e3vfnp8uPp0PF/uT0/Xm/JNt7k6Pt2cbu+fPlxv/vVPv/+H&#10;aXN1eTk83R4eTk/H683Px8vmd+/+/u++/fz89tif7k4Pt8fzlQZ5urz9/Hy9uXt5eX775s3l5u74&#10;eLh8c3o+PumH70/nx8OL/nj+8Ob2fPis0R8f3vRdt3vz+XS+fT6fbo6Xi/72u/bDjY14fs2Ap/fv&#10;72+O351uPj4en17aqOfjw+FFW7rc3T9fNu+W1b5/f7x5+Zf37y/Hl6uH6412+rL8X5Po+4/1/2/e&#10;fXt4++F8eL67v7ElHF6zhF/s6fFw/6RJY6jvDi+Hq4/n+78a6vH+5ny6nN6/fHNzenzTNrKciHZR&#10;ul+czR/vDs/HZS866stzHPrl/27Ym3/+9MP56v72ejP0m6unw6Nu/M//8Z9//u//qkfz+fnyVhJ/&#10;fP7hbH+66Gvd50/vz4/1Uzu4+ul6M3e7Mm43Vz9fb/Z9P4/7bTvZ408vVzf6uf6uH/TzGwnYdw34&#10;Zh3n5uPl5fvjaRnz8OkPl5d2Mbf6thzrra3tH8vm6v3jg+7o0+Hhyu8vfqo9/PZPv9el/+KnWsEH&#10;n+Nw59Pe/PRk8+rb1aEaRrfc7vPpUndbB9JG9NE2Iam6yK/Cy5X+LZzG1wusCvtVnb8a9+K2vnqv&#10;r778a2T7Guf/FkL3/5vkS7mnztsSzefDS00/l6isr1efrzfj2CtjvtOXfpiW9PPx9On4p9Mi81Lz&#10;0H7qWs5dpslS0VXk4QlEXcA/n23MnY059zamC/inCc79bkmDy+yTu4B/uuA0LoK9VtsSZhfwzyY4&#10;dGPLy/oygODcpu77fI1D2dqIQ8lH7LuhrXGEEfutbWYLaxx8xN0un3rYqmqpddE+P8dhmOcmCDcz&#10;jFaKDR1MPU5txKH3UsZvxD/tZrZDO55hgBG3qvzqZuqm0rveFRPcw9S7rQlOexhxbmscuzEX3A9N&#10;KUbSnr2urm5mlF6mm5k6laVVcDuD4NC0Z6S7nnxqMK5hkkCdelvgeObeBOVM0s3MWxPc0ohTu5kt&#10;bGbsZM/LGmEzY7drgrshP8exlHbguym/mbHITOvUe9DwsZj27HcwouCLZcSpI8FdW+MEBz72ZoVT&#10;Q00UF9z6/LNZ4Sh3tkw9F5h60JR11/OYO6lxsLue97nNjIPZdemk6pn6jINiUZ27dH2uP7KqZoel&#10;G+G6x66deel2ufIqZjZnWro5DzYtutZ1anrYke19Cwah0zQ9V2TMz8g9EBlE9eD1MMcdnFA/tX1r&#10;W/nUvTaxjChdStfYV0BQUw8zKFtvaxwg0I1lb9GG1uhGOxTYdbEUpFdkTDfTzW3X/R50stNB1133&#10;Mox8RM9VyFUJ1m0j9rnhDPPU/EUP+jjM2yZYKCLOcnp1M2WfK4VM1uwLNHyYzF8UuMJh8uRQmp6d&#10;47CfW0QsFL/2O7fs3FyHvTloDZzOvDOdmHIfKbVuKwQXOezMqCWezru18cZcw4ZRHmwxwNxQh9GN&#10;APbhvh4Mf4hwlG+jN+WC3UYGno/WmfKDtnSlKUGuz2pANEecr62vAbeecH4RqrKa84CqpN+PbsDp&#10;Xvvd3qoXmHdnSc6Q+yxVJC3ijnnU6UfP12DesW8KD7G2rw5/Ob780pQwtfXtcweoYq7JQRzpizkh&#10;5VeZofWlt2wS1tfJj9Z9QOanEtHOJR9P9XBzu3JY2frKrARpmTe/N7l5c0Aw76QIU8eTeqXz7lVy&#10;LfeWm0fZl3YfUG6W3c7so4MN70pTmCIrTle4dQxCCEgu6CNCFC6jr1HlezriaJsuUJeWwU6RonAZ&#10;LCWluF56c0e99DZdoxtKP8JmimJbvekeTKpoN00wgCQvPfyzlSBKqy0rlG9K19iZUyLEQAVF0+4B&#10;zGW2+K+KN53Zk55RqpGtcLJstIIlqZxUq56h9bR/szrbGzqzhfStFph1vC1AKXuz5i244Z3d8Q6s&#10;bzeat4F5PerswF1vLYrtFR2z89sqVaz73UMtuu0sSigTyMYbbd6JKnoZR513AkxGEEGTgxpCue8i&#10;N4OrGbbNydV0PtuH8qxlPNXJuTccdLF1Iyp+c02txc0iKCtNp+69gCiA0vUWoUpRrpxtxmvA0sMt&#10;F8OCS0+exqCgMog3kk1d7J6Lao5c0EuSEWoSIQLtHAml89JlC0iHeZpSTSbbike9HYxnMEPZUTVr&#10;irOH8azSL3sA8iwvVFSBTMTC/EQ3Yuc8wxXbcDOoTNutwmxueG3SvoP60MQKYFMm1oP3tbX1cg6p&#10;BiyK1w9gwA4pUMy07KgfS54o2MX2I+QJpijyH3kJYS5fu80dkSlyvwOgxwxDlVOueGZoPaG9Zrj9&#10;HtbnnqCfYMMBRFXcPrtg91b9DFdSzP/1M5Q57lGHTgE0m9p99NBBDuxeX1qYX5/HkaHuKp3aItNA&#10;ybLHuqHHhl2LnoOq7nRqD8fDQACTxXfFm/wcPWFQPw4ELTINwsTTNXpKM9Qv2Tl6jjRsAcTxpGvY&#10;ysTSES2bGrYA83paKJeTx2PPM4UO5MbqieuwA6jeM2Ehe/k5emo9UBPHc3Whj3nOMFnyr9wCBB3b&#10;npRbZQfu5Ykw1/x4ot6Zwa7XCoriqDodZjUz3M1a580yi2w/UTqqm5N7i+LV6NiBcRcvcMcOEtSo&#10;mcdunyt6lOHqJeVXGZX90mVM9+5gwah0Nj8lxx8UiWGdWwvacjMwpqMkaqzkOlcceNF6c28ZWI76&#10;oXDvjg6NiGs43jT2FPMcwVIXLzeOwMQkmbvMQNnEooFTctxOkvkpBRIoyXz23rHFhcOT6ZLOpqF3&#10;PGa9mlrn8Tp7Ja8mme9dGafPDucpGn+rq/GOerXzbXa49340RBd1qd9aJxj1s9+q7l/2Tjqv7LMl&#10;8WhHgtFcEmyz38c6wd4F+jWfjD5EfQg7z8p+SHVp8jsiX9fPfu/kP9VTsXWST1Yz1rov5OdFkbI7&#10;otgxdIYbKOfK/dKgkLDc+0AxTglh0/mB4uZQHVfVJfXCc588SO2aJIX3obf2o3Cl/DaHwcBZTEIk&#10;aHunvGao6OiyI0qVhtF3RNmXGpbt3jGhEzms3TvmiMre7Twp7Rx2xibBTFaNWrtNSo61PMuXKN9W&#10;M6B5Bkzhh73zKqgqUBZr+kmFhtJYlwS/JBWydXI5ZHgxV1jen+KibTKMnOvAuXJfq8VRaTnMFuOw&#10;Wh1m69hgASyiZcNrsKYOahuW6Up6DQOiyl9Jb7ujnsAEBdhmxYhPjJ3xgxDyUHrcfAiCKEHCQ1hG&#10;oc37UAD0jMVsE6EjJdLNihmMqih31SWEt+QU7eQJMJOknTxBcEoqbEwC9SRpOyKUUJI2O8GOkrTb&#10;JBxzHVN9hjS7kGSzTQFKeZ4sSbv3DlqakmynpOZ5Hg3j5MsMrFxJtnsvlSOb5UsqtdoplQkIUJJs&#10;nrZMACeFfuoG8t6JdL7dpk6LJL1nVLlL+Y5kaFXnyw53ZJmqisS8fpdnaNFQhWlencnb2HluAYtX&#10;2d50XjShvC6Wr7PbHKENJv63rVPM2vyUnNFRkOTY+XlWjmd68p3x/gtG2NlPSZl9OqYil2mdKiWQ&#10;9N6Q+hsgWZ/HrhpS3U62o2GWqjdJsDi15l2SHvWYzC+VDrALpcdmHR2gqMPkdtTh7EZIn4kY6YkV&#10;+Rrlam3nWCDsLWzVA0hPvfYw6qlPQOtasu1FEAgPQ+2eVME9lVA7W+MefMewM83ABmNFl5epgTSv&#10;fL9ZObEPZIZNfeta03PcWtW8gxaOMvd2hVsl0+mIo/mXWpvkgnY8W7Ib58xjmTFYoBppjSpElwMf&#10;gT2iMtSKdfIsgknaiICEi+7kQAF4NcexVL7k56jQtExNnZm19ieORuelKsQ8lQpWqcJjD2pcWaoD&#10;dGKRIdvxECernyNtzaOYWomei+bAtviubTM9eIp+8gYudbX/+gFE54vdPJwuR1nH4e36SKJxyPzp&#10;FFmcW9oq4//+t2Vdwj9d0vhDGjXXOwFEdqcVlM8MuAhubIo3QqarjkW7fsEluTKLStMsU5J5JlGK&#10;ow9EUSuOHavTmLskIYc+O+C86gD53gG9XXhJ1bkPqobz86zUjEVygEcXSmc0TEFa+SnNfpzVNWaX&#10;OVstMgj7ygUthRoqcTMdMR6KhNy1VvzLtntwDpM91zr06v5nU1d0sY0Im5nsYQNBmLkXmRxGocbP&#10;ZIF3gU/TNbpJiHybb8Z57gUekfHHLFVJ52pe4c/leOrjPNka9w4rE2moFnFtRLCGvVLKKig/D2v0&#10;J41mUFxPLfUKpfwK/XFVPcBBgm0zApjgeHyNE2QwsesJWhN+jnrYOddwvxn1R+Ac7a6FV+W7du1R&#10;bya367qH5Qp3Ajoy7Zk85u8UJ1JBs5meUGy3wp7YvG7XepwPdm2eQo2J3D+67+lrZp1txr2ZgLc8&#10;9Z7NP6oLCYLmcXviv7gPVxmcb8ajghjy+c1EoOnrUy/ZtkWeMLWoT6Pmks5XUw8KJC3I6g0PuTlE&#10;4O7FgsnH9GRAvek80EWCoZ4ujWlRVp1xOCVPhPqa5aWn5MmVJGHvnrDpkVQ4efUJm+mqa5HP7kmo&#10;xiTJgHpR0l9LgetcXu1RowTuvWaJizPC8xztETq+I6eR8b1vHY5HXdpajcb6uZ28XCGd98Z8j3bk&#10;LT1xDkBDdtZuZ3uv7xZYTh59yN6a6OiW9CCuZQfk6QTKuSQ4T/UCzC+RPxYSbfUfuXg9qW13RFFD&#10;OLitkwJRmawxj7FNhA0PwMA1FF5v1kERuEzukymoi1rUSiTME/TWHWvYUOqhDoSdEmUzS69i0TpK&#10;kMrsL5ihnEuSnu9RNJytGYCZocY0XaJkc5Wk/HVdJ6XEkrR7pyw7zlMEJ4hcfkd6DRHETb93vZ0B&#10;vI3rElYsoZ/CsGh2r0+prgo7wlItbFNvXMiTv7B3LCjDhwx6/CCPxe6XsOwNX6eHpyBncP851Pcw&#10;pXmI+2Ss99WjbH4JIQQhN1afEyqh/lzLWBDo0AMBhiIgeOJxkwEZj8XCRMA6PL4vrxtIz9NzBgaj&#10;PA9ZXliVjum5DYNmni8xEOc52IDgXk0/qk+W5CtzRQYhPf/8AgR1QPMV0GmZw/MgdPqFrM/gn7+A&#10;TlnSM3FJwkl4di9JqC28YpDrgYrBoVN9gkdx6FQkAdBrr5b0/ifwfA6dilEMkg6dlhleGRHQqQIa&#10;7MirTyUdcPIOnSqRyU/ei2RlUXmZ6mW3CPx5vJstNCme5NtxaKBMgMU42FD28CyhwxdLiMh8iUOn&#10;yrBzaMAhFtFE8xN30KbsIFV36FQPbsLUBiyV3SuhU1FdYEQLXWULAd6h07IFC3eArhDHwyE/UWdy&#10;fXQQsdQXlWRXWB/bq/5Yr5zPFdehU72uKL9Ch05FBCHBlkqLs5M7q1ijHhPLN2OAsfgi+RXGOVLu&#10;EzdTycjpOVpVsjxvkwk6dFr0SwrSER06Fakkn9qhUznVfNdhM2rG5VNbA0PPbMIarSUi6kl+heEp&#10;OjjH8D0dIFnhzeobEbMDd/9YqfSpnDlcen+fe3AqrDwkEN8lYNP5tahprReznUQonMBBRWNyohLA&#10;A/YUbWbPe/zT8h/PAabXAqbTa/HSidIPT37oJZHRip5EI07P0VO06bVYacVl0hE9VZ3AAuUTW57M&#10;I1pCjWv0HB137Wk/nqNXEngzXpzgXXu9g9rjJRTqo1dlqOFe6KHNeO2IVujlKNq1V7joKbxoJtcT&#10;2Cj5soBGyTkGWiBvlbvRQEYLefBANQoFhUBKMM4E+oKhKxAdvUErj4aBjGKADeQJY3Ygo5gGBDKK&#10;mUUgo9oQ7cjpx5T/BDqIKVUgjnrLDIQnxzsx8dOYlp1SLrlKUnq6rpMyXkk2ZBST6EBGMS9f74hS&#10;/fXeqXpYdYkKklU/qcZZdZ7KptWOqBJbbZOKu9XeqV5cfQiVoKtfqk2eNEh7FwgL5XCfWHuHR8Zy&#10;PpBRRAgCGUXQIZBRxDECGWVsxAOmzATO02MwYzge1hkX8kyBsSZPPhi/8nyGMTFPkRhn86yLsTtH&#10;RhkP9NxQkuBpPd38FcnfRkYVEwxHZ1Lpr8l6ReCfrTLQc3VOggTERnwmlwTcRIQm6yIQ7ixGU/Pl&#10;iGX39RUqDaFWQZj5CbGO/ZyA8N3vrAONOL6Y4T47kEp7fw4A+w16BM4xd7BUvf629ValN3khszwp&#10;uJwSkUrFWLLZqX8jypLtnWilIgd4/wZ4pXqHnktC70qdNZudciJRKIzASNRSUZFMk6lvJ4KRrZPI&#10;paKktJwI+4sixNiO6KUmIu6YdVAfVC/+MIuj3mq8BgP7tfWXWDaLox6wHoewHVFfWe/dMtukXrUk&#10;28kjy1SS7Tb1OAFYR2+eAXmmeuWK8wmAaCrJtiPkE6zrJKrpunfiPUjSZicuRdwRsk3j3pFuGrqE&#10;PJLQT51rXgOFzvfEdwk7Qspp2CbycsLekXQaPgRZp+GXkHYavg55p+E/kXgaPhmZp+HnkeMVsQO5&#10;pxGPkIsWMQ75bRE3kTMXsRi5pxHfkdsXOQNyTyMPQQ5i5DbIa4x8ScqfI/uRgyH/MvI65J5GroiM&#10;0sg/XyHp/pNYquL8m08m7qnce8tteO/ezuXzjN9dQvzg5Y0aNQfDexdvp8VN1CXRsIwvSNxo0YN9&#10;79A8UMrgYyoVzDLqofg6iXuqX99k8Yi45no/is1O3FP95jaXhPiup5mMM0fcUxG2XBIa2iJsOfsT&#10;+EPSX+MLEvdU+mt3RNxTvdLTZ4dOnqhdZh30XMVC7Vr0kx7VUKJqp0SxWK/AN02m+C4SmEnSMyry&#10;cJYBEvdUyKadEnFPlxeaLnunfEnEMpudcjBJeq4IdAtJmobQU0lfSEL+uUoS93RdJ+XJknxl7h3n&#10;idzTuCPknsa9I/c0dAlrmdBP5J6Gzuu1TOAVazm81NpUx4VtYm0Y9o7c0/AhyD0Nv4Tc0/B1yD0N&#10;/4nc0/DJyD0NP4/c04gduqy84ot4hNzTiHGIsUTclJnkCGvEYsSCIr4j9zRyBsSsIg9B7qlKbNPk&#10;CqBmmYBKbEMk6CHwyMGQexp5HXJPVWIbekAPwEf++b/insa/+gKX/S3u6a/JOrLqn79AWL8Y1SX8&#10;0yQdYZVkrteR3UsyJ0tExYCYeFQhiLNHZYPYfVRL2A+ICgx7DFHVYd8iKkXshUT1if2VqGixZxNV&#10;MvaBovLG3lJU89ivCoQAe2CBOmBfLZAMZKAGOoIU1EBckIMaKA6SUFXMtRwTWaiBNiENNRAs5KEG&#10;KoZE1EDakIka6B1SUQMRxJ53oIzYR5dkQ1iRjRpoKNJRA2FFPuo6JhFS13Uq28zjmKPLyJ9Yz1Me&#10;H8Y0FBx5Huu91xcJpfHWX1qNfJRVP4mXuuo8EVNXOyIuzmqbRE1d7Z24qasPIR7S6peI27T6OuJL&#10;hf8kCla4ZCJ1hZen8isCBxHPIhYRlS3CG5HjImIS3S6CMBH4Iq4TJTBSBSIZRvZBtMVIaIgIGTkS&#10;USsj7SKyZmCqRP8MSJUIpZFvEkU1kmQe0fBUXKPDqbhrrw7wHL3goJuJGobuOsoi0p6otEgfo3gj&#10;DY96kGwmSkyywqhaya6jECZPEbU1+Z4o18mbBQJA/jFABaSoBlCBFNUAP5CiGoAKUlQDpEGKagCo&#10;SFENMAkpqgFQIUU1QC9MCQJIQ4pqgHOYugTgp18Hk6dDASJiihXAJFJUJenEUyEBWeL0hSQ87rRK&#10;EkV1XSdRVCXZAFRMrdfzpEfH1jsiiup670RRXXWJKKqrfhJFddV5oqiudkQU1dU2iaK62jtRVFcf&#10;QhTV1S8RRXX1dfQsZ7hPLM/DI2PJH04eYYSIGwhNRChCuCOiG0IoETARlokYjFBPhHWEjyJTQEgq&#10;kg+GuTyfYejMUySG4zzrYojPG+MMGzqAKkkokJ1s+iuSTlHV74l+PrzcvfvWvvzh8rJ8v/l4efn+&#10;eHqsb0a9nB7ub39///Cw/OH84cd/ejhffTo8qDu+q/+ZE/8fYg9PV5+vN3o37HZT/9XTqf57d/aa&#10;4fPz5e3l+Yfzu2/rtx9Ptz//oDGP55frzd3p/O+bq8/nw/P15vJvHw/n4+bq8HSjv77e3LycN1cf&#10;n8/3H+4k2ZD7OsDny/Oy7A/6V3f3N98dXg5f/nmZ8O2xP92dHm6P53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HIaAABbQ29udGVudF9UeXBl&#10;c10ueG1sUEsBAhQACgAAAAAAh07iQAAAAAAAAAAAAAAAAAYAAAAAAAAAAAAQAAAAVBkAAF9yZWxz&#10;L1BLAQIUABQAAAAIAIdO4kCKFGY80QAAAJQBAAALAAAAAAAAAAEAIAAAAHgZAABfcmVscy8ucmVs&#10;c1BLAQIUAAoAAAAAAIdO4kAAAAAAAAAAAAAAAAAEAAAAAAAAAAAAEAAAAAAAAABkcnMvUEsBAhQA&#10;FAAAAAgAh07iQHCF7OfbAAAACwEAAA8AAAAAAAAAAQAgAAAAIgAAAGRycy9kb3ducmV2LnhtbFBL&#10;AQIUABQAAAAIAIdO4kBlK6Cz/hcAAF6cAAAOAAAAAAAAAAEAIAAAACoBAABkcnMvZTJvRG9jLnht&#10;bFBLBQYAAAAABgAGAFkBAACaGwAAAAA=&#10;" path="m2805,188l2805,188,2865,192,2926,198,2984,205,3040,213,3096,222,3150,231,3203,242,3254,253,3303,266,3352,278,3399,292,3445,306,3489,320,3533,336,3575,352,3615,370,3655,387,3693,404,3730,422,3766,440,3801,459,3834,478,3866,498,3898,517,3928,538,3958,557,3985,578,4013,598,4063,639,4111,680,4153,720,4193,760,4229,800,4261,838,4289,875,4315,910,4338,943,4358,974,4375,1001,4388,1027,4400,1049,4409,1068,4422,1095,4425,1104,4375,557,4353,526,4330,498,4306,469,4282,442,4257,415,4232,390,4206,366,4179,342,4153,319,4126,299,4097,277,4069,258,4040,239,4010,221,3981,204,3951,187,3920,172,3889,157,3858,142,3826,130,3794,117,3762,104,3729,94,3697,83,3664,74,3630,64,3564,48,3495,35,3426,23,3358,15,3289,8,3220,4,3150,2,3081,0,3012,2,2943,4,2875,8,2807,13,2741,20,2676,28,2611,37,2548,46,2485,58,2424,68,2366,80,2298,71,2228,66,2158,61,2123,60,2087,60,2034,60,1980,62,1927,66,1874,70,1821,76,1770,84,1718,92,1667,102,1616,112,1565,125,1516,139,1467,154,1418,170,1370,187,1322,204,1275,223,1228,244,1183,266,1137,288,1092,311,1048,336,1004,362,962,389,920,416,879,445,839,475,799,504,760,536,721,568,683,602,647,636,611,671,576,707,542,743,508,781,476,820,444,859,415,899,385,939,356,981,328,1022,302,1065,277,1109,251,1152,227,1197,206,1243,184,1288,163,1335,144,1382,126,1430,110,1478,94,1527,79,1576,65,1627,53,1677,42,1727,32,1778,24,1830,16,1882,10,1935,6,1988,2,2041,0,2094,0,2149,0,2202,2,2256,6,2309,10,2362,16,2414,24,2466,32,2518,42,2569,53,2619,65,2670,79,2720,94,2769,110,2818,126,2866,144,2914,163,2961,184,3008,206,3054,227,3099,251,3144,277,3187,302,3231,328,3274,356,3317,385,3358,415,3398,444,3438,476,3476,508,3515,542,3553,576,3590,611,3625,647,3660,683,3695,721,3728,760,3760,799,3792,839,3822,879,3851,920,3880,962,3908,1004,3935,1048,3960,1092,3985,1137,4009,1183,4031,1228,4052,1275,4073,1322,4092,1370,4111,1418,4128,1467,4143,1516,4158,1565,4171,1616,4184,1667,4195,1718,4204,1770,4214,1821,4220,1874,4226,1927,4231,1980,4234,2034,4236,2087,4238,2141,4236,2195,4234,2249,4231,2301,4226,2354,4220,2406,4214,2458,4204,2509,4195,2559,4184,2610,4171,2660,4158,2709,4143,2758,4128,2806,4111,2854,4092,2901,4073,2948,4052,2993,4031,3039,4009,3084,3985,3127,3960,3171,3935,3214,3908,3255,3880,3297,3851,3337,3822,3377,3792,3416,3760,3455,3728,3493,3695,3529,3660,3565,3625,3600,3590,3634,3553,3668,3515,3700,3476,3732,3438,3761,3398,3791,3358,3820,3317,3847,3274,3874,3231,3899,3187,3925,3144,3949,3099,3970,3054,3992,3008,4013,2961,4032,2914,4050,2866,4066,2818,4082,2769,4097,2720,4111,2670,4123,2619,4134,2569,4144,2518,4152,2466,4160,2414,4166,2362,4170,2309,4174,2256,4176,2202,4177,2149,4176,2106,4175,2064,4173,2023,4170,1981,4166,1940,4162,1898,4157,1857,4151,1817,4144,1777,4136,1737,4128,1697,4119,1657,4109,1619,4098,1580,4087,1541,4074,1503,4062,1465,4048,1428,4034,1390,4019,1353,4003,1317,3987,1280,3971,1245,3953,1209,3935,1174,3917,1140,3897,1105,3877,1071,3856,1038,3836,1005,3813,972,3791,940,3767,908,3744,877,3720,846,3695,816,3670,785,3644,757,3617,727,3590,700,3562,671,3535,644,3506,618,3477,591,3448,565,3417,540,3388,515,3357,491,3325,468,3293,445,3261,422,3228,400,3195,379,3161,358,3127,339,3093,319,3059,301,3023,283,2988,266,2952,248,2916,232,2879,216,2842,202,2805,188xm1338,3471l1338,3471,1308,3470,1279,3467,1250,3464,1223,3459,1195,3453,1168,3445,1141,3435,1115,3426,1090,3414,1065,3401,1041,3387,1018,3373,995,3357,973,3341,953,3322,933,3303,914,3283,896,3263,880,3241,864,3218,849,3195,835,3171,823,3146,811,3121,801,3095,792,3069,784,3041,777,3014,772,2985,769,2957,767,2928,766,2898,767,2869,769,2840,772,2811,777,2783,784,2755,792,2728,801,2702,811,2675,823,2650,835,2625,849,2602,864,2578,880,2557,896,2535,914,2514,933,2494,953,2476,973,2457,995,2440,1018,2424,1041,2409,1065,2396,1090,2383,1115,2372,1141,2361,1168,2352,1195,2344,1223,2338,1250,2333,1279,2329,1308,2327,1338,2327,1366,2327,1396,2329,1425,2333,1453,2338,1481,2344,1508,2352,1534,2361,1561,2372,1586,2383,1610,2396,1634,2409,1658,2424,1680,2440,1701,2457,1722,2476,1742,2494,1761,2514,1779,2535,1796,2557,1812,2578,1827,2602,1841,2625,1853,2650,1865,2675,1875,2702,1884,2728,1892,2755,1898,2783,1903,2811,1907,2840,1909,2869,1909,2898,1909,2928,1907,2957,1903,2985,1898,3014,1892,3041,1884,3069,1875,3095,1865,3121,1853,3146,1841,3171,1827,3195,1812,3218,1796,3241,1779,3263,1761,3283,1742,3303,1722,3322,1701,3341,1680,3357,1658,3373,1634,3387,1610,3401,1586,3414,1561,3426,1534,3435,1508,3445,1481,3453,1453,3459,1425,3464,1396,3467,1366,3470,1338,3471xm1338,1969l1338,1969,1308,1969,1279,1967,1250,1962,1223,1958,1195,1951,1168,1944,1141,1935,1115,1925,1090,1913,1065,1901,1041,1887,1018,1872,995,1856,973,1839,953,1821,933,1802,914,1782,896,1761,880,1740,864,1717,849,1694,835,1670,823,1646,811,1620,801,1595,792,1567,784,1541,777,1512,772,1485,769,1456,767,1427,766,1397,767,1368,769,1339,772,1310,777,1283,784,1255,792,1228,801,1201,811,1175,823,1150,835,1125,849,1101,864,1078,880,1055,896,1033,914,1013,933,993,953,974,973,957,995,940,1018,924,1041,909,1065,895,1090,883,1115,871,1141,861,1168,852,1195,844,1223,838,1250,832,1279,829,1308,827,1338,825,1366,827,1396,829,1425,832,1453,838,1481,844,1508,852,1534,861,1561,871,1586,883,1610,895,1634,909,1658,924,1680,940,1701,957,1722,974,1742,993,1761,1013,1779,1033,1796,1055,1812,1078,1827,1101,1841,1125,1853,1150,1865,1175,1875,1201,1884,1228,1892,1255,1898,1283,1903,1310,1907,1339,1909,1368,1909,1397,1909,1427,1907,1456,1903,1485,1898,1512,1892,1541,1884,1567,1875,1595,1865,1620,1853,1646,1841,1670,1827,1694,1812,1717,1796,1740,1779,1761,1761,1782,1742,1802,1722,1821,1701,1839,1680,1856,1658,1872,1634,1887,1610,1901,1586,1913,1561,1925,1534,1935,1508,1944,1481,1951,1453,1958,1425,1962,1396,1967,1366,1969,1338,1969xm2838,3471l2838,3471,2810,3470,2780,3467,2751,3464,2723,3459,2695,3453,2668,3445,2642,3435,2615,3426,2590,3414,2566,3401,2542,3387,2518,3373,2496,3357,2475,3341,2454,3322,2434,3303,2415,3283,2397,3263,2380,3241,2364,3218,2349,3195,2335,3171,2323,3146,2311,3121,2301,3095,2292,3069,2285,3041,2278,3014,2274,2985,2270,2957,2268,2928,2267,2898,2268,2869,2270,2840,2274,2811,2278,2783,2285,2755,2292,2728,2301,2702,2311,2675,2323,2650,2335,2625,2349,2602,2364,2578,2380,2557,2397,2535,2415,2514,2434,2494,2454,2476,2475,2457,2496,2440,2518,2424,2542,2409,2566,2396,2590,2383,2615,2372,2642,2361,2668,2352,2695,2344,2723,2338,2751,2333,2780,2329,2810,2327,2838,2327,2868,2327,2897,2329,2926,2333,2953,2338,2981,2344,3008,2352,3035,2361,3061,2372,3086,2383,3111,2396,3135,2409,3158,2424,3181,2440,3201,2457,3223,2476,3243,2494,3262,2514,3279,2535,3296,2557,3312,2578,3327,2602,3341,2625,3353,2650,3365,2675,3375,2702,3384,2728,3392,2755,3398,2783,3404,2811,3407,2840,3409,2869,3409,2898,3409,2928,3407,2957,3404,2985,3398,3014,3392,3041,3384,3069,3375,3095,3365,3121,3353,3146,3341,3171,3327,3195,3312,3218,3296,3241,3279,3263,3262,3283,3243,3303,3223,3322,3201,3341,3181,3357,3158,3373,3135,3387,3111,3401,3086,3414,3061,3426,3035,3435,3008,3445,2981,3453,2953,3459,2926,3464,2897,3467,2868,3470,2838,3471xm2838,1969l2838,1969,2810,1969,2780,1967,2751,1962,2723,1958,2695,1951,2668,1944,2642,1935,2615,1925,2590,1913,2566,1901,2542,1887,2518,1872,2496,1856,2475,1839,2454,1821,2434,1802,2415,1782,2397,1761,2380,1740,2364,1717,2349,1694,2335,1670,2323,1646,2311,1620,2301,1595,2292,1567,2285,1541,2278,1512,2274,1485,2270,1456,2268,1427,2267,1397,2268,1368,2270,1339,2274,1310,2278,1283,2285,1255,2292,1228,2301,1201,2311,1175,2323,1150,2335,1125,2349,1101,2364,1078,2380,1055,2397,1033,2415,1013,2434,993,2454,974,2475,957,2496,940,2518,924,2542,909,2566,895,2590,883,2615,871,2642,861,2668,852,2695,844,2723,838,2751,832,2780,829,2810,827,2838,825,2868,827,2897,829,2926,832,2953,838,2981,844,3008,852,3035,861,3061,871,3086,883,3111,895,3135,909,3158,924,3181,940,3201,957,3223,974,3243,993,3262,1013,3279,1033,3296,1055,3312,1078,3327,1101,3341,1125,3353,1150,3365,1175,3375,1201,3384,1228,3392,1255,3398,1283,3404,1310,3407,1339,3409,1368,3409,1397,3409,1427,3407,1456,3404,1485,3398,1512,3392,1541,3384,1567,3375,1595,3365,1620,3353,1646,3341,1670,3327,1694,3312,1717,3296,1740,3279,1761,3262,1782,3243,1802,3223,1821,3201,1839,3181,1856,3158,1872,3135,1887,3111,1901,3086,1913,3061,1925,3035,1935,3008,1944,2981,1951,2953,1958,2926,1962,2897,1967,2868,1969,2838,1969xe">
                <v:path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6308725</wp:posOffset>
                </wp:positionV>
                <wp:extent cx="241935" cy="241935"/>
                <wp:effectExtent l="0" t="0" r="5715" b="5715"/>
                <wp:wrapNone/>
                <wp:docPr id="23" name="奔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900" y="7223125"/>
                          <a:ext cx="241935" cy="2419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263" y="6913"/>
                            </a:cxn>
                            <a:cxn ang="0">
                              <a:pos x="29537" y="6913"/>
                            </a:cxn>
                            <a:cxn ang="0">
                              <a:pos x="31286" y="7652"/>
                            </a:cxn>
                            <a:cxn ang="0">
                              <a:pos x="37200" y="13826"/>
                            </a:cxn>
                            <a:cxn ang="0">
                              <a:pos x="42101" y="8710"/>
                            </a:cxn>
                            <a:cxn ang="0">
                              <a:pos x="43378" y="8232"/>
                            </a:cxn>
                            <a:cxn ang="0">
                              <a:pos x="45377" y="10304"/>
                            </a:cxn>
                            <a:cxn ang="0">
                              <a:pos x="44919" y="11609"/>
                            </a:cxn>
                            <a:cxn ang="0">
                              <a:pos x="39005" y="17841"/>
                            </a:cxn>
                            <a:cxn ang="0">
                              <a:pos x="35770" y="18116"/>
                            </a:cxn>
                            <a:cxn ang="0">
                              <a:pos x="32147" y="14319"/>
                            </a:cxn>
                            <a:cxn ang="0">
                              <a:pos x="26469" y="21159"/>
                            </a:cxn>
                            <a:cxn ang="0">
                              <a:pos x="31661" y="26580"/>
                            </a:cxn>
                            <a:cxn ang="0">
                              <a:pos x="32133" y="29754"/>
                            </a:cxn>
                            <a:cxn ang="0">
                              <a:pos x="29217" y="43319"/>
                            </a:cxn>
                            <a:cxn ang="0">
                              <a:pos x="26802" y="45377"/>
                            </a:cxn>
                            <a:cxn ang="0">
                              <a:pos x="24331" y="42797"/>
                            </a:cxn>
                            <a:cxn ang="0">
                              <a:pos x="24400" y="42145"/>
                            </a:cxn>
                            <a:cxn ang="0">
                              <a:pos x="26802" y="31029"/>
                            </a:cxn>
                            <a:cxn ang="0">
                              <a:pos x="20888" y="25029"/>
                            </a:cxn>
                            <a:cxn ang="0">
                              <a:pos x="15820" y="30942"/>
                            </a:cxn>
                            <a:cxn ang="0">
                              <a:pos x="12808" y="31928"/>
                            </a:cxn>
                            <a:cxn ang="0">
                              <a:pos x="2521" y="31942"/>
                            </a:cxn>
                            <a:cxn ang="0">
                              <a:pos x="63" y="29928"/>
                            </a:cxn>
                            <a:cxn ang="0">
                              <a:pos x="1910" y="26855"/>
                            </a:cxn>
                            <a:cxn ang="0">
                              <a:pos x="2534" y="26797"/>
                            </a:cxn>
                            <a:cxn ang="0">
                              <a:pos x="11392" y="26826"/>
                            </a:cxn>
                            <a:cxn ang="0">
                              <a:pos x="24497" y="10971"/>
                            </a:cxn>
                            <a:cxn ang="0">
                              <a:pos x="21068" y="10956"/>
                            </a:cxn>
                            <a:cxn ang="0">
                              <a:pos x="15112" y="18130"/>
                            </a:cxn>
                            <a:cxn ang="0">
                              <a:pos x="13641" y="18855"/>
                            </a:cxn>
                            <a:cxn ang="0">
                              <a:pos x="11711" y="16855"/>
                            </a:cxn>
                            <a:cxn ang="0">
                              <a:pos x="12364" y="15348"/>
                            </a:cxn>
                            <a:cxn ang="0">
                              <a:pos x="18778" y="7637"/>
                            </a:cxn>
                            <a:cxn ang="0">
                              <a:pos x="20263" y="6913"/>
                            </a:cxn>
                            <a:cxn ang="0">
                              <a:pos x="34219" y="0"/>
                            </a:cxn>
                            <a:cxn ang="0">
                              <a:pos x="38044" y="3992"/>
                            </a:cxn>
                            <a:cxn ang="0">
                              <a:pos x="34219" y="7985"/>
                            </a:cxn>
                            <a:cxn ang="0">
                              <a:pos x="30394" y="3992"/>
                            </a:cxn>
                            <a:cxn ang="0">
                              <a:pos x="34219" y="0"/>
                            </a:cxn>
                          </a:cxnLst>
                          <a:pathLst>
                            <a:path w="12269552" h="11753851">
                              <a:moveTo>
                                <a:pt x="5478990" y="1790700"/>
                              </a:moveTo>
                              <a:cubicBezTo>
                                <a:pt x="7986505" y="1790700"/>
                                <a:pt x="7986505" y="1790700"/>
                                <a:pt x="7986505" y="1790700"/>
                              </a:cubicBezTo>
                              <a:cubicBezTo>
                                <a:pt x="8170440" y="1790700"/>
                                <a:pt x="8335605" y="1862026"/>
                                <a:pt x="8459480" y="1982155"/>
                              </a:cubicBezTo>
                              <a:cubicBezTo>
                                <a:pt x="10058584" y="3581364"/>
                                <a:pt x="10058584" y="3581364"/>
                                <a:pt x="10058584" y="3581364"/>
                              </a:cubicBezTo>
                              <a:cubicBezTo>
                                <a:pt x="11383663" y="2256197"/>
                                <a:pt x="11383663" y="2256197"/>
                                <a:pt x="11383663" y="2256197"/>
                              </a:cubicBezTo>
                              <a:cubicBezTo>
                                <a:pt x="11477507" y="2177363"/>
                                <a:pt x="11597628" y="2132315"/>
                                <a:pt x="11729010" y="2132315"/>
                              </a:cubicBezTo>
                              <a:cubicBezTo>
                                <a:pt x="12029311" y="2132315"/>
                                <a:pt x="12269552" y="2372572"/>
                                <a:pt x="12269552" y="2669139"/>
                              </a:cubicBezTo>
                              <a:cubicBezTo>
                                <a:pt x="12269552" y="2796776"/>
                                <a:pt x="12220753" y="2916904"/>
                                <a:pt x="12145678" y="3007000"/>
                              </a:cubicBezTo>
                              <a:cubicBezTo>
                                <a:pt x="10546573" y="4621226"/>
                                <a:pt x="10546573" y="4621226"/>
                                <a:pt x="10546573" y="4621226"/>
                              </a:cubicBezTo>
                              <a:cubicBezTo>
                                <a:pt x="10062338" y="5105494"/>
                                <a:pt x="9671946" y="4692552"/>
                                <a:pt x="9671946" y="4692552"/>
                              </a:cubicBezTo>
                              <a:cubicBezTo>
                                <a:pt x="8692213" y="3709001"/>
                                <a:pt x="8692213" y="3709001"/>
                                <a:pt x="8692213" y="3709001"/>
                              </a:cubicBezTo>
                              <a:cubicBezTo>
                                <a:pt x="7156923" y="5480895"/>
                                <a:pt x="7156923" y="5480895"/>
                                <a:pt x="7156923" y="5480895"/>
                              </a:cubicBezTo>
                              <a:cubicBezTo>
                                <a:pt x="8560831" y="6884896"/>
                                <a:pt x="8560831" y="6884896"/>
                                <a:pt x="8560831" y="6884896"/>
                              </a:cubicBezTo>
                              <a:cubicBezTo>
                                <a:pt x="8560831" y="6884896"/>
                                <a:pt x="8857379" y="7158939"/>
                                <a:pt x="8688459" y="7707025"/>
                              </a:cubicBezTo>
                              <a:cubicBezTo>
                                <a:pt x="7900169" y="11220781"/>
                                <a:pt x="7900169" y="11220781"/>
                                <a:pt x="7900169" y="11220781"/>
                              </a:cubicBezTo>
                              <a:cubicBezTo>
                                <a:pt x="7840108" y="11524856"/>
                                <a:pt x="7569837" y="11753851"/>
                                <a:pt x="7247013" y="11753851"/>
                              </a:cubicBezTo>
                              <a:cubicBezTo>
                                <a:pt x="6879144" y="11753851"/>
                                <a:pt x="6578843" y="11453530"/>
                                <a:pt x="6578843" y="11085637"/>
                              </a:cubicBezTo>
                              <a:cubicBezTo>
                                <a:pt x="6578843" y="11025572"/>
                                <a:pt x="6586351" y="10969262"/>
                                <a:pt x="6597612" y="10916706"/>
                              </a:cubicBezTo>
                              <a:cubicBezTo>
                                <a:pt x="7247013" y="8037378"/>
                                <a:pt x="7247013" y="8037378"/>
                                <a:pt x="7247013" y="8037378"/>
                              </a:cubicBezTo>
                              <a:cubicBezTo>
                                <a:pt x="5647909" y="6483216"/>
                                <a:pt x="5647909" y="6483216"/>
                                <a:pt x="5647909" y="6483216"/>
                              </a:cubicBezTo>
                              <a:cubicBezTo>
                                <a:pt x="4277784" y="8014854"/>
                                <a:pt x="4277784" y="8014854"/>
                                <a:pt x="4277784" y="8014854"/>
                              </a:cubicBezTo>
                              <a:cubicBezTo>
                                <a:pt x="4277784" y="8014854"/>
                                <a:pt x="4056312" y="8288897"/>
                                <a:pt x="3463217" y="8270127"/>
                              </a:cubicBezTo>
                              <a:cubicBezTo>
                                <a:pt x="681676" y="8273881"/>
                                <a:pt x="681676" y="8273881"/>
                                <a:pt x="681676" y="8273881"/>
                              </a:cubicBezTo>
                              <a:cubicBezTo>
                                <a:pt x="370114" y="8277635"/>
                                <a:pt x="88581" y="8067410"/>
                                <a:pt x="17260" y="7752073"/>
                              </a:cubicBezTo>
                              <a:cubicBezTo>
                                <a:pt x="-65323" y="7391688"/>
                                <a:pt x="156149" y="7038811"/>
                                <a:pt x="516511" y="6956222"/>
                              </a:cubicBezTo>
                              <a:cubicBezTo>
                                <a:pt x="572817" y="6944960"/>
                                <a:pt x="629124" y="6941206"/>
                                <a:pt x="685430" y="6941206"/>
                              </a:cubicBezTo>
                              <a:cubicBezTo>
                                <a:pt x="3080333" y="6948714"/>
                                <a:pt x="3080333" y="6948714"/>
                                <a:pt x="3080333" y="6948714"/>
                              </a:cubicBezTo>
                              <a:cubicBezTo>
                                <a:pt x="6623888" y="2841824"/>
                                <a:pt x="6623888" y="2841824"/>
                                <a:pt x="6623888" y="2841824"/>
                              </a:cubicBezTo>
                              <a:lnTo>
                                <a:pt x="5696708" y="2838070"/>
                              </a:lnTo>
                              <a:cubicBezTo>
                                <a:pt x="4086342" y="4696306"/>
                                <a:pt x="4086342" y="4696306"/>
                                <a:pt x="4086342" y="4696306"/>
                              </a:cubicBezTo>
                              <a:cubicBezTo>
                                <a:pt x="3992498" y="4812681"/>
                                <a:pt x="3849855" y="4884007"/>
                                <a:pt x="3688443" y="4884007"/>
                              </a:cubicBezTo>
                              <a:cubicBezTo>
                                <a:pt x="3399403" y="4884007"/>
                                <a:pt x="3166669" y="4651258"/>
                                <a:pt x="3166669" y="4365953"/>
                              </a:cubicBezTo>
                              <a:cubicBezTo>
                                <a:pt x="3166669" y="4208284"/>
                                <a:pt x="3234237" y="4069386"/>
                                <a:pt x="3343097" y="3975536"/>
                              </a:cubicBezTo>
                              <a:cubicBezTo>
                                <a:pt x="5077337" y="1978401"/>
                                <a:pt x="5077337" y="1978401"/>
                                <a:pt x="5077337" y="1978401"/>
                              </a:cubicBezTo>
                              <a:cubicBezTo>
                                <a:pt x="5171181" y="1862026"/>
                                <a:pt x="5313824" y="1790700"/>
                                <a:pt x="5478990" y="1790700"/>
                              </a:cubicBezTo>
                              <a:close/>
                              <a:moveTo>
                                <a:pt x="9252509" y="0"/>
                              </a:moveTo>
                              <a:cubicBezTo>
                                <a:pt x="9823713" y="0"/>
                                <a:pt x="10286766" y="463053"/>
                                <a:pt x="10286766" y="1034257"/>
                              </a:cubicBezTo>
                              <a:cubicBezTo>
                                <a:pt x="10286766" y="1605461"/>
                                <a:pt x="9823713" y="2068514"/>
                                <a:pt x="9252509" y="2068514"/>
                              </a:cubicBezTo>
                              <a:cubicBezTo>
                                <a:pt x="8681305" y="2068514"/>
                                <a:pt x="8218252" y="1605461"/>
                                <a:pt x="8218252" y="1034257"/>
                              </a:cubicBezTo>
                              <a:cubicBezTo>
                                <a:pt x="8218252" y="463053"/>
                                <a:pt x="8681305" y="0"/>
                                <a:pt x="9252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ctr" anchorCtr="1" upright="1"/>
                    </wps:wsp>
                  </a:graphicData>
                </a:graphic>
              </wp:anchor>
            </w:drawing>
          </mc:Choice>
          <mc:Fallback>
            <w:pict>
              <v:shape id="奔跑" o:spid="_x0000_s1026" o:spt="100" style="position:absolute;left:0pt;margin-left:-63pt;margin-top:496.75pt;height:19.05pt;width:19.05pt;z-index:251693056;v-text-anchor:middle-center;mso-width-relative:page;mso-height-relative:page;" fillcolor="#262626" filled="t" stroked="f" coordsize="12269552,11753851" o:gfxdata="UEsDBAoAAAAAAIdO4kAAAAAAAAAAAAAAAAAEAAAAZHJzL1BLAwQUAAAACACHTuJAe0M7/NsAAAAN&#10;AQAADwAAAGRycy9kb3ducmV2LnhtbE2PQU/CQBCF7yb+h82YeCu7hVhp6ZaDhnAhMRa9L+3YFruz&#10;TXeB4q93PMlxMl/e+16+nmwvzjj6zpGGeKZAIFWu7qjR8LHfREsQPhiqTe8INVzRw7q4v8tNVrsL&#10;veO5DI3gEPKZ0dCGMGRS+qpFa/zMDUj8+3KjNYHPsZH1aC4cbns5VyqR1nTEDa0Z8KXF6rs8WQ3m&#10;M/z4q3wrJW2V2h2n1+1us9f68SFWKxABp/APw58+q0PBTgd3otqLXkMUzxMeEzSk6eIJBCPR8jkF&#10;cWBWLeIEZJHL2xXFL1BLAwQUAAAACACHTuJAat3nQ5wHAAAtHgAADgAAAGRycy9lMm9Eb2MueG1s&#10;rVlZbttGGH4v0DsQfE80+2JEDtAE6UvRBkh6AJqiLAGSqJL0ktyiQK/QM/REBXqMfrNQ4thpNSEC&#10;Azbpn//8+zqvXj/ud8V90/Xb9rAs6UtSFs2hblfbw+2y/PXjuxemLPqhOqyqXXtoluWnpi9fX3//&#10;3auH41XD2k27WzVdgUMO/dXDcVluhuF4tVj09abZV/3L9tgcAFy33b4a8NrdLlZd9YDT97sFI0Qt&#10;Htpudezauul7/PdtAJbxxC7nwHa93tbN27a+2zeHIZzaNbtqgEj9Znvsy2vP7Xrd1MMv63XfDMVu&#10;WULSwf8GETzfuN+L61fV1W1XHTfbOrJQ5bDwRKZ9tT2A6Omot9VQFXfd9tlR+23dtX27Hl7W7X4R&#10;BPEagRSUPNHNh011bLwsUHV/PCm9/3bH1j/fv++K7WpZMl4Wh2oPi//95x///PW7U83Dsb/CFx+O&#10;77v41uPRyfm47vbuLyQoHpclF8wS6PTTstSMccpk0GzzOBQ14ExQy2VZ1PggPuPAxfmc+q4ffmxa&#10;f2Z1/1M/BMOsxqdqMz7Vjwc8Otp4KirntcSr/tj2jhVGmIIoIKQs5Y4NkMGn/4NhJddfhQEBjQrS&#10;KslyaHAN3/cYlBumclAEo4R6FKOp99RLggjONaIXohvGs9gSkDyITgknIostYakNklBFbA4Kh2/A&#10;+OCLaiNoForUOurLUJqlL86oiLIIDhZzLK+ECrIwSmUWCqdKBaswJU2WWcAYDx7JrJZZSmaW0SAL&#10;bJoriyHMKzkYNUd8d3hAYdrqLI0JEf0Y7il8lF/ySqZGxjglLEvJjBgTHJnJTBQqDQsOw4kVWc6P&#10;ICaBClTMTJb4kgWFASOPSMxFzGZSoBax7kIFapN5+pVcRIxMI1LKbXAVEMlLRkwIOIgPYWJ1Vggj&#10;famgXkqszAphKikNjFFDeVZwUa6QUTxjJlNhlGoaUXJ1TBnIBCrQdparUKNjMtYK5SUnHL+6cqHs&#10;xlycpStuiAhScLhjDktnAtqaLG/khNu5NBIhQlqJpf5YDa4BcDXcPRYPKCWMKStRfYsNXqiW3Ejq&#10;G4F9e998bP23g+sIpNDG2lhNtCUaGSyY4/xlfXezrX9oPk/xILKSp8J1wgML/th5YCdWQit9C0cb&#10;qmGpZxyPlA3nUo2MGeU6HifQCSykFShNPiisYfScRy5SpqjURppoQYkohN9Pzp4LzxIbeclwNWZM&#10;JhUNRWkUbC48k7jQWpKQ5FB9NQcjU8nRIGiFMuGTM+XocmOTG2wGF0QPPCbvMzyPOGxoecxKaBee&#10;HX5ydlcZ0ExK7eP3pJkErlzneyq0l22eIGurtE78CZHGCOIrSG6psqFTPBNHJ6BisuPExdcYYKlz&#10;p29RbUQKJXU4XCjmwjpR+0x4ntoxjzLOg00lBSnkronNoQrU+dDpo1NkLt1cBmeRNjgOhvY65Zqg&#10;Q/ZFddTpPHAWZU0laAfKEnnC2MSP54GzKBtkLRM7TmWMMDYx9TzwN6Fs4IE6TAKQ39gQPWdjgFmM&#10;By7yMZZoEsbbLMqoNwQR43HR3CCQTGLoufA84kYgI8UmjEomoOKpA2t4gomz76mEThxcM6FJdNIp&#10;PIu4MtrS2G9MkUetIuqh1uCHFBmEy9DxfRlOwPq5jbqY09LDYbAnCROzm+LoF3yNJBYBoZLQVi7Z&#10;j70oQc7TxGsuS/Kp2gzhcC3fMY6CzQNnUZZKwKGCtylhMHkm9p4HzqIsmEa/G/oGQyg8Lcmk88Df&#10;hDKB40RLGoa5Mu0puFDQUqj6hsHb2alXv+xkBn4RqgNQuUkjW82AZgmMcoF48a4LspgukvyNKQh8&#10;OL82RGkRNkej66FHUaExRK+DXHTaj12U9YWS6Er8uZojHjCfTxIFSgoVMUESp4gkx0mqMNh5XLTs&#10;Cu2Ew82SFWGLZjiiYgYF9xOyilnKgiaUFZSFGB2FxXAnkFKcKibQLLKcIG7j0ga4WMAl3jwPnEVZ&#10;oSE5LT+wLDOQbyrxLPAzyrvDdNBBFUB+i52twZSI1Vsw0Pjdlzo3QZBCsQRx+kVzpHiq/XngZ5x+&#10;ibKbXoUN/ApDscRI3I0bADHzeMZQYtCRTlXIXesR6444g/Mog7QgIQwmuKPHueUgmu+oEok1eBIl&#10;CZijxKCnzg2EBBf7MYZcO/ELxKbAXBAoE2U59tNTMEckxAUOxxJS8vxqhplIY7Hsj8ZA5lqK6dHz&#10;wFnalm5RE5MZfT7nSu526SH86XmuH43x32N/6lP1ru0br6vzOiDMJmj4sX8M5hwj4vxNekrEwOJd&#10;x4YpyVTYfBrUinGU4CSYfuQ1AWMVLzDgZbtGiozFgMCGemJ8rABOTCFFYk2SuM5Uygk4y0IGoQdZ&#10;vG9McEexsHsw0GFwneeMJeCvFHqKixL+RJ9TvhI7TIUdTZoacnQHyO9WTb5OndZPXinnm6q+3W1X&#10;77a7nVu+9N3tzZtdV9xXuGtEO4mfaMLks93Bba8sPMsvqw6tw4e1cPQOl1QLd+cWbtnc0027+oQL&#10;OtzX4upy03afy+IBt5XLsv/truqaEhdgNf69LOuhG1/eDHhHub07dtvbDfC8N/iDcYvoKcUbT3dN&#10;OX335M+3vNf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BAKAABbQ29udGVudF9UeXBlc10ueG1sUEsBAhQACgAAAAAAh07iQAAAAAAAAAAAAAAA&#10;AAYAAAAAAAAAAAAQAAAA8ggAAF9yZWxzL1BLAQIUABQAAAAIAIdO4kCKFGY80QAAAJQBAAALAAAA&#10;AAAAAAEAIAAAABYJAABfcmVscy8ucmVsc1BLAQIUAAoAAAAAAIdO4kAAAAAAAAAAAAAAAAAEAAAA&#10;AAAAAAAAEAAAAAAAAABkcnMvUEsBAhQAFAAAAAgAh07iQHtDO/zbAAAADQEAAA8AAAAAAAAAAQAg&#10;AAAAIgAAAGRycy9kb3ducmV2LnhtbFBLAQIUABQAAAAIAIdO4kBq3edDnAcAAC0eAAAOAAAAAAAA&#10;AAEAIAAAACoBAABkcnMvZTJvRG9jLnhtbFBLBQYAAAAABgAGAFkBAAA4CwAAAAA=&#10;" path="m5478990,1790700c7986505,1790700,7986505,1790700,7986505,1790700c8170440,1790700,8335605,1862026,8459480,1982155c10058584,3581364,10058584,3581364,10058584,3581364c11383663,2256197,11383663,2256197,11383663,2256197c11477507,2177363,11597628,2132315,11729010,2132315c12029311,2132315,12269552,2372572,12269552,2669139c12269552,2796776,12220753,2916904,12145678,3007000c10546573,4621226,10546573,4621226,10546573,4621226c10062338,5105494,9671946,4692552,9671946,4692552c8692213,3709001,8692213,3709001,8692213,3709001c7156923,5480895,7156923,5480895,7156923,5480895c8560831,6884896,8560831,6884896,8560831,6884896c8560831,6884896,8857379,7158939,8688459,7707025c7900169,11220781,7900169,11220781,7900169,11220781c7840108,11524856,7569837,11753851,7247013,11753851c6879144,11753851,6578843,11453530,6578843,11085637c6578843,11025572,6586351,10969262,6597612,10916706c7247013,8037378,7247013,8037378,7247013,8037378c5647909,6483216,5647909,6483216,5647909,6483216c4277784,8014854,4277784,8014854,4277784,8014854c4277784,8014854,4056312,8288897,3463217,8270127c681676,8273881,681676,8273881,681676,8273881c370114,8277635,88581,8067410,17260,7752073c-65323,7391688,156149,7038811,516511,6956222c572817,6944960,629124,6941206,685430,6941206c3080333,6948714,3080333,6948714,3080333,6948714c6623888,2841824,6623888,2841824,6623888,2841824l5696708,2838070c4086342,4696306,4086342,4696306,4086342,4696306c3992498,4812681,3849855,4884007,3688443,4884007c3399403,4884007,3166669,4651258,3166669,4365953c3166669,4208284,3234237,4069386,3343097,3975536c5077337,1978401,5077337,1978401,5077337,1978401c5171181,1862026,5313824,1790700,5478990,1790700xm9252509,0c9823713,0,10286766,463053,10286766,1034257c10286766,1605461,9823713,2068514,9252509,2068514c8681305,2068514,8218252,1605461,8218252,1034257c8218252,463053,8681305,0,9252509,0xe">
                <v:path o:connectlocs="20263,6913;29537,6913;31286,7652;37200,13826;42101,8710;43378,8232;45377,10304;44919,11609;39005,17841;35770,18116;32147,14319;26469,21159;31661,26580;32133,29754;29217,43319;26802,45377;24331,42797;24400,42145;26802,31029;20888,25029;15820,30942;12808,31928;2521,31942;63,29928;1910,26855;2534,26797;11392,26826;24497,10971;21068,10956;15112,18130;13641,18855;11711,16855;12364,15348;18778,7637;20263,6913;34219,0;38044,3992;34219,7985;30394,3992;34219,0" o:connectangles="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6300470</wp:posOffset>
                </wp:positionV>
                <wp:extent cx="298450" cy="259080"/>
                <wp:effectExtent l="0" t="0" r="6350" b="7620"/>
                <wp:wrapNone/>
                <wp:docPr id="10" name="Freeform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>
                        <a:xfrm>
                          <a:off x="1424305" y="7214870"/>
                          <a:ext cx="298450" cy="2590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88212" y="64868"/>
                            </a:cxn>
                            <a:cxn ang="0">
                              <a:pos x="320603" y="32434"/>
                            </a:cxn>
                            <a:cxn ang="0">
                              <a:pos x="288212" y="0"/>
                            </a:cxn>
                            <a:cxn ang="0">
                              <a:pos x="255821" y="32434"/>
                            </a:cxn>
                            <a:cxn ang="0">
                              <a:pos x="288212" y="64868"/>
                            </a:cxn>
                            <a:cxn ang="0">
                              <a:pos x="342197" y="194604"/>
                            </a:cxn>
                            <a:cxn ang="0">
                              <a:pos x="252611" y="284309"/>
                            </a:cxn>
                            <a:cxn ang="0">
                              <a:pos x="342197" y="374015"/>
                            </a:cxn>
                            <a:cxn ang="0">
                              <a:pos x="431784" y="284309"/>
                            </a:cxn>
                            <a:cxn ang="0">
                              <a:pos x="342197" y="194604"/>
                            </a:cxn>
                            <a:cxn ang="0">
                              <a:pos x="342197" y="348106"/>
                            </a:cxn>
                            <a:cxn ang="0">
                              <a:pos x="279555" y="285381"/>
                            </a:cxn>
                            <a:cxn ang="0">
                              <a:pos x="342197" y="222655"/>
                            </a:cxn>
                            <a:cxn ang="0">
                              <a:pos x="404840" y="285381"/>
                            </a:cxn>
                            <a:cxn ang="0">
                              <a:pos x="342197" y="348106"/>
                            </a:cxn>
                            <a:cxn ang="0">
                              <a:pos x="266618" y="158858"/>
                            </a:cxn>
                            <a:cxn ang="0">
                              <a:pos x="342197" y="158858"/>
                            </a:cxn>
                            <a:cxn ang="0">
                              <a:pos x="342489" y="158858"/>
                            </a:cxn>
                            <a:cxn ang="0">
                              <a:pos x="358733" y="142690"/>
                            </a:cxn>
                            <a:cxn ang="0">
                              <a:pos x="342489" y="126424"/>
                            </a:cxn>
                            <a:cxn ang="0">
                              <a:pos x="341225" y="126522"/>
                            </a:cxn>
                            <a:cxn ang="0">
                              <a:pos x="285002" y="126522"/>
                            </a:cxn>
                            <a:cxn ang="0">
                              <a:pos x="250471" y="68082"/>
                            </a:cxn>
                            <a:cxn ang="0">
                              <a:pos x="224500" y="52985"/>
                            </a:cxn>
                            <a:cxn ang="0">
                              <a:pos x="202906" y="61654"/>
                            </a:cxn>
                            <a:cxn ang="0">
                              <a:pos x="135984" y="128665"/>
                            </a:cxn>
                            <a:cxn ang="0">
                              <a:pos x="127424" y="150287"/>
                            </a:cxn>
                            <a:cxn ang="0">
                              <a:pos x="142501" y="177267"/>
                            </a:cxn>
                            <a:cxn ang="0">
                              <a:pos x="202906" y="213987"/>
                            </a:cxn>
                            <a:cxn ang="0">
                              <a:pos x="202906" y="302718"/>
                            </a:cxn>
                            <a:cxn ang="0">
                              <a:pos x="235297" y="302718"/>
                            </a:cxn>
                            <a:cxn ang="0">
                              <a:pos x="235297" y="185936"/>
                            </a:cxn>
                            <a:cxn ang="0">
                              <a:pos x="194346" y="155644"/>
                            </a:cxn>
                            <a:cxn ang="0">
                              <a:pos x="236464" y="113470"/>
                            </a:cxn>
                            <a:cxn ang="0">
                              <a:pos x="266618" y="158858"/>
                            </a:cxn>
                            <a:cxn ang="0">
                              <a:pos x="89586" y="194604"/>
                            </a:cxn>
                            <a:cxn ang="0">
                              <a:pos x="0" y="284309"/>
                            </a:cxn>
                            <a:cxn ang="0">
                              <a:pos x="89586" y="374015"/>
                            </a:cxn>
                            <a:cxn ang="0">
                              <a:pos x="179172" y="284309"/>
                            </a:cxn>
                            <a:cxn ang="0">
                              <a:pos x="89586" y="194604"/>
                            </a:cxn>
                            <a:cxn ang="0">
                              <a:pos x="89586" y="348106"/>
                            </a:cxn>
                            <a:cxn ang="0">
                              <a:pos x="26943" y="285381"/>
                            </a:cxn>
                            <a:cxn ang="0">
                              <a:pos x="89586" y="222655"/>
                            </a:cxn>
                            <a:cxn ang="0">
                              <a:pos x="152228" y="285381"/>
                            </a:cxn>
                            <a:cxn ang="0">
                              <a:pos x="89586" y="348106"/>
                            </a:cxn>
                          </a:cxnLst>
                          <a:pathLst>
                            <a:path w="4439" h="3840">
                              <a:moveTo>
                                <a:pt x="2963" y="666"/>
                              </a:moveTo>
                              <a:cubicBezTo>
                                <a:pt x="3141" y="666"/>
                                <a:pt x="3296" y="522"/>
                                <a:pt x="3296" y="333"/>
                              </a:cubicBezTo>
                              <a:cubicBezTo>
                                <a:pt x="3296" y="144"/>
                                <a:pt x="3141" y="0"/>
                                <a:pt x="2963" y="0"/>
                              </a:cubicBezTo>
                              <a:cubicBezTo>
                                <a:pt x="2775" y="0"/>
                                <a:pt x="2630" y="144"/>
                                <a:pt x="2630" y="333"/>
                              </a:cubicBezTo>
                              <a:cubicBezTo>
                                <a:pt x="2630" y="522"/>
                                <a:pt x="2775" y="666"/>
                                <a:pt x="2963" y="666"/>
                              </a:cubicBezTo>
                              <a:close/>
                              <a:moveTo>
                                <a:pt x="3518" y="1998"/>
                              </a:moveTo>
                              <a:cubicBezTo>
                                <a:pt x="3008" y="1998"/>
                                <a:pt x="2597" y="2408"/>
                                <a:pt x="2597" y="2919"/>
                              </a:cubicBezTo>
                              <a:cubicBezTo>
                                <a:pt x="2597" y="3429"/>
                                <a:pt x="3008" y="3840"/>
                                <a:pt x="3518" y="3840"/>
                              </a:cubicBezTo>
                              <a:cubicBezTo>
                                <a:pt x="4029" y="3840"/>
                                <a:pt x="4439" y="3429"/>
                                <a:pt x="4439" y="2919"/>
                              </a:cubicBezTo>
                              <a:cubicBezTo>
                                <a:pt x="4439" y="2408"/>
                                <a:pt x="4029" y="1998"/>
                                <a:pt x="3518" y="1998"/>
                              </a:cubicBezTo>
                              <a:close/>
                              <a:moveTo>
                                <a:pt x="3518" y="3574"/>
                              </a:moveTo>
                              <a:cubicBezTo>
                                <a:pt x="3163" y="3574"/>
                                <a:pt x="2874" y="3285"/>
                                <a:pt x="2874" y="2930"/>
                              </a:cubicBezTo>
                              <a:cubicBezTo>
                                <a:pt x="2874" y="2575"/>
                                <a:pt x="3163" y="2286"/>
                                <a:pt x="3518" y="2286"/>
                              </a:cubicBezTo>
                              <a:cubicBezTo>
                                <a:pt x="3873" y="2286"/>
                                <a:pt x="4162" y="2575"/>
                                <a:pt x="4162" y="2930"/>
                              </a:cubicBezTo>
                              <a:cubicBezTo>
                                <a:pt x="4162" y="3285"/>
                                <a:pt x="3873" y="3574"/>
                                <a:pt x="3518" y="3574"/>
                              </a:cubicBezTo>
                              <a:close/>
                              <a:moveTo>
                                <a:pt x="2741" y="1631"/>
                              </a:moveTo>
                              <a:cubicBezTo>
                                <a:pt x="3518" y="1631"/>
                                <a:pt x="3518" y="1631"/>
                                <a:pt x="3518" y="1631"/>
                              </a:cubicBezTo>
                              <a:cubicBezTo>
                                <a:pt x="3519" y="1631"/>
                                <a:pt x="3520" y="1631"/>
                                <a:pt x="3521" y="1631"/>
                              </a:cubicBezTo>
                              <a:cubicBezTo>
                                <a:pt x="3613" y="1631"/>
                                <a:pt x="3688" y="1557"/>
                                <a:pt x="3688" y="1465"/>
                              </a:cubicBezTo>
                              <a:cubicBezTo>
                                <a:pt x="3688" y="1373"/>
                                <a:pt x="3613" y="1298"/>
                                <a:pt x="3521" y="1298"/>
                              </a:cubicBezTo>
                              <a:cubicBezTo>
                                <a:pt x="3517" y="1298"/>
                                <a:pt x="3513" y="1298"/>
                                <a:pt x="3508" y="1299"/>
                              </a:cubicBezTo>
                              <a:cubicBezTo>
                                <a:pt x="2930" y="1299"/>
                                <a:pt x="2930" y="1299"/>
                                <a:pt x="2930" y="1299"/>
                              </a:cubicBezTo>
                              <a:cubicBezTo>
                                <a:pt x="2575" y="699"/>
                                <a:pt x="2575" y="699"/>
                                <a:pt x="2575" y="699"/>
                              </a:cubicBezTo>
                              <a:cubicBezTo>
                                <a:pt x="2519" y="610"/>
                                <a:pt x="2419" y="544"/>
                                <a:pt x="2308" y="544"/>
                              </a:cubicBezTo>
                              <a:cubicBezTo>
                                <a:pt x="2220" y="544"/>
                                <a:pt x="2142" y="577"/>
                                <a:pt x="2086" y="633"/>
                              </a:cubicBezTo>
                              <a:cubicBezTo>
                                <a:pt x="1398" y="1321"/>
                                <a:pt x="1398" y="1321"/>
                                <a:pt x="1398" y="1321"/>
                              </a:cubicBezTo>
                              <a:cubicBezTo>
                                <a:pt x="1343" y="1376"/>
                                <a:pt x="1310" y="1454"/>
                                <a:pt x="1310" y="1543"/>
                              </a:cubicBezTo>
                              <a:cubicBezTo>
                                <a:pt x="1310" y="1654"/>
                                <a:pt x="1376" y="1754"/>
                                <a:pt x="1465" y="1820"/>
                              </a:cubicBezTo>
                              <a:cubicBezTo>
                                <a:pt x="2086" y="2197"/>
                                <a:pt x="2086" y="2197"/>
                                <a:pt x="2086" y="2197"/>
                              </a:cubicBezTo>
                              <a:cubicBezTo>
                                <a:pt x="2086" y="3108"/>
                                <a:pt x="2086" y="3108"/>
                                <a:pt x="2086" y="3108"/>
                              </a:cubicBezTo>
                              <a:cubicBezTo>
                                <a:pt x="2419" y="3108"/>
                                <a:pt x="2419" y="3108"/>
                                <a:pt x="2419" y="3108"/>
                              </a:cubicBezTo>
                              <a:cubicBezTo>
                                <a:pt x="2419" y="1909"/>
                                <a:pt x="2419" y="1909"/>
                                <a:pt x="2419" y="1909"/>
                              </a:cubicBezTo>
                              <a:cubicBezTo>
                                <a:pt x="1998" y="1598"/>
                                <a:pt x="1998" y="1598"/>
                                <a:pt x="1998" y="1598"/>
                              </a:cubicBezTo>
                              <a:cubicBezTo>
                                <a:pt x="2431" y="1165"/>
                                <a:pt x="2431" y="1165"/>
                                <a:pt x="2431" y="1165"/>
                              </a:cubicBezTo>
                              <a:cubicBezTo>
                                <a:pt x="2741" y="1631"/>
                                <a:pt x="2741" y="1631"/>
                                <a:pt x="2741" y="1631"/>
                              </a:cubicBezTo>
                              <a:close/>
                              <a:moveTo>
                                <a:pt x="921" y="1998"/>
                              </a:moveTo>
                              <a:cubicBezTo>
                                <a:pt x="411" y="1998"/>
                                <a:pt x="0" y="2408"/>
                                <a:pt x="0" y="2919"/>
                              </a:cubicBezTo>
                              <a:cubicBezTo>
                                <a:pt x="0" y="3429"/>
                                <a:pt x="411" y="3840"/>
                                <a:pt x="921" y="3840"/>
                              </a:cubicBezTo>
                              <a:cubicBezTo>
                                <a:pt x="1432" y="3840"/>
                                <a:pt x="1842" y="3429"/>
                                <a:pt x="1842" y="2919"/>
                              </a:cubicBezTo>
                              <a:cubicBezTo>
                                <a:pt x="1842" y="2408"/>
                                <a:pt x="1432" y="1998"/>
                                <a:pt x="921" y="1998"/>
                              </a:cubicBezTo>
                              <a:close/>
                              <a:moveTo>
                                <a:pt x="921" y="3574"/>
                              </a:moveTo>
                              <a:cubicBezTo>
                                <a:pt x="566" y="3574"/>
                                <a:pt x="277" y="3285"/>
                                <a:pt x="277" y="2930"/>
                              </a:cubicBezTo>
                              <a:cubicBezTo>
                                <a:pt x="277" y="2575"/>
                                <a:pt x="566" y="2286"/>
                                <a:pt x="921" y="2286"/>
                              </a:cubicBezTo>
                              <a:cubicBezTo>
                                <a:pt x="1276" y="2286"/>
                                <a:pt x="1565" y="2575"/>
                                <a:pt x="1565" y="2930"/>
                              </a:cubicBezTo>
                              <a:cubicBezTo>
                                <a:pt x="1576" y="3285"/>
                                <a:pt x="1287" y="3574"/>
                                <a:pt x="921" y="35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o:spt="100" style="position:absolute;left:0pt;margin-left:22.15pt;margin-top:496.1pt;height:20.4pt;width:23.5pt;z-index:251692032;mso-width-relative:page;mso-height-relative:page;" fillcolor="#262626" filled="t" stroked="f" coordsize="4439,3840" o:gfxdata="UEsDBAoAAAAAAIdO4kAAAAAAAAAAAAAAAAAEAAAAZHJzL1BLAwQUAAAACACHTuJAK0v3pNgAAAAK&#10;AQAADwAAAGRycy9kb3ducmV2LnhtbE2PsU7DMBCGdyTewTokNmonqQoJcTqAkEBigIaFzY1NEhGf&#10;LdtN0rfnmGC8u0//fX+9X+3EZhPi6FBCthHADHZOj9hL+Gifbu6AxaRQq8mhkXA2EfbN5UWtKu0W&#10;fDfzIfWMQjBWSsKQkq84j91grIob5w3S7csFqxKNoec6qIXC7cRzIXbcqhHpw6C8eRhM9304WQlv&#10;q9t9vob5vCSPo395bJ/TbSvl9VUm7oEls6Y/GH71SR0acjq6E+rIJgnbbUGkhLLMc2AElBktjgSK&#10;ohDAm5r/r9D8AFBLAwQUAAAACACHTuJAxuYKr9UGAABgHgAADgAAAGRycy9lMm9Eb2MueG1srVlZ&#10;b9tGEH4v0P9A8L0R9+TSiBy0SdOXoA2Q9AfQFGURlUiWpC0nv76zxywvO1oZhQGD4nDmm2Pn2N23&#10;755Ox+ix7PqqqbcxeZPEUVkXza6q77fx318//qLiqB/yepcfm7rcxt/KPn53+/NPb8/tTUmbQ3Pc&#10;lV0EQur+5txu48MwtDebTV8cylPev2nasgbivulO+QA/u/vNrsvPIP103NAkkZtz0+3arinKvoe3&#10;HywxdhK7EIHNfl8V5YemeDiV9WClduUxH8Ck/lC1fXxrtN3vy2L4a7/vyyE6bmOwdDD/AQSe7/T/&#10;ze3b/Oa+y9tDVTgV8hAVFjad8qoGUC/qQz7k0UNXrUSdqqJr+mY/vCma08YaYjwCVpBk4Zsvh7wt&#10;jS3g6r71Tu//P7HFn4+fu6jawUoAl9T5CSL+sStLHb+Iplw76Nz2N/Ddl/Zzp03s209N8U8f1c37&#10;Q17fl7/2LbgZBAB/8/uuGj43VT2AjkQzb2bc+kfv5Dztu5OWB06InuBrTjlLRBx928YpJVylLjrl&#10;0xAV8AHNFBegZAEfUJElytA3+Q0KKh764Y+yMULzx0/9YIO7w6f8gE/FUw2PGhyeIjBCLwX9s216&#10;rQtVihJqVJFcSWUMMR+/zMNoIhNmeBhYYjwHygHAyzwTHDTmx98LAYq9GiPcFk5JlhocknGZhBkj&#10;qCRWOaoglFmQ10YklvKEiBAmzkiquFHvVUjhNrGJelyRRIaoR9NMCLuQqRJM2Ty4sBQmSJRSCfw6&#10;eS4w8YQrDimhM+I1SCzcJiklgc4ASEQoJcJSYvTeVUxcZdciCZUym3xQR2QWlE3gco9EJfwIcTnj&#10;hFIbXAJhojSECYKTJLaeXMEkEp7afJIqUWFAFEqkXRAC6mXQIqIJzWBh69BKIkWQFwgTUI1tkKiS&#10;MgiIQD8BJ9s1lFCVhrgOwikS6wWSplQGMU1MooRlYUgTJpbQFFZ7QAZSBn62lfJVTESJjAVVFSha&#10;jNswESEkD4oTZZJL53LCuG2pl6oKfU2uq0wop11wx8DKFdosRozwXkHSjKQ29cJ7xQgU3ipGnmuq&#10;KgTVJER4+R5xwvsEgTpFbfV+DdDaILuE3AzV5oOerMz8BI/ReRtzzqCEH7Yx0/1JU07NY/m1Md8M&#10;ZsTKpLUcFptLtPGT4uGuKn4rv08ZGOGuGFoGGNaMIEYzu+5cLV69Z9AYXCbPxD4LgsKIzS8vDMHd&#10;TGqh4WNrg283FwFomtrmMRckmc2FBSzF99fY4JkWDvHQzuNom7dijMTcNcWx6Uvw4DqITOBMkGVY&#10;Li9EMUncFOE4vBbClVHK4QuD5pzsCRnxI+VlPyMXNHnDhTgMFTArc4LjbUGCXuMXcTg0T5PAyIU4&#10;NgOgpy4V8AR6jT0j18I9XgGycKi3Bwlrey7HlQm7BQTeC3ElLhWQA/0Abd72HwaVZxZXJNAMFn9o&#10;gnpxVEAiTcOHCkChMwUFFfB+QMLaD7Mou6oC86QtzAtxnEjXTRYKjIRr7PFcS/cwVGDpUG8PEtb2&#10;vBhXGMDcKCUZ7kouxNVnuONYuRX8bkS9SFjr95y/BSS3mQxX4qgrjWvCypbL+coksXFdqS0Vbm+E&#10;mTG9PZ7AxzF3ZsEc1a0fz8VgIU3XqVcA5vMZQbidPXGEUL+5ffpKHBq6ImAFptkV9VQvahMfx4Xu&#10;MdkbRAiyx6S1Fietch5GZ1vA+0AQt9gkHHpNYkO5ey/m3Z8y5zL3PgyEuoW7FAY7GmOJSGfrjCZu&#10;fpZXzCt6c2PDwmD1TEwJJwQZA3sHlzYsnVVXwvS5oT4V4HbniAEbCQJYQbNAHBTnNqKjOMA1OOkC&#10;R2elISjwdyiOd7Y555r4LZwQZI8XB26aZXs4IQwHV+4KJ5hwHQ7J7PkexsenzkVCEI6ZWUxU4Zxh&#10;tq71lBNECMKBg1rXRODkY4oTTgjDWTZe77dgwhrnxTafYScJncq5O7fFURG1s6m9nMjd22vGV8uy&#10;GoUd7HJ2Rv3x/dr0Wf+1HZdwZusqcqERRLmCu4T3hKsm8ZFrMYl7BZZeRHPw/dqci5GczHo/ntcE&#10;bI51eiADOgE2f/b9cgp3768bwpFpMQIjOE7aCI4OwPdrBzwXT+oqPnKhNCJcxV9uAUbCNRM4EQ5n&#10;OYETfUL5nC/RHPTx2hwXTyDosxHT+/whifl6vKjqm2O1+1gdj3p/3Xf3d++PXfSYw3UllfrPtbTZ&#10;Z8dan7FkAs6hNVfdaH7b+o5w22Su3Owtm75vu2t23+COD6584ZLu0HTf4+gMF57buP/3Ie/KGO6/&#10;Cni9jYc4emi76v5gLvO0PM0OF4/GAHdJqm82p7/NV+PF8O1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gkAAFtDb250ZW50X1R5cGVzXS54bWxQ&#10;SwECFAAKAAAAAACHTuJAAAAAAAAAAAAAAAAABgAAAAAAAAAAABAAAAAoCAAAX3JlbHMvUEsBAhQA&#10;FAAAAAgAh07iQIoUZjzRAAAAlAEAAAsAAAAAAAAAAQAgAAAATAgAAF9yZWxzLy5yZWxzUEsBAhQA&#10;CgAAAAAAh07iQAAAAAAAAAAAAAAAAAQAAAAAAAAAAAAQAAAAAAAAAGRycy9QSwECFAAUAAAACACH&#10;TuJAK0v3pNgAAAAKAQAADwAAAAAAAAABACAAAAAiAAAAZHJzL2Rvd25yZXYueG1sUEsBAhQAFAAA&#10;AAgAh07iQMbmCq/VBgAAYB4AAA4AAAAAAAAAAQAgAAAAJwEAAGRycy9lMm9Eb2MueG1sUEsFBgAA&#10;AAAGAAYAWQEAAG4KAAAAAA==&#10;" path="m2963,666c3141,666,3296,522,3296,333c3296,144,3141,0,2963,0c2775,0,2630,144,2630,333c2630,522,2775,666,2963,666xm3518,1998c3008,1998,2597,2408,2597,2919c2597,3429,3008,3840,3518,3840c4029,3840,4439,3429,4439,2919c4439,2408,4029,1998,3518,1998xm3518,3574c3163,3574,2874,3285,2874,2930c2874,2575,3163,2286,3518,2286c3873,2286,4162,2575,4162,2930c4162,3285,3873,3574,3518,3574xm2741,1631c3518,1631,3518,1631,3518,1631c3519,1631,3520,1631,3521,1631c3613,1631,3688,1557,3688,1465c3688,1373,3613,1298,3521,1298c3517,1298,3513,1298,3508,1299c2930,1299,2930,1299,2930,1299c2575,699,2575,699,2575,699c2519,610,2419,544,2308,544c2220,544,2142,577,2086,633c1398,1321,1398,1321,1398,1321c1343,1376,1310,1454,1310,1543c1310,1654,1376,1754,1465,1820c2086,2197,2086,2197,2086,2197c2086,3108,2086,3108,2086,3108c2419,3108,2419,3108,2419,3108c2419,1909,2419,1909,2419,1909c1998,1598,1998,1598,1998,1598c2431,1165,2431,1165,2431,1165c2741,1631,2741,1631,2741,1631xm921,1998c411,1998,0,2408,0,2919c0,3429,411,3840,921,3840c1432,3840,1842,3429,1842,2919c1842,2408,1432,1998,921,1998xm921,3574c566,3574,277,3285,277,2930c277,2575,566,2286,921,2286c1276,2286,1565,2575,1565,2930c1576,3285,1287,3574,921,3574xe">
                <v:path o:connectlocs="288212,64868;320603,32434;288212,0;255821,32434;288212,64868;342197,194604;252611,284309;342197,374015;431784,284309;342197,194604;342197,348106;279555,285381;342197,222655;404840,285381;342197,348106;266618,158858;342197,158858;342489,158858;358733,142690;342489,126424;341225,126522;285002,126522;250471,68082;224500,52985;202906,61654;135984,128665;127424,150287;142501,177267;202906,213987;202906,302718;235297,302718;235297,185936;194346,155644;236464,113470;266618,158858;89586,194604;0,284309;89586,374015;179172,284309;89586,194604;89586,348106;26943,285381;89586,222655;152228,285381;89586,348106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-231140</wp:posOffset>
                </wp:positionV>
                <wp:extent cx="2748915" cy="332740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053FA37">
                            <w:pPr>
                              <w:pStyle w:val="2"/>
                              <w:spacing w:before="0" w:beforeAutospacing="0" w:after="0" w:afterAutospacing="0" w:line="380" w:lineRule="exact"/>
                              <w:rPr>
                                <w:rFonts w:hint="eastAsia" w:ascii="微软雅黑" w:hAnsi="微软雅黑" w:eastAsia="微软雅黑" w:cs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教育背景    Education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pt;margin-top:-18.2pt;height:26.2pt;width:216.45pt;z-index:251698176;mso-width-relative:page;mso-height-relative:page;" filled="f" stroked="f" coordsize="21600,21600" o:gfxdata="UEsDBAoAAAAAAIdO4kAAAAAAAAAAAAAAAAAEAAAAZHJzL1BLAwQUAAAACACHTuJAhAsZ/9oAAAAK&#10;AQAADwAAAGRycy9kb3ducmV2LnhtbE2Py07DMBBF90j8gzVIbFBrN0QJTeN0UUAq3RH6AU4yJGnj&#10;cRS7D/6eYUWXozm699x8fbWDOOPke0caFnMFAql2TU+thv3X++wFhA+GGjM4Qg0/6GFd3N/lJmvc&#10;hT7xXIZWcAj5zGjoQhgzKX3doTV+7kYk/n27yZrA59TKZjIXDreDjJRKpDU9cUNnRtx0WB/Lk9Xw&#10;sYt3+81WHo7L/vVpm5ZKVsmb1o8PC7UCEfAa/mH402d1KNipcidqvBg0RGnEW4KG2XMSg2AiVfES&#10;RMVookAWubydUPwCUEsDBBQAAAAIAIdO4kAWGJ9izwEAAI0DAAAOAAAAZHJzL2Uyb0RvYy54bWyt&#10;U81uEzEQviPxDpbvZJOUQLuKU1WKygVBpcIDON7ZrCX/4XGyG14GiRsPweMgXoOxd0lRufTQy67H&#10;nvnm+76x19eDNewIEbV3gi9mc87AKd9otxf886fbV5ecYZKukcY7EPwEyK83L1+s+1DD0nfeNBAZ&#10;gTis+yB4l1KoqwpVB1bizAdwdNj6aGWiMO6rJsqe0K2plvP5m6r3sQnRK0Ck3e14yCfE+BRA37Za&#10;wdargwWXRtQIRiaShJ0OyDeFbduCSh/bFiExIzgpTeVLTWi9y99qs5b1PsrQaTVRkE+h8EiTldpR&#10;0zPUVibJDlH/B2W1ih59m2bK22oUUhwhFYv5I2/uOxmgaCGrMZxNx+eDVR+Od5HpRvDVgjMnLU38&#10;97cfv35+Z7RB7vQBa0q6D3dxipCWWerQRpv/JIINxdHT2VEYElO0uXz7+vJqseJM0dnFBYXF8uqh&#10;OkRM78BblheCR5pYMVIe32OijpT6NyU3c/5WG1OmZhzrBb9aLVel4HxCFcblXCjzn2CyjpF5XqVh&#10;N0xydr45kQX0Iqh95+NXznq6D4Ljl4OMwJl0irYFH3lhuDkkIlG4ZaixnojmgKZUKE83Kl+Df+OS&#10;9fCK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AsZ/9oAAAAKAQAADwAAAAAAAAABACAAAAAi&#10;AAAAZHJzL2Rvd25yZXYueG1sUEsBAhQAFAAAAAgAh07iQBYYn2LPAQAAjQMAAA4AAAAAAAAAAQAg&#10;AAAAKQEAAGRycy9lMm9Eb2MueG1sUEsFBgAAAAAGAAYAWQEAAG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053FA37">
                      <w:pPr>
                        <w:pStyle w:val="2"/>
                        <w:spacing w:before="0" w:beforeAutospacing="0" w:after="0" w:afterAutospacing="0" w:line="380" w:lineRule="exact"/>
                        <w:rPr>
                          <w:rFonts w:hint="eastAsia" w:ascii="微软雅黑" w:hAnsi="微软雅黑" w:eastAsia="微软雅黑" w:cs="微软雅黑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教育背景    Education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1030605" cy="1451610"/>
            <wp:effectExtent l="28575" t="28575" r="38100" b="28575"/>
            <wp:wrapNone/>
            <wp:docPr id="3" name="图片 3" descr="C:/Users/ROG/Desktop/a316879f1c8d358eb726ac03b7dbddc.jpga316879f1c8d358eb726ac03b7db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ROG/Desktop/a316879f1c8d358eb726ac03b7dbddc.jpga316879f1c8d358eb726ac03b7dbddc"/>
                    <pic:cNvPicPr>
                      <a:picLocks noChangeAspect="1"/>
                    </pic:cNvPicPr>
                  </pic:nvPicPr>
                  <pic:blipFill>
                    <a:blip r:embed="rId4"/>
                    <a:srcRect t="678" b="678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451610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rgbClr val="F2F2F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7222490</wp:posOffset>
                </wp:positionV>
                <wp:extent cx="1722120" cy="294005"/>
                <wp:effectExtent l="0" t="0" r="0" b="0"/>
                <wp:wrapNone/>
                <wp:docPr id="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3D6C35F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18"/>
                                <w:szCs w:val="18"/>
                                <w:lang w:val="en-US" w:eastAsia="zh-CN"/>
                              </w:rPr>
                              <w:t>唱歌      摄影      游泳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71.2pt;margin-top:568.7pt;height:23.15pt;width:135.6pt;z-index:251691008;mso-width-relative:page;mso-height-relative:page;" filled="f" stroked="f" coordsize="21600,21600" o:gfxdata="UEsDBAoAAAAAAIdO4kAAAAAAAAAAAAAAAAAEAAAAZHJzL1BLAwQUAAAACACHTuJAf0EYndkAAAAO&#10;AQAADwAAAGRycy9kb3ducmV2LnhtbE2PzU7DMBCE70i8g7VI3Fo7aaAhxOkBxBVE+ZG4ufE2iYjX&#10;Uew24e3ZnOC2uzOa/abcza4XZxxD50lDslYgkGpvO2o0vL89rXIQIRqypveEGn4wwK66vChNYf1E&#10;r3jex0ZwCIXCaGhjHAopQ92iM2HtByTWjn50JvI6NtKOZuJw18tUqVvpTEf8oTUDPrRYf+9PTsPH&#10;8/HrM1MvzaO7GSY/K0nuTmp9fZWoexAR5/hnhgWf0aFipoM/kQ2i17BKsjRjLyvJZsvT4klzrnNY&#10;TvlmC7Iq5f8a1S9QSwMEFAAAAAgAh07iQGgjp2bOAQAAjAMAAA4AAABkcnMvZTJvRG9jLnhtbK1T&#10;zY7TMBC+I/EOlu80bbVZbaOmK6BaLgiQFh7AdZzGku0xHrdJXwDegBMX7jxXn4Oxk+2i5bIHLo49&#10;P9/M981kfTtYw44qoAZX88VszplyEhrt9jX/8vnu1Q1nGIVrhAGnan5SyG83L1+se1+pJXRgGhUY&#10;gTisel/zLkZfFQXKTlmBM/DKkbOFYEWkZ9gXTRA9oVtTLOfz66KH0PgAUiGSdTs6+YQYngMIbaul&#10;2oI8WOXiiBqUEZEoYac98k3utm2VjB/bFlVkpubENOaTitB9l85isxbVPgjfaTm1IJ7TwhNOVmhH&#10;RS9QWxEFOwT9D5TVMgBCG2cSbDESyYoQi8X8iTb3nfAqcyGp0V9Ex/8HKz8cPwWmm5qvOHPC0sDP&#10;P76ff/4+//rGylXSp/dYUdi9p8A4vIGBtubBjmRMtIc22PQlQoz8pO7poq4aIpNkLJc3q7LkTJLr&#10;anF1TXdCLx6TfcD4ToFl6VLzQMPLmorje4xj6ENIquXgThuTB2gc64lBuSxzwsVD4MalWJVXYYJJ&#10;hMbG0y0Ou2FiuYPmRCR7Woea49eDCIqzEM1byNszFn19iNDq3E9KH3OIR3rQkDKjaaHSFvz9zlGP&#10;P9H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9BGJ3ZAAAADgEAAA8AAAAAAAAAAQAgAAAAIgAA&#10;AGRycy9kb3ducmV2LnhtbFBLAQIUABQAAAAIAIdO4kBoI6dmzgEAAIw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D6C35F">
                      <w:pPr>
                        <w:adjustRightInd w:val="0"/>
                        <w:snapToGrid w:val="0"/>
                        <w:spacing w:line="240" w:lineRule="auto"/>
                        <w:rPr>
                          <w:rFonts w:hint="eastAsia" w:ascii="微软雅黑" w:hAnsi="微软雅黑" w:eastAsia="微软雅黑" w:cs="微软雅黑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/>
                          <w:sz w:val="18"/>
                          <w:szCs w:val="18"/>
                          <w:lang w:val="en-US" w:eastAsia="zh-CN"/>
                        </w:rPr>
                        <w:t>唱歌      摄影      游泳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6572250</wp:posOffset>
                </wp:positionV>
                <wp:extent cx="1722120" cy="294005"/>
                <wp:effectExtent l="0" t="0" r="0" b="0"/>
                <wp:wrapNone/>
                <wp:docPr id="6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0D5A8F7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18"/>
                                <w:szCs w:val="18"/>
                                <w:lang w:val="en-US" w:eastAsia="zh-CN"/>
                              </w:rPr>
                              <w:t>跑步      电影      骑行</w:t>
                            </w:r>
                          </w:p>
                        </w:txbxContent>
                      </wps:txbx>
                      <wps:bodyPr vert="horz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71.2pt;margin-top:517.5pt;height:23.15pt;width:135.6pt;z-index:251689984;mso-width-relative:page;mso-height-relative:page;" filled="f" stroked="f" coordsize="21600,21600" o:gfxdata="UEsDBAoAAAAAAIdO4kAAAAAAAAAAAAAAAAAEAAAAZHJzL1BLAwQUAAAACACHTuJAaSQjh9gAAAAO&#10;AQAADwAAAGRycy9kb3ducmV2LnhtbE2PwU7DMBBE70j8g7VI3Fo7aYpCiNMDiCuIFpC4ufE2iYjX&#10;Uew24e/ZnOC4M0+zM+Vudr244Bg6TxqStQKBVHvbUaPh/fC8ykGEaMia3hNq+MEAu+r6qjSF9RO9&#10;4WUfG8EhFAqjoY1xKKQMdYvOhLUfkNg7+dGZyOfYSDuaicNdL1Ol7qQzHfGH1gz42GL9vT87DR8v&#10;p6/PTL02T247TH5Wkty91Pr2JlEPICLO8Q+GpT5Xh4o7Hf2ZbBC9hlWSpRmz7KjNlmctTJrznOMi&#10;5ckGZFXK/zOqX1BLAwQUAAAACACHTuJAKjowS98BAACkAwAADgAAAGRycy9lMm9Eb2MueG1srVPB&#10;jtMwEL0j8Q+W7zRt1VTbqO5qoVouCJAWPsB1nMaS7TG226R8APwBJy7c+a5+x46dbBctlz3sJRnP&#10;jN/MezNeX/dGk6P0QYFldDaZUiKtgFrZPaNfv9y+uaIkRG5rrsFKRk8y0OvN61frzlVyDi3oWnqC&#10;IDZUnWO0jdFVRRFEKw0PE3DSYrABb3jEo98XtecdohtdzKfTZdGBr50HIUNA73YI0hHRPwcQmkYJ&#10;uQVxMNLGAdVLzSNSCq1ygW5yt00jRfzUNEFGohlFpjF/sQjau/QtNmte7T13rRJjC/w5LTzhZLiy&#10;WPQCteWRk4NX/0EZJTwEaOJEgCkGIlkRZDGbPtHmruVOZi4odXAX0cPLwYqPx8+eqJrR5YISyw1O&#10;/Pzr5/n33/OfH6RcJYE6FyrMu3OYGfu30OPaPPgDOhPvvvEm/ZERwTjKe7rIK/tIBDrL+dWqLCkR&#10;GFrMFku0Eb14vOx8iO8lGJIMRj1OL4vKjx9CHFIfUlItC7dK6zxBbUnH6Kqcl/nCJYLg2qZcmXdh&#10;hEmEhsaTFftdP7LcQX1Ckvg6sHwL/jslHe4Go+HbgXtJiY/6HQyrxK3ADEaHFi3cHCI0KreZUAco&#10;pJcOOLxMdFy0tB3/nnPW4+Pa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JCOH2AAAAA4BAAAP&#10;AAAAAAAAAAEAIAAAACIAAABkcnMvZG93bnJldi54bWxQSwECFAAUAAAACACHTuJAKjowS98BAACk&#10;AwAADgAAAAAAAAABACAAAAAn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5A8F7">
                      <w:pPr>
                        <w:adjustRightInd w:val="0"/>
                        <w:snapToGrid w:val="0"/>
                        <w:spacing w:line="240" w:lineRule="auto"/>
                        <w:rPr>
                          <w:rFonts w:hint="eastAsia" w:ascii="微软雅黑" w:hAnsi="微软雅黑" w:eastAsia="微软雅黑" w:cs="微软雅黑"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/>
                          <w:sz w:val="18"/>
                          <w:szCs w:val="18"/>
                          <w:lang w:val="en-US" w:eastAsia="zh-CN"/>
                        </w:rPr>
                        <w:t>跑步      电影      骑行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5605780</wp:posOffset>
                </wp:positionV>
                <wp:extent cx="974725" cy="45656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86055" y="8780145"/>
                          <a:ext cx="97472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447D3CF"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kern w:val="24"/>
                                <w:sz w:val="26"/>
                                <w:szCs w:val="2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kern w:val="24"/>
                                <w:sz w:val="26"/>
                                <w:szCs w:val="26"/>
                                <w:lang w:val="en-US" w:eastAsia="zh-CN" w:bidi="ar-SA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5.35pt;margin-top:441.4pt;height:35.95pt;width:76.75pt;z-index:251676672;mso-width-relative:page;mso-height-relative:page;" filled="f" stroked="f" coordsize="21600,21600" o:gfxdata="UEsDBAoAAAAAAIdO4kAAAAAAAAAAAAAAAAAEAAAAZHJzL1BLAwQUAAAACACHTuJA/X9sFNcAAAAK&#10;AQAADwAAAGRycy9kb3ducmV2LnhtbE2PTU/DMAyG70j8h8hI3Lak08q6UncHEFcQ40PilrVeW9E4&#10;VZOt5d/jneBkWX70+nmL3ex6daYxdJ4RkqUBRVz5uuMG4f3taZGBCtFybXvPhPBDAXbl9VVh89pP&#10;/ErnfWyUhHDILUIb45BrHaqWnA1LPxDL7ehHZ6OsY6Pr0U4S7nq9MuZOO9uxfGjtQA8tVd/7k0P4&#10;eD5+fa7NS/Po0mHys9Hsthrx9iYx96AizfEPhou+qEMpTgd/4jqoHmGRpGYjLEKWraSEIJdxQNim&#10;6w3ostD/K5S/UEsDBBQAAAAIAIdO4kCaNOgYLwIAAEEEAAAOAAAAZHJzL2Uyb0RvYy54bWytU0tu&#10;2zAQ3RfoHQjua8mGZDuC5SCNkaJA+gHSHoCmKIuoyGFJ2lJ6gPYGWXXTfc/lc3RIKanhbrKoBAhD&#10;zfDNvMfH1WWvWnIQ1knQJZ1OUkqE5lBJvSvp5083r5aUOM90xVrQoqT3wtHL9csXq84UYgYNtJWw&#10;BEG0KzpT0sZ7UySJ441QzE3ACI3JGqxiHpd2l1SWdYiu2mSWpvOkA1sZC1w4h383Q5KOiPY5gFDX&#10;kosN8L0S2g+oVrTMIyXXSOPoOk5b14L7D3XthCdtSZGpj19sgvE2fJP1ihU7y0wj+TgCe84IZ5wU&#10;kxqbPkFtmGdkb+U/UEpyCw5qP+GgkoFIVARZTNMzbe4aZkTkglI78yS6+3+w/P3hoyWyKumCEs0U&#10;Hvjx4cfx5+/jr+9kFuTpjCuw6s5gne9fQ4+miVSduQX+xREN1w3TO3FlLXSNYBWONw07k5OtA44L&#10;INvuHVTYh+09RKC+tipoh2qQgL6cp3lOyX1Jl4tlOs3y4ZRE7wnH/MUiW8wwz7Egy+f4xmaseMQx&#10;1vk3AhQJQUktmiD2YYdb58NcrHgsCW013Mi2jUZoNemwQY7wZxklPbq+lQqHSsMz9mx1KBTRaSN6&#10;YB2IDpR9v+1HFbdQ3SN/C4ML8Q5i0ID9RkmHDiyp+7pnVlDSvtWo4cU0y4Jl4yLLFzNc2NPM9jTD&#10;NEeoknpKhvDaR5sPPK5Q61pG8mG8YZLxhNBZUZPxFgTrnq5j1d+bv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X9sFNcAAAAKAQAADwAAAAAAAAABACAAAAAiAAAAZHJzL2Rvd25yZXYueG1sUEsB&#10;AhQAFAAAAAgAh07iQJo06BgvAgAAQQQAAA4AAAAAAAAAAQAgAAAAJg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447D3CF">
                      <w:pPr>
                        <w:spacing w:line="44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/>
                          <w:kern w:val="24"/>
                          <w:sz w:val="26"/>
                          <w:szCs w:val="26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/>
                          <w:kern w:val="24"/>
                          <w:sz w:val="26"/>
                          <w:szCs w:val="26"/>
                          <w:lang w:val="en-US" w:eastAsia="zh-CN" w:bidi="ar-SA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-920750</wp:posOffset>
                </wp:positionV>
                <wp:extent cx="7584440" cy="10674350"/>
                <wp:effectExtent l="0" t="0" r="16510" b="12700"/>
                <wp:wrapNone/>
                <wp:docPr id="1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4440" cy="1067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-92.25pt;margin-top:-72.5pt;height:840.5pt;width:597.2pt;z-index:-251657216;mso-width-relative:page;mso-height-relative:page;" fillcolor="#FFFFFF" filled="t" stroked="f" coordsize="21600,21600" o:gfxdata="UEsDBAoAAAAAAIdO4kAAAAAAAAAAAAAAAAAEAAAAZHJzL1BLAwQUAAAACACHTuJAI6t/Z9oAAAAP&#10;AQAADwAAAGRycy9kb3ducmV2LnhtbE2PwW6DMBBE75X6D9ZWyi2xaQAFgsmhUk5pD00i5brBG0DF&#10;NsUmoX9fc2pvM9qn2ZliN+mO3WlwrTUSopUARqayqjW1hPNpv9wAcx6Nws4akvBDDnbl81OBubIP&#10;80n3o69ZCDEuRwmN933Ouasa0uhWticTbjc7aPTBDjVXAz5CuO74qxAp19ia8KHBnt4aqr6Oo5aA&#10;aay+P27r99NhTDGrJ7FPLkLKxUsktsA8Tf4Phrl+qA5l6HS1o1GOdRKW0SZOAjurOAmzZkaILAN2&#10;DSpZpwJ4WfD/O8pfUEsDBBQAAAAIAIdO4kBbAytt1wEAAJADAAAOAAAAZHJzL2Uyb0RvYy54bWyt&#10;U82O0zAQviPxDpbvNGk33V2qpnugKhcEKy08gOs4iSX/MeM2LS+DxI2H4HEQr7Fjp3R/uOyBHJwZ&#10;e+ab+T6PlzcHa9heAWrvaj6dlJwpJ32jXVfzL583b645wyhcI4x3quZHhfxm9frVcggLNfO9N40C&#10;RiAOF0OoeR9jWBQFyl5ZgRMflKPD1oMVkVzoigbEQOjWFLOyvCwGD00ALxUi7a7HQ35ChJcA+rbV&#10;Uq293Fnl4ogKyohIlLDXAfkqd9u2SsZPbYsqMlNzYhrzSkXI3qa1WC3FogMRei1PLYiXtPCMkxXa&#10;UdEz1FpEwXag/4GyWoJH38aJ9LYYiWRFiMW0fKbNXS+CylxIagxn0fH/wcqP+1tguqFJ4MwJSxf+&#10;5/vP379+sOoiiTMEXFDMXbiFk4dkJqaHFmz6Ewd2yIIez4KqQ2SSNq/m11VVkdaSzqbl5VV1Mc+a&#10;Fw/5ATC+V96yZNQc6MqykmL/ASPVpNC/IakceqObjTYmO9Bt3xlge0HXu8lfappSnoQZx4aav53P&#10;5hnZ+ZQ/xhlH4YnkSCtZW98cSRN6ItRO7+EbZwMNSM3x606A4kw4Sds1j5ztAuiup7hprpvS6aJy&#10;B6ehSpPw2M/lHh7S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q39n2gAAAA8BAAAPAAAAAAAA&#10;AAEAIAAAACIAAABkcnMvZG93bnJldi54bWxQSwECFAAUAAAACACHTuJAWwMrbdcBAACQAwAADgAA&#10;AAAAAAABACAAAAApAQAAZHJzL2Uyb0RvYy54bWxQSwUGAAAAAAYABgBZAQAAc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3333750</wp:posOffset>
                </wp:positionV>
                <wp:extent cx="1603375" cy="1869440"/>
                <wp:effectExtent l="0" t="0" r="0" b="0"/>
                <wp:wrapNone/>
                <wp:docPr id="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86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F7C1705">
                            <w:pPr>
                              <w:pStyle w:val="2"/>
                              <w:spacing w:before="0" w:beforeAutospacing="0" w:after="0" w:afterAutospacing="0" w:line="700" w:lineRule="exact"/>
                              <w:rPr>
                                <w:rFonts w:hint="default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身份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中共党员</w:t>
                            </w:r>
                          </w:p>
                          <w:p w14:paraId="2B0E77EB">
                            <w:pPr>
                              <w:pStyle w:val="2"/>
                              <w:spacing w:before="0" w:beforeAutospacing="0" w:after="0" w:afterAutospacing="0" w:line="70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籍贯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四川宜宾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14:paraId="7EC4430F">
                            <w:pPr>
                              <w:pStyle w:val="2"/>
                              <w:spacing w:before="0" w:beforeAutospacing="0" w:after="0" w:afterAutospacing="0" w:line="700" w:lineRule="exact"/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instrText xml:space="preserve"> HYPERLINK "mailto:1021627854@qq.com"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021627854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4"/>
                                <w:sz w:val="21"/>
                                <w:szCs w:val="21"/>
                              </w:rPr>
                              <w:t>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1803C76F">
                            <w:pPr>
                              <w:pStyle w:val="2"/>
                              <w:spacing w:before="0" w:beforeAutospacing="0" w:after="0" w:afterAutospacing="0" w:line="700" w:lineRule="exact"/>
                              <w:rPr>
                                <w:rFonts w:hint="default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15379930732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49.6pt;margin-top:262.5pt;height:147.2pt;width:126.25pt;z-index:251666432;mso-width-relative:page;mso-height-relative:page;" filled="f" stroked="f" coordsize="21600,21600" o:gfxdata="UEsDBAoAAAAAAIdO4kAAAAAAAAAAAAAAAAAEAAAAZHJzL1BLAwQUAAAACACHTuJAq7cDw9kAAAAL&#10;AQAADwAAAGRycy9kb3ducmV2LnhtbE2Py07DMBBF90j8gzVI7FonKUFNiFMhHhILNpSwn8ZDHBGP&#10;o9ht0r/HXcFyNEf3nlvtFjuIE02+d6wgXScgiFune+4UNJ+vqy0IH5A1Do5JwZk87OrrqwpL7Wb+&#10;oNM+dCKGsC9RgQlhLKX0rSGLfu1G4vj7dpPFEM+pk3rCOYbbQWZJci8t9hwbDI70ZKj92R+tghD0&#10;Y3puXqx/+1ren2eTtDk2St3epMkDiEBL+IPhoh/VoY5OB3dk7cWgYFUUWUQV5FkeR12IfLMBcVCw&#10;TYs7kHUl/2+ofwFQSwMEFAAAAAgAh07iQB0hRA7dAQAAmAMAAA4AAABkcnMvZTJvRG9jLnhtbK1T&#10;zY7TMBC+I/EOlu80aXZbdqO6K1C1XBAgLTyA6ziNJf/hcZuUB4A34MSF+z5Xn4Oxk+2i5bIHLok9&#10;P9/M9814dTMYTQ4ygHKW0fmspERa4Rpld4x++Xz76ooSiNw2XDsrGT1KoDfrly9Wva9l5TqnGxkI&#10;glioe89oF6OviwJEJw2HmfPSorN1wfCI17ArmsB7RDe6qMpyWfQuND44IQHQuhmddEIMzwF0bauE&#10;3DixN9LGETVIzSNSgk55oOvcbdtKET+2LchINKPINOYvFsHzNn2L9YrXu8B9p8TUAn9OC084Ga4s&#10;Fj1DbXjkZB/UP1BGieDAtXEmnClGIlkRZDEvn2hz13EvMxeUGvxZdPh/sOLD4VMgqmF0QYnlBgd+&#10;+vnj9Ov+9Ps7qaqkT++hxrA7j4FxeOsG3JoHO6Ax0R7aYNIfCRH0o7rHs7pyiESkpGV5cfEaywj0&#10;za+W15eXWf/iMd0HiO+kMyQdGA04vqwqP7yHiK1g6ENIqmbdrdI6j1Bb0jN6vagWOeHswQxtMTGR&#10;GJtNpzhsh4nZ1jVHJIYPAgt2LnyjpMd1YBS+7nmQlHAr0MxopGTvg9p1GDfPRcC/2UdsIXeWYEes&#10;qRoOLDc8LVfaiL/vOerxQ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u3A8PZAAAACwEAAA8A&#10;AAAAAAAAAQAgAAAAIgAAAGRycy9kb3ducmV2LnhtbFBLAQIUABQAAAAIAIdO4kAdIUQO3QEAAJgD&#10;AAAOAAAAAAAAAAEAIAAAACgBAABkcnMvZTJvRG9jLnhtbFBLBQYAAAAABgAGAFkBAAB3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F7C1705">
                      <w:pPr>
                        <w:pStyle w:val="2"/>
                        <w:spacing w:before="0" w:beforeAutospacing="0" w:after="0" w:afterAutospacing="0" w:line="700" w:lineRule="exact"/>
                        <w:rPr>
                          <w:rFonts w:hint="default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  <w:t>身份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  <w:t>中共党员</w:t>
                      </w:r>
                    </w:p>
                    <w:p w14:paraId="2B0E77EB">
                      <w:pPr>
                        <w:pStyle w:val="2"/>
                        <w:spacing w:before="0" w:beforeAutospacing="0" w:after="0" w:afterAutospacing="0" w:line="70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  <w:t>籍贯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  <w:t>四川宜宾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7EC4430F">
                      <w:pPr>
                        <w:pStyle w:val="2"/>
                        <w:spacing w:before="0" w:beforeAutospacing="0" w:after="0" w:afterAutospacing="0" w:line="700" w:lineRule="exact"/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instrText xml:space="preserve"> HYPERLINK "mailto:1021627854@qq.com"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4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4"/>
                          <w:sz w:val="21"/>
                          <w:szCs w:val="21"/>
                          <w:lang w:val="en-US" w:eastAsia="zh-CN"/>
                        </w:rPr>
                        <w:t>021627854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4"/>
                          <w:sz w:val="21"/>
                          <w:szCs w:val="21"/>
                        </w:rPr>
                        <w:t>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</w:rPr>
                        <w:fldChar w:fldCharType="end"/>
                      </w:r>
                    </w:p>
                    <w:p w14:paraId="1803C76F">
                      <w:pPr>
                        <w:pStyle w:val="2"/>
                        <w:spacing w:before="0" w:beforeAutospacing="0" w:after="0" w:afterAutospacing="0" w:line="700" w:lineRule="exact"/>
                        <w:rPr>
                          <w:rFonts w:hint="default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21"/>
                          <w:szCs w:val="21"/>
                          <w:lang w:val="en-US" w:eastAsia="zh-CN"/>
                        </w:rPr>
                        <w:t>15379930732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-1065530</wp:posOffset>
                </wp:positionH>
                <wp:positionV relativeFrom="paragraph">
                  <wp:posOffset>1975485</wp:posOffset>
                </wp:positionV>
                <wp:extent cx="2009140" cy="75184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02CB510">
                            <w:pPr>
                              <w:pStyle w:val="2"/>
                              <w:spacing w:before="0" w:beforeAutospacing="0" w:after="0" w:afterAutospacing="0" w:line="6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color w:val="252525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吴 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52525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  <w:p w14:paraId="53CC45FC">
                            <w:pPr>
                              <w:pStyle w:val="2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83.9pt;margin-top:155.55pt;height:59.2pt;width:158.2pt;z-index:251662336;mso-width-relative:page;mso-height-relative:page;" filled="f" stroked="f" coordsize="21600,21600" o:gfxdata="UEsDBAoAAAAAAIdO4kAAAAAAAAAAAAAAAAAEAAAAZHJzL1BLAwQUAAAACACHTuJAE6A0Z9oAAAAM&#10;AQAADwAAAGRycy9kb3ducmV2LnhtbE2PzU7DMBCE70i8g7VI3FrbpQ1tyKZC/EgceqGE+zZ244jY&#10;jmK3Sd8e9wTH0Yxmvim2k+3YWQ+h9Q5BzgUw7WqvWtcgVF/vszWwEMkp6rzTCBcdYFve3hSUKz+6&#10;T33ex4alEhdyQjAx9jnnoTbaUpj7XrvkHf1gKSY5NFwNNKZy2/GFEBm31Lq0YKjXL0bXP/uTRYhR&#10;PctL9WbDx/e0ex2NqFdUId7fSfEELOop/oXhip/QoUxMB39yKrAOYSazx8QeER6klMCukeU6A3ZA&#10;WC42K+Blwf+fKH8BUEsDBBQAAAAIAIdO4kBxOhvX3QEAAKMDAAAOAAAAZHJzL2Uyb0RvYy54bWyt&#10;U8GO0zAQvSPxD5bvNG21hW5UdwVUywUB0rIf4DpOE8n2GI/bpHwA/AEnLtz3u/odjJ1sd7Vc9sAl&#10;Gc+M38x7M15d9dawgw7YghN8Nplypp2CqnU7wW+/Xr9acoZRukoacFrwo0Z+tX75YtX5Us+hAVPp&#10;wAjEYdl5wZsYfVkUqBptJU7Aa0fBGoKVkY5hV1RBdoRuTTGfTl8XHYTKB1AakbybIchHxPAcQKjr&#10;VukNqL3VLg6oQRsZiRI2rUe+zt3WtVbxc12jjswITkxj/lIRsrfpW6xXstwF6ZtWjS3I57TwhJOV&#10;raOiZ6iNjJLtQ/sPlG1VAIQ6ThTYYiCSFSEWs+kTbW4a6XXmQlKjP4uO/w9WfTp8CaytBL/gzElL&#10;Az/9+nn6fXf684Mtkzydx5Kybjzlxf4d9LQ0934kZ2Ld18GmP/FhFCdxj2dxdR+ZIifN/nJ2QSFF&#10;sTeL2ZJsgi8ebvuA8YMGy5IheKDhZU3l4SPGIfU+JRVzcN0akwdoHOsEv1zMF/nCOULgxqVcnVdh&#10;hEmMhs6TFfttP9LcQnUklvQ4qHwD4TtnHa2G4PhtL4PmLETzHoZNkk5RhuBDi+jf7iP1k9tMqAMU&#10;0UsHml0mOu5ZWo7H55z18Lb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oDRn2gAAAAwBAAAP&#10;AAAAAAAAAAEAIAAAACIAAABkcnMvZG93bnJldi54bWxQSwECFAAUAAAACACHTuJAcTob190BAACj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02CB510">
                      <w:pPr>
                        <w:pStyle w:val="2"/>
                        <w:spacing w:before="0" w:beforeAutospacing="0" w:after="0" w:afterAutospacing="0" w:line="6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color w:val="252525"/>
                          <w:kern w:val="24"/>
                          <w:sz w:val="44"/>
                          <w:szCs w:val="44"/>
                          <w:lang w:val="en-US" w:eastAsia="zh-CN"/>
                        </w:rPr>
                        <w:t>吴 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52525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  <w:p w14:paraId="53CC45FC">
                      <w:pPr>
                        <w:pStyle w:val="2"/>
                        <w:spacing w:before="0" w:beforeAutospacing="0" w:after="0" w:afterAutospacing="0" w:line="420" w:lineRule="exact"/>
                        <w:jc w:val="center"/>
                        <w:rPr>
                          <w:rFonts w:hint="default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4023360</wp:posOffset>
                </wp:positionV>
                <wp:extent cx="184785" cy="184785"/>
                <wp:effectExtent l="0" t="0" r="5715" b="571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84785"/>
                          <a:chOff x="271047" y="4936585"/>
                          <a:chExt cx="1032139" cy="1032138"/>
                        </a:xfrm>
                        <a:effectLst/>
                      </wpg:grpSpPr>
                      <wps:wsp>
                        <wps:cNvPr id="45" name="圆角矩形 45"/>
                        <wps:cNvSpPr/>
                        <wps:spPr>
                          <a:xfrm>
                            <a:off x="271047" y="4936585"/>
                            <a:ext cx="1032139" cy="1032138"/>
                          </a:xfrm>
                          <a:prstGeom prst="roundRect">
                            <a:avLst/>
                          </a:prstGeom>
                          <a:solidFill>
                            <a:srgbClr val="000000">
                              <a:lumMod val="85000"/>
                              <a:lumOff val="1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vert="horz" wrap="square" rtlCol="0" anchor="ctr"/>
                      </wps:wsp>
                      <wps:wsp>
                        <wps:cNvPr id="46" name="KSO_Shape"/>
                        <wps:cNvSpPr/>
                        <wps:spPr>
                          <a:xfrm>
                            <a:off x="579500" y="5094672"/>
                            <a:ext cx="418838" cy="7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vert="horz" wrap="square" lIns="91440" tIns="45720" rIns="91440" bIns="293927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5pt;margin-top:316.8pt;height:14.55pt;width:14.55pt;z-index:251663360;mso-width-relative:page;mso-height-relative:page;" coordorigin="271047,4936585" coordsize="1032139,1032138" o:gfxdata="UEsDBAoAAAAAAIdO4kAAAAAAAAAAAAAAAAAEAAAAZHJzL1BLAwQUAAAACACHTuJAfXi9Ct0AAAAN&#10;AQAADwAAAGRycy9kb3ducmV2LnhtbE2PwU7DMBBE70j8g7VI3FLbjUggxKlQBZwqJFokxM2Nt0nU&#10;2I5iN2n/nuVEj7Mzmn1Trs62ZxOOofNOgVwIYOhqbzrXKPjavSWPwELUzujeO1RwwQCr6vam1IXx&#10;s/vEaRsbRiUuFFpBG+NQcB7qFq0OCz+gI+/gR6sjybHhZtQzldueL4XIuNWdow+tHnDdYn3cnqyC&#10;91nPL6l8nTbHw/rys3v4+N5IVOr+TopnYBHP8T8Mf/iEDhUx7f3JmcB6BYlMcxoTFWRpmgGjSCJF&#10;/gRsT6dsmQOvSn69ovoFUEsDBBQAAAAIAIdO4kCEafriagQAAJYMAAAOAAAAZHJzL2Uyb0RvYy54&#10;bWzVV0tv4zYQvhfofyB4TyxK1MuIs0DX3aDoYxfN9lzQFPUAJFEl5Uf2vCh6LHouUKCXor+h6M8J&#10;tj+jQ1KyZXuDTVr00ASwSc5wOPPNN0P66tmuqdFGKF3JdoHJpYeRaLnMqrZY4G9ev7hIMNI9azNW&#10;y1Ys8J3Q+Nn1xx9dbbu58GUp60woBEZaPd92C1z2fTefzTQvRcP0pexEC8Jcqob1MFXFLFNsC9ab&#10;euZ7XjTbSpV1SnKhNawunRAPFtVjDMo8r7hYSr5uRNs7q0rUrIeQdFl1Gl9bb/Nc8P5lnmvRo3qB&#10;IdLefsIhMF6Zz9n1FZsXinVlxQcX2GNcOImpYVULh+5NLVnP0FpVZ6aaiiupZd5fctnMXCAWEYiC&#10;eCfY3Ci57mwsxXxbdHvQIVEnqP9js/yrzSuFqmyBA4pRyxrI+Ls/3t7/+AOCBUBn2xVzULpR3W33&#10;Sg0LhZuZgHe5asw3hIJ2Fte7Pa5i1yMOiyShcRJixEE0jC3uvITkmF1+TDwaYwRymgZRCMqDwqej&#10;CS/wSZAONuwkMTqzgwfCpvsL3Ztl4/bey20HVNUH/PS/w++2ZJ2wadEGmgE/CgE6/O5//v6v3356&#10;98vv93/+imAZ/DEegOoeQj3XgOZ78HsIiT2UH8ahU7q/EbJBZrDAwKE2+xoKwfKTbQaA2HzUM15o&#10;WVfZi6qu7UQVq+e1Qhtmisb+2b31uvlSZm45CWHdJQmWTRqtNhmXIS/ambE5OrJft2gLRPBjsIA4&#10;gx6SQ+3CsOmAh7otMGJ1Ac2J98oe3ErjmmWEcXrJdOmOs2adF03VQ1uqq2aBE+eyY0fdmpBOuDHC&#10;b9KyktkdpBA6IoBVSvUGoy30A3DkuzVTAiPV18+lax+s5aDhHHMss8Ry+f3vGRaNDPv89uW3joVP&#10;4VYYp5AeW2Whl9Io9h10I7coSZIAur8p05iEaWQbwKTC+NoxyyA6EglaXuYoBWvlOOK7dhwqoJ7p&#10;vrXtvpBmwE/Z7rtyx3esN/uMUTM03AjDNE59jMoFTsMw8kNLg0ZuxGtp9XrXNdIkBUxMV0kp9W04&#10;4O5Bj69XFf9EvJnuIlESRQ6Fwy442pqME2oaFVj0EwoIDB6eyII0TILAyOC04zOOZ6dGQy/2onRq&#10;dOINxOxTC/nojR/vAzwIH3VkkBICHppADjtHszQhgee67blDE+ETw5zsPAdv4tA56pM4D8LzOGup&#10;BWA+TbADeLLf9qQPciBICEmB6QDPBZmmgyZ+6BErCJKIHuV/JKWhG1RHED+eAIQG8UCr2AvJEQPi&#10;gzD0CXnwzCgOY9/uPEOmbqcEn6AxFI8j6qg1fjvsXCUcGR8V3sflCxJSIL9j1pm7Uym095NIh6J7&#10;InYQ9AMJIfCoSOHVcpbFCQIjH45j4QOVAEnTcmwd79uQhffQ6I6uruFOc7fPMjX/AwuO1P5nN1z9&#10;WQtPopRQCinq7YQC2WCippKVnfhpkPrQPR68C+3bC56rFtXhaW3ew9M5jKc/J6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H14vQrdAAAADQEAAA8AAAAAAAAAAQAgAAAAIgAAAGRycy9kb3ducmV2&#10;LnhtbFBLAQIUABQAAAAIAIdO4kCEafriagQAAJYMAAAOAAAAAAAAAAEAIAAAACwBAABkcnMvZTJv&#10;RG9jLnhtbFBLBQYAAAAABgAGAFkBAAAICAAAAAA=&#10;">
                <o:lock v:ext="edit" aspectratio="f"/>
                <v:roundrect id="_x0000_s1026" o:spid="_x0000_s1026" o:spt="2" style="position:absolute;left:271047;top:4936585;height:1032138;width:1032139;v-text-anchor:middle;" fillcolor="#262626" filled="t" stroked="f" coordsize="21600,21600" arcsize="0.166666666666667" o:gfxdata="UEsDBAoAAAAAAIdO4kAAAAAAAAAAAAAAAAAEAAAAZHJzL1BLAwQUAAAACACHTuJA9+Vxa74AAADb&#10;AAAADwAAAGRycy9kb3ducmV2LnhtbEWPT2vCQBTE7wW/w/KE3nTXtBWJriKKpdJeGoPg7ZF9JsHs&#10;25Dd+ufbu4LQ4zAzv2Fmi6ttxJk6XzvWMBoqEMSFMzWXGvLdZjAB4QOywcYxabiRh8W89zLD1LgL&#10;/9I5C6WIEPYpaqhCaFMpfVGRRT90LXH0jq6zGKLsSmk6vES4bWSi1FharDkuVNjSqqLilP1ZDUuZ&#10;r3O1Tij7Tkz2dtjuy83Pp9av/ZGaggh0Df/hZ/vLaHj/gM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+Vxa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KSO_Shape" o:spid="_x0000_s1026" o:spt="100" style="position:absolute;left:579500;top:5094672;height:715964;width:418838;v-text-anchor:middle;" fillcolor="#D9D9D9" filled="t" stroked="f" coordsize="559792,955625" o:gfxdata="UEsDBAoAAAAAAIdO4kAAAAAAAAAAAAAAAAAEAAAAZHJzL1BLAwQUAAAACACHTuJAqNTB5r4AAADb&#10;AAAADwAAAGRycy9kb3ducmV2LnhtbEWPzWrDMBCE74G+g9hCb4ns0hjXiZJD05SWQCBJH2CxNrap&#10;tTKS6p+3rwKFHIeZ+YZZb0fTip6cbywrSBcJCOLS6oYrBd+X/TwH4QOyxtYyKZjIw3bzMFtjoe3A&#10;J+rPoRIRwr5ABXUIXSGlL2sy6Be2I47e1TqDIUpXSe1wiHDTyuckyaTBhuNCjR291VT+nH+NgvwU&#10;Srd7X8o9f70ePtLR76ZjrtTTY5qsQAQawz383/7UCl4yuH2JP0B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TB5r4A&#10;AADbAAAADwAAAAAAAAABACAAAAAiAAAAZHJzL2Rvd25yZXYueG1sUEsBAhQAFAAAAAgAh07iQDMv&#10;BZ47AAAAOQAAABAAAAAAAAAAAQAgAAAADQEAAGRycy9zaGFwZXhtbC54bWxQSwUGAAAAAAYABgBb&#10;AQAAtwM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8.16463888888889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3586480</wp:posOffset>
                </wp:positionV>
                <wp:extent cx="184785" cy="184785"/>
                <wp:effectExtent l="0" t="0" r="5715" b="571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84785"/>
                          <a:chOff x="271047" y="4499352"/>
                          <a:chExt cx="1032139" cy="1032138"/>
                        </a:xfrm>
                        <a:effectLst/>
                      </wpg:grpSpPr>
                      <wps:wsp>
                        <wps:cNvPr id="39" name="圆角矩形 39"/>
                        <wps:cNvSpPr/>
                        <wps:spPr>
                          <a:xfrm>
                            <a:off x="271047" y="4499352"/>
                            <a:ext cx="1032139" cy="1032138"/>
                          </a:xfrm>
                          <a:prstGeom prst="roundRect">
                            <a:avLst/>
                          </a:prstGeom>
                          <a:solidFill>
                            <a:srgbClr val="000000">
                              <a:lumMod val="85000"/>
                              <a:lumOff val="1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vert="horz" wrap="square" rtlCol="0" anchor="ctr"/>
                      </wps:wsp>
                      <wps:wsp>
                        <wps:cNvPr id="40" name="KSO_Shape"/>
                        <wps:cNvSpPr>
                          <a:spLocks noChangeArrowheads="1"/>
                        </wps:cNvSpPr>
                        <wps:spPr bwMode="auto">
                          <a:xfrm>
                            <a:off x="429503" y="4677575"/>
                            <a:ext cx="718827" cy="675697"/>
                          </a:xfrm>
                          <a:custGeom>
                            <a:avLst/>
                            <a:gdLst>
                              <a:gd name="T0" fmla="*/ 186557 w 1993900"/>
                              <a:gd name="T1" fmla="*/ 1472016 h 1873250"/>
                              <a:gd name="T2" fmla="*/ 1296550 w 1993900"/>
                              <a:gd name="T3" fmla="*/ 576666 h 1873250"/>
                              <a:gd name="T4" fmla="*/ 1153710 w 1993900"/>
                              <a:gd name="T5" fmla="*/ 1135821 h 1873250"/>
                              <a:gd name="T6" fmla="*/ 1097106 w 1993900"/>
                              <a:gd name="T7" fmla="*/ 797974 h 1873250"/>
                              <a:gd name="T8" fmla="*/ 1032144 w 1993900"/>
                              <a:gd name="T9" fmla="*/ 704592 h 1873250"/>
                              <a:gd name="T10" fmla="*/ 1078871 w 1993900"/>
                              <a:gd name="T11" fmla="*/ 694343 h 1873250"/>
                              <a:gd name="T12" fmla="*/ 1116861 w 1993900"/>
                              <a:gd name="T13" fmla="*/ 676502 h 1873250"/>
                              <a:gd name="T14" fmla="*/ 1146872 w 1993900"/>
                              <a:gd name="T15" fmla="*/ 652207 h 1873250"/>
                              <a:gd name="T16" fmla="*/ 1168526 w 1993900"/>
                              <a:gd name="T17" fmla="*/ 620700 h 1873250"/>
                              <a:gd name="T18" fmla="*/ 1184861 w 1993900"/>
                              <a:gd name="T19" fmla="*/ 576666 h 1873250"/>
                              <a:gd name="T20" fmla="*/ 568770 w 1993900"/>
                              <a:gd name="T21" fmla="*/ 1239833 h 1873250"/>
                              <a:gd name="T22" fmla="*/ 673241 w 1993900"/>
                              <a:gd name="T23" fmla="*/ 791901 h 1873250"/>
                              <a:gd name="T24" fmla="*/ 568770 w 1993900"/>
                              <a:gd name="T25" fmla="*/ 802909 h 1873250"/>
                              <a:gd name="T26" fmla="*/ 609419 w 1993900"/>
                              <a:gd name="T27" fmla="*/ 698519 h 1873250"/>
                              <a:gd name="T28" fmla="*/ 650068 w 1993900"/>
                              <a:gd name="T29" fmla="*/ 682954 h 1873250"/>
                              <a:gd name="T30" fmla="*/ 682739 w 1993900"/>
                              <a:gd name="T31" fmla="*/ 660938 h 1873250"/>
                              <a:gd name="T32" fmla="*/ 707052 w 1993900"/>
                              <a:gd name="T33" fmla="*/ 632088 h 1873250"/>
                              <a:gd name="T34" fmla="*/ 724147 w 1993900"/>
                              <a:gd name="T35" fmla="*/ 596405 h 1873250"/>
                              <a:gd name="T36" fmla="*/ 214659 w 1993900"/>
                              <a:gd name="T37" fmla="*/ 266708 h 1873250"/>
                              <a:gd name="T38" fmla="*/ 171803 w 1993900"/>
                              <a:gd name="T39" fmla="*/ 295920 h 1873250"/>
                              <a:gd name="T40" fmla="*/ 151323 w 1993900"/>
                              <a:gd name="T41" fmla="*/ 344102 h 1873250"/>
                              <a:gd name="T42" fmla="*/ 158150 w 1993900"/>
                              <a:gd name="T43" fmla="*/ 1583935 h 1873250"/>
                              <a:gd name="T44" fmla="*/ 190766 w 1993900"/>
                              <a:gd name="T45" fmla="*/ 1623770 h 1873250"/>
                              <a:gd name="T46" fmla="*/ 241586 w 1993900"/>
                              <a:gd name="T47" fmla="*/ 1639325 h 1873250"/>
                              <a:gd name="T48" fmla="*/ 1706270 w 1993900"/>
                              <a:gd name="T49" fmla="*/ 1627944 h 1873250"/>
                              <a:gd name="T50" fmla="*/ 1743058 w 1993900"/>
                              <a:gd name="T51" fmla="*/ 1591902 h 1873250"/>
                              <a:gd name="T52" fmla="*/ 1754056 w 1993900"/>
                              <a:gd name="T53" fmla="*/ 353207 h 1873250"/>
                              <a:gd name="T54" fmla="*/ 1738127 w 1993900"/>
                              <a:gd name="T55" fmla="*/ 302749 h 1873250"/>
                              <a:gd name="T56" fmla="*/ 1698306 w 1993900"/>
                              <a:gd name="T57" fmla="*/ 269743 h 1873250"/>
                              <a:gd name="T58" fmla="*/ 1541294 w 1993900"/>
                              <a:gd name="T59" fmla="*/ 323995 h 1873250"/>
                              <a:gd name="T60" fmla="*/ 334125 w 1993900"/>
                              <a:gd name="T61" fmla="*/ 262534 h 1873250"/>
                              <a:gd name="T62" fmla="*/ 1334979 w 1993900"/>
                              <a:gd name="T63" fmla="*/ 206006 h 1873250"/>
                              <a:gd name="T64" fmla="*/ 1663414 w 1993900"/>
                              <a:gd name="T65" fmla="*/ 111160 h 1873250"/>
                              <a:gd name="T66" fmla="*/ 1735094 w 1993900"/>
                              <a:gd name="T67" fmla="*/ 122162 h 1873250"/>
                              <a:gd name="T68" fmla="*/ 1798429 w 1993900"/>
                              <a:gd name="T69" fmla="*/ 152513 h 1873250"/>
                              <a:gd name="T70" fmla="*/ 1849629 w 1993900"/>
                              <a:gd name="T71" fmla="*/ 199557 h 1873250"/>
                              <a:gd name="T72" fmla="*/ 1886037 w 1993900"/>
                              <a:gd name="T73" fmla="*/ 259120 h 1873250"/>
                              <a:gd name="T74" fmla="*/ 1903862 w 1993900"/>
                              <a:gd name="T75" fmla="*/ 328927 h 1873250"/>
                              <a:gd name="T76" fmla="*/ 1902346 w 1993900"/>
                              <a:gd name="T77" fmla="*/ 1585453 h 1873250"/>
                              <a:gd name="T78" fmla="*/ 1881107 w 1993900"/>
                              <a:gd name="T79" fmla="*/ 1653362 h 1873250"/>
                              <a:gd name="T80" fmla="*/ 1842044 w 1993900"/>
                              <a:gd name="T81" fmla="*/ 1711029 h 1873250"/>
                              <a:gd name="T82" fmla="*/ 1788568 w 1993900"/>
                              <a:gd name="T83" fmla="*/ 1755417 h 1873250"/>
                              <a:gd name="T84" fmla="*/ 1723716 w 1993900"/>
                              <a:gd name="T85" fmla="*/ 1782733 h 1873250"/>
                              <a:gd name="T86" fmla="*/ 241586 w 1993900"/>
                              <a:gd name="T87" fmla="*/ 1790700 h 1873250"/>
                              <a:gd name="T88" fmla="*/ 169906 w 1993900"/>
                              <a:gd name="T89" fmla="*/ 1779698 h 1873250"/>
                              <a:gd name="T90" fmla="*/ 106191 w 1993900"/>
                              <a:gd name="T91" fmla="*/ 1748968 h 1873250"/>
                              <a:gd name="T92" fmla="*/ 54992 w 1993900"/>
                              <a:gd name="T93" fmla="*/ 1702303 h 1873250"/>
                              <a:gd name="T94" fmla="*/ 18963 w 1993900"/>
                              <a:gd name="T95" fmla="*/ 1642740 h 1873250"/>
                              <a:gd name="T96" fmla="*/ 1138 w 1993900"/>
                              <a:gd name="T97" fmla="*/ 1573312 h 1873250"/>
                              <a:gd name="T98" fmla="*/ 2655 w 1993900"/>
                              <a:gd name="T99" fmla="*/ 316408 h 1873250"/>
                              <a:gd name="T100" fmla="*/ 23514 w 1993900"/>
                              <a:gd name="T101" fmla="*/ 248497 h 1873250"/>
                              <a:gd name="T102" fmla="*/ 62577 w 1993900"/>
                              <a:gd name="T103" fmla="*/ 190451 h 1873250"/>
                              <a:gd name="T104" fmla="*/ 116432 w 1993900"/>
                              <a:gd name="T105" fmla="*/ 146064 h 1873250"/>
                              <a:gd name="T106" fmla="*/ 181284 w 1993900"/>
                              <a:gd name="T107" fmla="*/ 118748 h 1873250"/>
                              <a:gd name="T108" fmla="*/ 363706 w 1993900"/>
                              <a:gd name="T109" fmla="*/ 111160 h 187325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93900" h="1873250">
                                <a:moveTo>
                                  <a:pt x="195263" y="1631950"/>
                                </a:moveTo>
                                <a:lnTo>
                                  <a:pt x="1766888" y="1631950"/>
                                </a:lnTo>
                                <a:lnTo>
                                  <a:pt x="1766888" y="1663700"/>
                                </a:lnTo>
                                <a:lnTo>
                                  <a:pt x="195263" y="1663700"/>
                                </a:lnTo>
                                <a:lnTo>
                                  <a:pt x="195263" y="1631950"/>
                                </a:lnTo>
                                <a:close/>
                                <a:moveTo>
                                  <a:pt x="195263" y="1539875"/>
                                </a:moveTo>
                                <a:lnTo>
                                  <a:pt x="1766888" y="1539875"/>
                                </a:lnTo>
                                <a:lnTo>
                                  <a:pt x="1766888" y="1570038"/>
                                </a:lnTo>
                                <a:lnTo>
                                  <a:pt x="195263" y="1570038"/>
                                </a:lnTo>
                                <a:lnTo>
                                  <a:pt x="195263" y="1539875"/>
                                </a:lnTo>
                                <a:close/>
                                <a:moveTo>
                                  <a:pt x="1240155" y="603250"/>
                                </a:moveTo>
                                <a:lnTo>
                                  <a:pt x="1357056" y="603250"/>
                                </a:lnTo>
                                <a:lnTo>
                                  <a:pt x="1357056" y="1188182"/>
                                </a:lnTo>
                                <a:lnTo>
                                  <a:pt x="1493838" y="1188182"/>
                                </a:lnTo>
                                <a:lnTo>
                                  <a:pt x="1493838" y="1296988"/>
                                </a:lnTo>
                                <a:lnTo>
                                  <a:pt x="1071563" y="1296988"/>
                                </a:lnTo>
                                <a:lnTo>
                                  <a:pt x="1071563" y="1188182"/>
                                </a:lnTo>
                                <a:lnTo>
                                  <a:pt x="1207550" y="1188182"/>
                                </a:lnTo>
                                <a:lnTo>
                                  <a:pt x="1207550" y="820068"/>
                                </a:lnTo>
                                <a:lnTo>
                                  <a:pt x="1201586" y="822053"/>
                                </a:lnTo>
                                <a:lnTo>
                                  <a:pt x="1194826" y="824833"/>
                                </a:lnTo>
                                <a:lnTo>
                                  <a:pt x="1180909" y="828407"/>
                                </a:lnTo>
                                <a:lnTo>
                                  <a:pt x="1165402" y="831981"/>
                                </a:lnTo>
                                <a:lnTo>
                                  <a:pt x="1148304" y="834760"/>
                                </a:lnTo>
                                <a:lnTo>
                                  <a:pt x="1130809" y="837143"/>
                                </a:lnTo>
                                <a:lnTo>
                                  <a:pt x="1111723" y="838732"/>
                                </a:lnTo>
                                <a:lnTo>
                                  <a:pt x="1091842" y="839526"/>
                                </a:lnTo>
                                <a:lnTo>
                                  <a:pt x="1071563" y="839923"/>
                                </a:lnTo>
                                <a:lnTo>
                                  <a:pt x="1071563" y="738265"/>
                                </a:lnTo>
                                <a:lnTo>
                                  <a:pt x="1080311" y="737073"/>
                                </a:lnTo>
                                <a:lnTo>
                                  <a:pt x="1089456" y="735882"/>
                                </a:lnTo>
                                <a:lnTo>
                                  <a:pt x="1097806" y="734294"/>
                                </a:lnTo>
                                <a:lnTo>
                                  <a:pt x="1106156" y="732705"/>
                                </a:lnTo>
                                <a:lnTo>
                                  <a:pt x="1114109" y="730720"/>
                                </a:lnTo>
                                <a:lnTo>
                                  <a:pt x="1121664" y="728734"/>
                                </a:lnTo>
                                <a:lnTo>
                                  <a:pt x="1129218" y="726352"/>
                                </a:lnTo>
                                <a:lnTo>
                                  <a:pt x="1136376" y="723969"/>
                                </a:lnTo>
                                <a:lnTo>
                                  <a:pt x="1143931" y="720792"/>
                                </a:lnTo>
                                <a:lnTo>
                                  <a:pt x="1150690" y="718012"/>
                                </a:lnTo>
                                <a:lnTo>
                                  <a:pt x="1156654" y="714438"/>
                                </a:lnTo>
                                <a:lnTo>
                                  <a:pt x="1163016" y="711262"/>
                                </a:lnTo>
                                <a:lnTo>
                                  <a:pt x="1168981" y="707688"/>
                                </a:lnTo>
                                <a:lnTo>
                                  <a:pt x="1174945" y="704114"/>
                                </a:lnTo>
                                <a:lnTo>
                                  <a:pt x="1180512" y="699746"/>
                                </a:lnTo>
                                <a:lnTo>
                                  <a:pt x="1186079" y="695775"/>
                                </a:lnTo>
                                <a:lnTo>
                                  <a:pt x="1191248" y="691407"/>
                                </a:lnTo>
                                <a:lnTo>
                                  <a:pt x="1195621" y="686641"/>
                                </a:lnTo>
                                <a:lnTo>
                                  <a:pt x="1200393" y="682273"/>
                                </a:lnTo>
                                <a:lnTo>
                                  <a:pt x="1204767" y="677111"/>
                                </a:lnTo>
                                <a:lnTo>
                                  <a:pt x="1208743" y="671551"/>
                                </a:lnTo>
                                <a:lnTo>
                                  <a:pt x="1213117" y="666389"/>
                                </a:lnTo>
                                <a:lnTo>
                                  <a:pt x="1216298" y="661227"/>
                                </a:lnTo>
                                <a:lnTo>
                                  <a:pt x="1220274" y="655270"/>
                                </a:lnTo>
                                <a:lnTo>
                                  <a:pt x="1223057" y="649314"/>
                                </a:lnTo>
                                <a:lnTo>
                                  <a:pt x="1226636" y="643357"/>
                                </a:lnTo>
                                <a:lnTo>
                                  <a:pt x="1229022" y="637003"/>
                                </a:lnTo>
                                <a:lnTo>
                                  <a:pt x="1231407" y="630650"/>
                                </a:lnTo>
                                <a:lnTo>
                                  <a:pt x="1234191" y="623899"/>
                                </a:lnTo>
                                <a:lnTo>
                                  <a:pt x="1236179" y="617148"/>
                                </a:lnTo>
                                <a:lnTo>
                                  <a:pt x="1240155" y="603250"/>
                                </a:lnTo>
                                <a:close/>
                                <a:moveTo>
                                  <a:pt x="763507" y="603250"/>
                                </a:moveTo>
                                <a:lnTo>
                                  <a:pt x="880806" y="603250"/>
                                </a:lnTo>
                                <a:lnTo>
                                  <a:pt x="880806" y="1188182"/>
                                </a:lnTo>
                                <a:lnTo>
                                  <a:pt x="1017588" y="1188182"/>
                                </a:lnTo>
                                <a:lnTo>
                                  <a:pt x="1017588" y="1296988"/>
                                </a:lnTo>
                                <a:lnTo>
                                  <a:pt x="595313" y="1296988"/>
                                </a:lnTo>
                                <a:lnTo>
                                  <a:pt x="595313" y="1188182"/>
                                </a:lnTo>
                                <a:lnTo>
                                  <a:pt x="731300" y="1188182"/>
                                </a:lnTo>
                                <a:lnTo>
                                  <a:pt x="731300" y="820068"/>
                                </a:lnTo>
                                <a:lnTo>
                                  <a:pt x="725336" y="822053"/>
                                </a:lnTo>
                                <a:lnTo>
                                  <a:pt x="718576" y="824833"/>
                                </a:lnTo>
                                <a:lnTo>
                                  <a:pt x="704659" y="828407"/>
                                </a:lnTo>
                                <a:lnTo>
                                  <a:pt x="688754" y="831981"/>
                                </a:lnTo>
                                <a:lnTo>
                                  <a:pt x="672054" y="834760"/>
                                </a:lnTo>
                                <a:lnTo>
                                  <a:pt x="654161" y="837143"/>
                                </a:lnTo>
                                <a:lnTo>
                                  <a:pt x="635473" y="838732"/>
                                </a:lnTo>
                                <a:lnTo>
                                  <a:pt x="615592" y="839526"/>
                                </a:lnTo>
                                <a:lnTo>
                                  <a:pt x="595313" y="839923"/>
                                </a:lnTo>
                                <a:lnTo>
                                  <a:pt x="595313" y="738265"/>
                                </a:lnTo>
                                <a:lnTo>
                                  <a:pt x="604061" y="737073"/>
                                </a:lnTo>
                                <a:lnTo>
                                  <a:pt x="612809" y="735882"/>
                                </a:lnTo>
                                <a:lnTo>
                                  <a:pt x="621159" y="734294"/>
                                </a:lnTo>
                                <a:lnTo>
                                  <a:pt x="629906" y="732705"/>
                                </a:lnTo>
                                <a:lnTo>
                                  <a:pt x="637859" y="730720"/>
                                </a:lnTo>
                                <a:lnTo>
                                  <a:pt x="645414" y="728734"/>
                                </a:lnTo>
                                <a:lnTo>
                                  <a:pt x="652968" y="726352"/>
                                </a:lnTo>
                                <a:lnTo>
                                  <a:pt x="660126" y="723969"/>
                                </a:lnTo>
                                <a:lnTo>
                                  <a:pt x="667283" y="720792"/>
                                </a:lnTo>
                                <a:lnTo>
                                  <a:pt x="674042" y="718012"/>
                                </a:lnTo>
                                <a:lnTo>
                                  <a:pt x="680404" y="714438"/>
                                </a:lnTo>
                                <a:lnTo>
                                  <a:pt x="686766" y="711262"/>
                                </a:lnTo>
                                <a:lnTo>
                                  <a:pt x="692731" y="707688"/>
                                </a:lnTo>
                                <a:lnTo>
                                  <a:pt x="698695" y="704114"/>
                                </a:lnTo>
                                <a:lnTo>
                                  <a:pt x="704262" y="699746"/>
                                </a:lnTo>
                                <a:lnTo>
                                  <a:pt x="709431" y="695775"/>
                                </a:lnTo>
                                <a:lnTo>
                                  <a:pt x="714600" y="691407"/>
                                </a:lnTo>
                                <a:lnTo>
                                  <a:pt x="719371" y="686641"/>
                                </a:lnTo>
                                <a:lnTo>
                                  <a:pt x="724143" y="682273"/>
                                </a:lnTo>
                                <a:lnTo>
                                  <a:pt x="728119" y="677111"/>
                                </a:lnTo>
                                <a:lnTo>
                                  <a:pt x="732493" y="671551"/>
                                </a:lnTo>
                                <a:lnTo>
                                  <a:pt x="736469" y="666389"/>
                                </a:lnTo>
                                <a:lnTo>
                                  <a:pt x="740048" y="661227"/>
                                </a:lnTo>
                                <a:lnTo>
                                  <a:pt x="744024" y="655270"/>
                                </a:lnTo>
                                <a:lnTo>
                                  <a:pt x="746807" y="649314"/>
                                </a:lnTo>
                                <a:lnTo>
                                  <a:pt x="749988" y="643357"/>
                                </a:lnTo>
                                <a:lnTo>
                                  <a:pt x="752772" y="637003"/>
                                </a:lnTo>
                                <a:lnTo>
                                  <a:pt x="755157" y="630650"/>
                                </a:lnTo>
                                <a:lnTo>
                                  <a:pt x="757941" y="623899"/>
                                </a:lnTo>
                                <a:lnTo>
                                  <a:pt x="759929" y="617148"/>
                                </a:lnTo>
                                <a:lnTo>
                                  <a:pt x="763507" y="603250"/>
                                </a:lnTo>
                                <a:close/>
                                <a:moveTo>
                                  <a:pt x="252860" y="274637"/>
                                </a:moveTo>
                                <a:lnTo>
                                  <a:pt x="243333" y="275431"/>
                                </a:lnTo>
                                <a:lnTo>
                                  <a:pt x="233806" y="276622"/>
                                </a:lnTo>
                                <a:lnTo>
                                  <a:pt x="224676" y="279003"/>
                                </a:lnTo>
                                <a:lnTo>
                                  <a:pt x="216340" y="282178"/>
                                </a:lnTo>
                                <a:lnTo>
                                  <a:pt x="207607" y="286147"/>
                                </a:lnTo>
                                <a:lnTo>
                                  <a:pt x="199668" y="290909"/>
                                </a:lnTo>
                                <a:lnTo>
                                  <a:pt x="192523" y="296465"/>
                                </a:lnTo>
                                <a:lnTo>
                                  <a:pt x="185774" y="302815"/>
                                </a:lnTo>
                                <a:lnTo>
                                  <a:pt x="179820" y="309562"/>
                                </a:lnTo>
                                <a:lnTo>
                                  <a:pt x="174263" y="316706"/>
                                </a:lnTo>
                                <a:lnTo>
                                  <a:pt x="169499" y="324644"/>
                                </a:lnTo>
                                <a:lnTo>
                                  <a:pt x="165530" y="332581"/>
                                </a:lnTo>
                                <a:lnTo>
                                  <a:pt x="162354" y="341312"/>
                                </a:lnTo>
                                <a:lnTo>
                                  <a:pt x="159972" y="350837"/>
                                </a:lnTo>
                                <a:lnTo>
                                  <a:pt x="158385" y="359965"/>
                                </a:lnTo>
                                <a:lnTo>
                                  <a:pt x="157988" y="369490"/>
                                </a:lnTo>
                                <a:lnTo>
                                  <a:pt x="157988" y="1619647"/>
                                </a:lnTo>
                                <a:lnTo>
                                  <a:pt x="158385" y="1629569"/>
                                </a:lnTo>
                                <a:lnTo>
                                  <a:pt x="159972" y="1639094"/>
                                </a:lnTo>
                                <a:lnTo>
                                  <a:pt x="162354" y="1647825"/>
                                </a:lnTo>
                                <a:lnTo>
                                  <a:pt x="165530" y="1656953"/>
                                </a:lnTo>
                                <a:lnTo>
                                  <a:pt x="169499" y="1665288"/>
                                </a:lnTo>
                                <a:lnTo>
                                  <a:pt x="174263" y="1672828"/>
                                </a:lnTo>
                                <a:lnTo>
                                  <a:pt x="179820" y="1679972"/>
                                </a:lnTo>
                                <a:lnTo>
                                  <a:pt x="185774" y="1686719"/>
                                </a:lnTo>
                                <a:lnTo>
                                  <a:pt x="192523" y="1693069"/>
                                </a:lnTo>
                                <a:lnTo>
                                  <a:pt x="199668" y="1698625"/>
                                </a:lnTo>
                                <a:lnTo>
                                  <a:pt x="207607" y="1702991"/>
                                </a:lnTo>
                                <a:lnTo>
                                  <a:pt x="216340" y="1707356"/>
                                </a:lnTo>
                                <a:lnTo>
                                  <a:pt x="224676" y="1710531"/>
                                </a:lnTo>
                                <a:lnTo>
                                  <a:pt x="233806" y="1712913"/>
                                </a:lnTo>
                                <a:lnTo>
                                  <a:pt x="243333" y="1714103"/>
                                </a:lnTo>
                                <a:lnTo>
                                  <a:pt x="252860" y="1714897"/>
                                </a:lnTo>
                                <a:lnTo>
                                  <a:pt x="1741040" y="1714897"/>
                                </a:lnTo>
                                <a:lnTo>
                                  <a:pt x="1750567" y="1714103"/>
                                </a:lnTo>
                                <a:lnTo>
                                  <a:pt x="1759697" y="1712913"/>
                                </a:lnTo>
                                <a:lnTo>
                                  <a:pt x="1769224" y="1710531"/>
                                </a:lnTo>
                                <a:lnTo>
                                  <a:pt x="1777560" y="1707356"/>
                                </a:lnTo>
                                <a:lnTo>
                                  <a:pt x="1785896" y="1702991"/>
                                </a:lnTo>
                                <a:lnTo>
                                  <a:pt x="1794232" y="1698625"/>
                                </a:lnTo>
                                <a:lnTo>
                                  <a:pt x="1801377" y="1693069"/>
                                </a:lnTo>
                                <a:lnTo>
                                  <a:pt x="1808126" y="1686719"/>
                                </a:lnTo>
                                <a:lnTo>
                                  <a:pt x="1813683" y="1679972"/>
                                </a:lnTo>
                                <a:lnTo>
                                  <a:pt x="1819240" y="1672828"/>
                                </a:lnTo>
                                <a:lnTo>
                                  <a:pt x="1824401" y="1665288"/>
                                </a:lnTo>
                                <a:lnTo>
                                  <a:pt x="1828370" y="1656953"/>
                                </a:lnTo>
                                <a:lnTo>
                                  <a:pt x="1831546" y="1647825"/>
                                </a:lnTo>
                                <a:lnTo>
                                  <a:pt x="1833531" y="1639094"/>
                                </a:lnTo>
                                <a:lnTo>
                                  <a:pt x="1835516" y="1629569"/>
                                </a:lnTo>
                                <a:lnTo>
                                  <a:pt x="1835912" y="1619647"/>
                                </a:lnTo>
                                <a:lnTo>
                                  <a:pt x="1835912" y="369490"/>
                                </a:lnTo>
                                <a:lnTo>
                                  <a:pt x="1835516" y="359965"/>
                                </a:lnTo>
                                <a:lnTo>
                                  <a:pt x="1833531" y="350837"/>
                                </a:lnTo>
                                <a:lnTo>
                                  <a:pt x="1831546" y="341312"/>
                                </a:lnTo>
                                <a:lnTo>
                                  <a:pt x="1828370" y="332581"/>
                                </a:lnTo>
                                <a:lnTo>
                                  <a:pt x="1824401" y="324644"/>
                                </a:lnTo>
                                <a:lnTo>
                                  <a:pt x="1819240" y="316706"/>
                                </a:lnTo>
                                <a:lnTo>
                                  <a:pt x="1813683" y="309562"/>
                                </a:lnTo>
                                <a:lnTo>
                                  <a:pt x="1808126" y="302815"/>
                                </a:lnTo>
                                <a:lnTo>
                                  <a:pt x="1801377" y="296465"/>
                                </a:lnTo>
                                <a:lnTo>
                                  <a:pt x="1794232" y="290909"/>
                                </a:lnTo>
                                <a:lnTo>
                                  <a:pt x="1785896" y="286147"/>
                                </a:lnTo>
                                <a:lnTo>
                                  <a:pt x="1777560" y="282178"/>
                                </a:lnTo>
                                <a:lnTo>
                                  <a:pt x="1769224" y="279003"/>
                                </a:lnTo>
                                <a:lnTo>
                                  <a:pt x="1759697" y="276622"/>
                                </a:lnTo>
                                <a:lnTo>
                                  <a:pt x="1750567" y="275431"/>
                                </a:lnTo>
                                <a:lnTo>
                                  <a:pt x="1741040" y="274637"/>
                                </a:lnTo>
                                <a:lnTo>
                                  <a:pt x="1613221" y="274637"/>
                                </a:lnTo>
                                <a:lnTo>
                                  <a:pt x="1613221" y="338931"/>
                                </a:lnTo>
                                <a:lnTo>
                                  <a:pt x="1366316" y="338931"/>
                                </a:lnTo>
                                <a:lnTo>
                                  <a:pt x="1366316" y="274637"/>
                                </a:lnTo>
                                <a:lnTo>
                                  <a:pt x="596622" y="274637"/>
                                </a:lnTo>
                                <a:lnTo>
                                  <a:pt x="596622" y="338931"/>
                                </a:lnTo>
                                <a:lnTo>
                                  <a:pt x="349717" y="338931"/>
                                </a:lnTo>
                                <a:lnTo>
                                  <a:pt x="349717" y="274637"/>
                                </a:lnTo>
                                <a:lnTo>
                                  <a:pt x="252860" y="274637"/>
                                </a:lnTo>
                                <a:close/>
                                <a:moveTo>
                                  <a:pt x="442207" y="0"/>
                                </a:moveTo>
                                <a:lnTo>
                                  <a:pt x="565660" y="0"/>
                                </a:lnTo>
                                <a:lnTo>
                                  <a:pt x="565660" y="116284"/>
                                </a:lnTo>
                                <a:lnTo>
                                  <a:pt x="1397278" y="116284"/>
                                </a:lnTo>
                                <a:lnTo>
                                  <a:pt x="1397278" y="215503"/>
                                </a:lnTo>
                                <a:lnTo>
                                  <a:pt x="1397278" y="307975"/>
                                </a:lnTo>
                                <a:lnTo>
                                  <a:pt x="1461188" y="307975"/>
                                </a:lnTo>
                                <a:lnTo>
                                  <a:pt x="1461188" y="0"/>
                                </a:lnTo>
                                <a:lnTo>
                                  <a:pt x="1551296" y="0"/>
                                </a:lnTo>
                                <a:lnTo>
                                  <a:pt x="1551296" y="116284"/>
                                </a:lnTo>
                                <a:lnTo>
                                  <a:pt x="1741040" y="116284"/>
                                </a:lnTo>
                                <a:lnTo>
                                  <a:pt x="1754140" y="116681"/>
                                </a:lnTo>
                                <a:lnTo>
                                  <a:pt x="1766446" y="117475"/>
                                </a:lnTo>
                                <a:lnTo>
                                  <a:pt x="1779148" y="119062"/>
                                </a:lnTo>
                                <a:lnTo>
                                  <a:pt x="1791851" y="121840"/>
                                </a:lnTo>
                                <a:lnTo>
                                  <a:pt x="1804156" y="124222"/>
                                </a:lnTo>
                                <a:lnTo>
                                  <a:pt x="1816065" y="127794"/>
                                </a:lnTo>
                                <a:lnTo>
                                  <a:pt x="1827973" y="131762"/>
                                </a:lnTo>
                                <a:lnTo>
                                  <a:pt x="1839088" y="136525"/>
                                </a:lnTo>
                                <a:lnTo>
                                  <a:pt x="1850600" y="141684"/>
                                </a:lnTo>
                                <a:lnTo>
                                  <a:pt x="1861318" y="147240"/>
                                </a:lnTo>
                                <a:lnTo>
                                  <a:pt x="1872035" y="152797"/>
                                </a:lnTo>
                                <a:lnTo>
                                  <a:pt x="1882356" y="159544"/>
                                </a:lnTo>
                                <a:lnTo>
                                  <a:pt x="1892280" y="167084"/>
                                </a:lnTo>
                                <a:lnTo>
                                  <a:pt x="1901807" y="174228"/>
                                </a:lnTo>
                                <a:lnTo>
                                  <a:pt x="1911334" y="182165"/>
                                </a:lnTo>
                                <a:lnTo>
                                  <a:pt x="1919670" y="190500"/>
                                </a:lnTo>
                                <a:lnTo>
                                  <a:pt x="1928006" y="199231"/>
                                </a:lnTo>
                                <a:lnTo>
                                  <a:pt x="1935945" y="208756"/>
                                </a:lnTo>
                                <a:lnTo>
                                  <a:pt x="1943884" y="218281"/>
                                </a:lnTo>
                                <a:lnTo>
                                  <a:pt x="1951029" y="228203"/>
                                </a:lnTo>
                                <a:lnTo>
                                  <a:pt x="1957380" y="238125"/>
                                </a:lnTo>
                                <a:lnTo>
                                  <a:pt x="1963732" y="249237"/>
                                </a:lnTo>
                                <a:lnTo>
                                  <a:pt x="1968892" y="259953"/>
                                </a:lnTo>
                                <a:lnTo>
                                  <a:pt x="1974052" y="271065"/>
                                </a:lnTo>
                                <a:lnTo>
                                  <a:pt x="1978816" y="282575"/>
                                </a:lnTo>
                                <a:lnTo>
                                  <a:pt x="1982389" y="294084"/>
                                </a:lnTo>
                                <a:lnTo>
                                  <a:pt x="1985961" y="306387"/>
                                </a:lnTo>
                                <a:lnTo>
                                  <a:pt x="1988740" y="318690"/>
                                </a:lnTo>
                                <a:lnTo>
                                  <a:pt x="1991122" y="330994"/>
                                </a:lnTo>
                                <a:lnTo>
                                  <a:pt x="1992709" y="344090"/>
                                </a:lnTo>
                                <a:lnTo>
                                  <a:pt x="1993503" y="356790"/>
                                </a:lnTo>
                                <a:lnTo>
                                  <a:pt x="1993900" y="369490"/>
                                </a:lnTo>
                                <a:lnTo>
                                  <a:pt x="1993900" y="1619647"/>
                                </a:lnTo>
                                <a:lnTo>
                                  <a:pt x="1993503" y="1632744"/>
                                </a:lnTo>
                                <a:lnTo>
                                  <a:pt x="1992709" y="1645841"/>
                                </a:lnTo>
                                <a:lnTo>
                                  <a:pt x="1991122" y="1658541"/>
                                </a:lnTo>
                                <a:lnTo>
                                  <a:pt x="1988740" y="1670844"/>
                                </a:lnTo>
                                <a:lnTo>
                                  <a:pt x="1985961" y="1682750"/>
                                </a:lnTo>
                                <a:lnTo>
                                  <a:pt x="1982389" y="1695053"/>
                                </a:lnTo>
                                <a:lnTo>
                                  <a:pt x="1978816" y="1706960"/>
                                </a:lnTo>
                                <a:lnTo>
                                  <a:pt x="1974052" y="1718469"/>
                                </a:lnTo>
                                <a:lnTo>
                                  <a:pt x="1968892" y="1729581"/>
                                </a:lnTo>
                                <a:lnTo>
                                  <a:pt x="1963732" y="1740694"/>
                                </a:lnTo>
                                <a:lnTo>
                                  <a:pt x="1957380" y="1751410"/>
                                </a:lnTo>
                                <a:lnTo>
                                  <a:pt x="1951029" y="1761331"/>
                                </a:lnTo>
                                <a:lnTo>
                                  <a:pt x="1943884" y="1771650"/>
                                </a:lnTo>
                                <a:lnTo>
                                  <a:pt x="1935945" y="1780778"/>
                                </a:lnTo>
                                <a:lnTo>
                                  <a:pt x="1928006" y="1789906"/>
                                </a:lnTo>
                                <a:lnTo>
                                  <a:pt x="1919670" y="1799035"/>
                                </a:lnTo>
                                <a:lnTo>
                                  <a:pt x="1911334" y="1807369"/>
                                </a:lnTo>
                                <a:lnTo>
                                  <a:pt x="1901807" y="1815306"/>
                                </a:lnTo>
                                <a:lnTo>
                                  <a:pt x="1892280" y="1822847"/>
                                </a:lnTo>
                                <a:lnTo>
                                  <a:pt x="1882356" y="1829594"/>
                                </a:lnTo>
                                <a:lnTo>
                                  <a:pt x="1872035" y="1836341"/>
                                </a:lnTo>
                                <a:lnTo>
                                  <a:pt x="1861318" y="1842294"/>
                                </a:lnTo>
                                <a:lnTo>
                                  <a:pt x="1850600" y="1848247"/>
                                </a:lnTo>
                                <a:lnTo>
                                  <a:pt x="1839088" y="1853406"/>
                                </a:lnTo>
                                <a:lnTo>
                                  <a:pt x="1827973" y="1857375"/>
                                </a:lnTo>
                                <a:lnTo>
                                  <a:pt x="1816065" y="1861741"/>
                                </a:lnTo>
                                <a:lnTo>
                                  <a:pt x="1804156" y="1864916"/>
                                </a:lnTo>
                                <a:lnTo>
                                  <a:pt x="1791851" y="1868091"/>
                                </a:lnTo>
                                <a:lnTo>
                                  <a:pt x="1779148" y="1870075"/>
                                </a:lnTo>
                                <a:lnTo>
                                  <a:pt x="1766446" y="1871663"/>
                                </a:lnTo>
                                <a:lnTo>
                                  <a:pt x="1754140" y="1872456"/>
                                </a:lnTo>
                                <a:lnTo>
                                  <a:pt x="1741040" y="1873250"/>
                                </a:lnTo>
                                <a:lnTo>
                                  <a:pt x="252860" y="1873250"/>
                                </a:lnTo>
                                <a:lnTo>
                                  <a:pt x="239760" y="1872456"/>
                                </a:lnTo>
                                <a:lnTo>
                                  <a:pt x="227058" y="1871663"/>
                                </a:lnTo>
                                <a:lnTo>
                                  <a:pt x="214355" y="1870075"/>
                                </a:lnTo>
                                <a:lnTo>
                                  <a:pt x="201653" y="1868091"/>
                                </a:lnTo>
                                <a:lnTo>
                                  <a:pt x="189744" y="1864916"/>
                                </a:lnTo>
                                <a:lnTo>
                                  <a:pt x="177835" y="1861741"/>
                                </a:lnTo>
                                <a:lnTo>
                                  <a:pt x="165927" y="1857375"/>
                                </a:lnTo>
                                <a:lnTo>
                                  <a:pt x="154018" y="1853406"/>
                                </a:lnTo>
                                <a:lnTo>
                                  <a:pt x="143300" y="1848247"/>
                                </a:lnTo>
                                <a:lnTo>
                                  <a:pt x="132186" y="1842294"/>
                                </a:lnTo>
                                <a:lnTo>
                                  <a:pt x="121865" y="1836341"/>
                                </a:lnTo>
                                <a:lnTo>
                                  <a:pt x="111147" y="1829594"/>
                                </a:lnTo>
                                <a:lnTo>
                                  <a:pt x="101620" y="1822847"/>
                                </a:lnTo>
                                <a:lnTo>
                                  <a:pt x="91696" y="1815306"/>
                                </a:lnTo>
                                <a:lnTo>
                                  <a:pt x="82566" y="1807369"/>
                                </a:lnTo>
                                <a:lnTo>
                                  <a:pt x="74230" y="1799035"/>
                                </a:lnTo>
                                <a:lnTo>
                                  <a:pt x="65497" y="1789906"/>
                                </a:lnTo>
                                <a:lnTo>
                                  <a:pt x="57558" y="1780778"/>
                                </a:lnTo>
                                <a:lnTo>
                                  <a:pt x="50016" y="1771650"/>
                                </a:lnTo>
                                <a:lnTo>
                                  <a:pt x="42871" y="1761331"/>
                                </a:lnTo>
                                <a:lnTo>
                                  <a:pt x="36520" y="1751410"/>
                                </a:lnTo>
                                <a:lnTo>
                                  <a:pt x="30168" y="1740694"/>
                                </a:lnTo>
                                <a:lnTo>
                                  <a:pt x="24611" y="1729581"/>
                                </a:lnTo>
                                <a:lnTo>
                                  <a:pt x="19848" y="1718469"/>
                                </a:lnTo>
                                <a:lnTo>
                                  <a:pt x="15084" y="1706960"/>
                                </a:lnTo>
                                <a:lnTo>
                                  <a:pt x="11115" y="1695053"/>
                                </a:lnTo>
                                <a:lnTo>
                                  <a:pt x="7939" y="1682750"/>
                                </a:lnTo>
                                <a:lnTo>
                                  <a:pt x="4763" y="1670844"/>
                                </a:lnTo>
                                <a:lnTo>
                                  <a:pt x="2779" y="1658541"/>
                                </a:lnTo>
                                <a:lnTo>
                                  <a:pt x="1191" y="1645841"/>
                                </a:lnTo>
                                <a:lnTo>
                                  <a:pt x="0" y="1632744"/>
                                </a:lnTo>
                                <a:lnTo>
                                  <a:pt x="0" y="1619647"/>
                                </a:lnTo>
                                <a:lnTo>
                                  <a:pt x="0" y="369490"/>
                                </a:lnTo>
                                <a:lnTo>
                                  <a:pt x="0" y="356790"/>
                                </a:lnTo>
                                <a:lnTo>
                                  <a:pt x="1191" y="344090"/>
                                </a:lnTo>
                                <a:lnTo>
                                  <a:pt x="2779" y="330994"/>
                                </a:lnTo>
                                <a:lnTo>
                                  <a:pt x="4763" y="318690"/>
                                </a:lnTo>
                                <a:lnTo>
                                  <a:pt x="7939" y="306387"/>
                                </a:lnTo>
                                <a:lnTo>
                                  <a:pt x="11115" y="294084"/>
                                </a:lnTo>
                                <a:lnTo>
                                  <a:pt x="15084" y="282575"/>
                                </a:lnTo>
                                <a:lnTo>
                                  <a:pt x="19848" y="271065"/>
                                </a:lnTo>
                                <a:lnTo>
                                  <a:pt x="24611" y="259953"/>
                                </a:lnTo>
                                <a:lnTo>
                                  <a:pt x="30168" y="249237"/>
                                </a:lnTo>
                                <a:lnTo>
                                  <a:pt x="36520" y="238125"/>
                                </a:lnTo>
                                <a:lnTo>
                                  <a:pt x="42871" y="228203"/>
                                </a:lnTo>
                                <a:lnTo>
                                  <a:pt x="50016" y="218281"/>
                                </a:lnTo>
                                <a:lnTo>
                                  <a:pt x="57558" y="208756"/>
                                </a:lnTo>
                                <a:lnTo>
                                  <a:pt x="65497" y="199231"/>
                                </a:lnTo>
                                <a:lnTo>
                                  <a:pt x="74230" y="190500"/>
                                </a:lnTo>
                                <a:lnTo>
                                  <a:pt x="82566" y="182165"/>
                                </a:lnTo>
                                <a:lnTo>
                                  <a:pt x="91696" y="174228"/>
                                </a:lnTo>
                                <a:lnTo>
                                  <a:pt x="101620" y="167084"/>
                                </a:lnTo>
                                <a:lnTo>
                                  <a:pt x="111147" y="159544"/>
                                </a:lnTo>
                                <a:lnTo>
                                  <a:pt x="121865" y="152797"/>
                                </a:lnTo>
                                <a:lnTo>
                                  <a:pt x="132186" y="147240"/>
                                </a:lnTo>
                                <a:lnTo>
                                  <a:pt x="143300" y="141684"/>
                                </a:lnTo>
                                <a:lnTo>
                                  <a:pt x="154018" y="136525"/>
                                </a:lnTo>
                                <a:lnTo>
                                  <a:pt x="165927" y="131762"/>
                                </a:lnTo>
                                <a:lnTo>
                                  <a:pt x="177835" y="127794"/>
                                </a:lnTo>
                                <a:lnTo>
                                  <a:pt x="189744" y="124222"/>
                                </a:lnTo>
                                <a:lnTo>
                                  <a:pt x="201653" y="121840"/>
                                </a:lnTo>
                                <a:lnTo>
                                  <a:pt x="214355" y="119062"/>
                                </a:lnTo>
                                <a:lnTo>
                                  <a:pt x="227058" y="117475"/>
                                </a:lnTo>
                                <a:lnTo>
                                  <a:pt x="239760" y="116681"/>
                                </a:lnTo>
                                <a:lnTo>
                                  <a:pt x="252860" y="116284"/>
                                </a:lnTo>
                                <a:lnTo>
                                  <a:pt x="380679" y="116284"/>
                                </a:lnTo>
                                <a:lnTo>
                                  <a:pt x="380679" y="215503"/>
                                </a:lnTo>
                                <a:lnTo>
                                  <a:pt x="380679" y="307975"/>
                                </a:lnTo>
                                <a:lnTo>
                                  <a:pt x="442207" y="307975"/>
                                </a:lnTo>
                                <a:lnTo>
                                  <a:pt x="442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5pt;margin-top:282.4pt;height:14.55pt;width:14.55pt;z-index:251665408;mso-width-relative:page;mso-height-relative:page;" coordorigin="271047,4499352" coordsize="1032139,1032138" o:gfxdata="UEsDBAoAAAAAAIdO4kAAAAAAAAAAAAAAAAAEAAAAZHJzL1BLAwQUAAAACACHTuJAv985DN0AAAAN&#10;AQAADwAAAGRycy9kb3ducmV2LnhtbE2PwU7DMAyG70i8Q2Qkbl0SyjZamk5oAk7TJDYkxC1rvLZa&#10;k1RN1m5vjznB0fav399XrC62YyMOofVOgZwJYOgqb1pXK/jcvyVPwELUzujOO1RwxQCr8vam0Lnx&#10;k/vAcRdrRiUu5FpBE2Ofcx6qBq0OM9+jo9vRD1ZHGoeam0FPVG47/iDEglvdOvrQ6B7XDVan3dkq&#10;eJ/09JLK13FzOq6v3/v59msjUan7OymegUW8xL8w/OITOpTEdPBnZwLrFCQyXZJMVDBfPJIERRIp&#10;lhmwA62yNANeFvy/RfkDUEsDBBQAAAAIAIdO4kDPsWY/mxYAAE9tAAAOAAAAZHJzL2Uyb0RvYy54&#10;bWy9nc2OG0lyx+8G/A4EjwY8qqyvrBJGszBGnjl47R3syGeDYrM/4G6SJim1xmfD8HGxZwMGfDH8&#10;DIYfZ7B+DP8iK7OYqVFlZHsBa4Ch1B0VFd/5z8io4te/+vT0uPq4O50fDvs3a/NVtV7t9tvDzcP+&#10;7s36b9999+fDenW+bPY3m8fDfvdm/dPuvP7VN3/6J18/H1/v6sP94fFmd1rBZH9+/Xx8s76/XI6v&#10;X706b+93T5vzV4fjbs8vbw+np82Ff57uXt2cNs9wf3p8VVdV/+r5cLo5ng7b3fnMT99Ov1x7jqcS&#10;hofb24ft7u1h++Fpt79MXE+7x80Flc73D8fz+hsn7e3tbnv5ze3teXdZPb5Zo+nF/Z+b8Pf38v9X&#10;33y9eX132hzvH7ZehE2JCJ/p9LR52HPTmdXbzWWz+nB6+AWrp4ft6XA+3F6+2h6eXk2KOIughak+&#10;s833p8OHo9Pl7vXz3XE2Oo76zOr/Z7bbv/n4w2n1cPNm3dj1ar95wuN/+K9/+vl3/7LiB1jn+Xj3&#10;GqLvT8cfjz+c/A/upn+Jwp9uT0/yiSqrT86uP8123X26rLb80AytHbr1asuv/N+d3bf3OEeuqq2p&#10;Wu7P79t2HJuunhyzvf/LwKJqatOMnof7xyA0r64S7Jy7f32+yI9F7FnK5yOher7a7/zH2e/H+81x&#10;59xyFtME+yHcZL+f//Wf/+c/fv+Hf/vPn//731fI7IzmSGcTnl+fseYX7LdkidmUuh2Op/Pl+93h&#10;aSV/ebMmhvY3vyURXHxuPnoDbV4HOpHifHh8uPnu4fHR/eN09/7bx9Pq40aSxv1x1z5+ePrrw830&#10;46Hj55OT+LG40VGb8GP8cp7YOB8l/B/3q2cCobZwWG031JBbcpe/Ph2Jw/P+br3aPN5RnLaXk7vx&#10;/iCiuZARod9uzvfT7RzbSYqnhwtl6fHh6c16mESeouNxLyp9FhvB/BIY7w83P+FCKiLGuj+c/nG9&#10;eqYeIMg/fNicduvV6fL47WEqH5v9FopJsCnKXGBJlvw/RFiLuaYI+6sff/N3UxSmseW8d/z1Yfv3&#10;59X+8O39Zn+3+4vT6fB8v9vcEPXGpYwIS9xKME6SSyyu3j/jXLJ/8+FycFb/LLPbeuyqZsrR3trO&#10;dpPhQ2RaMww1OSxJ3tuuH135iPJz+2GKSxEyhCEF84aAlB/d3Xjl3qHm7dMjZfjPXq3M0HedXT2v&#10;DGVhDCF3pTUxbWspov3qnqtsU3ehus+M65i4HuFcLXNG1VmKzvb8WWbcRrTGdA3lbJkxhXBmbEzT&#10;DbVZ5tzHxNUI436ZM9afOduR/9plxqzyM62RotK2y4wpbTOxrdpurJcZm8R9lR0Ga5Y5m9iB/dg2&#10;bZNhnTjQmH7oc6xjD/a276qc1KkL236wdUbq2Id9V9eVzUid+BChuzrjQxM7sYdxVWVYJ15kac0b&#10;JHajFtJ17MYOc9hMSNexF03djEOTcWMdu7EnU9uMF+vYi3Y0Y5XJljr2oip07MShqsdqXLZ0HTux&#10;r8bWjMvhIWVwzpd+HDqIl4tS7EOCtOqHDOfYhf1ASc6keBO7EGLbZGRuYhf2aNgMyzI3sQctMdpl&#10;kqWJPdg3dTXkOMcetERGmyn+TezBbuzbqsvIHHuQctd3OWvEHqz73lY5mWMPGtbBqln2oGDYOTbw&#10;31hn8ltW/JnYdKapM5zb2INN25pcvWtjD5puALgty9zGHoS4AaEvG7qNXUi+snZmWMcuNH3dSJ1Z&#10;zJU28WGLKDnWsQ9Nj9B1TurUiVUPPM2IHXsRse3I8rkoNkgkcqNtm6rL5HgX+9F0UvIyCxdbpZh3&#10;Rw5kbNLFnmw6kjGzcHWJI20zANmXTdLFnmyq2raZotfFjjSUyCaHa7rYkzXIMgcSusSRXWvqMYNs&#10;utiRpNc4ZmKkj/3YNLDulu3Rx26s+7prMhHSJ16ENegtwzr2Yl31rBnLwdcnXux7xM7Yo4+9aPjT&#10;Z9KxT7xom451MSN17EVT16RNRurEi3Yc2H5kWMdeNF1NpVxmbWMvgpnGPsfaxm5kEyK7kcVEt4kb&#10;h6GvmkzG2MSNJHpuKbCJG8eqGTDf4raIzdm1KjT1MJK5y1InbqTaNG2mhNjEjd3QtV3O2Ikfh8EY&#10;Ks6y2Ikf+65pcjEyfObIusrtYYbEkRZBcPuiTYbEk2xiQJPLcg+xJ43tqDoZew+JKy1rHpvWRZtI&#10;4+yKAazAuIy9h9iXwKfsCjkkrrQs1bnNxpC4sh/HXMkeEk9aO1Ljl609Jp6sejNmdgRj6sh2GHHN&#10;oiPH2JEdzcVM1oypG0kEkNwy58SNSJHBZmPixL5ldczU1TF2Ii2CTOTRZYmioyM2TKaqjrELa/of&#10;y2E3xg5sDNg6Y2Qjnbw5SOumyy0xpoodWLdU4EyykKYRa5ZRm6kfNDIiYoBT22V2i/ScY2p0bDLB&#10;YarEh21f9ZkFnT5NzBvoNGSWRopiTE37qs1aO3Zj0zc2l4mmij2pLemUxUiSagW2oCYQKU0/tfui&#10;1lvSu1FIYycqpLELFdLYfwpp7DyFNPacQhq7TSGNfaaQxg7LkyZdGoU0zjqFtNxbSXtG4Vrurbrc&#10;W0ljRhGg3Ft1ubfqcm8lDZm8rEk7RiEt91bSilG4lnsracMoXMtzS84j5yVF4VruraT9kueaNF8U&#10;0vLcShovCtfySpj0XBSu5bmVtFsUruXeasu91ZbnVtJjycuaNFgU0vLcSlorCtfy3Eq6KgrX8txK&#10;GioK13JvJb2UPNekk6KQludW0kVRuJbnVtJA+QVXDjjnI8zN/XS4vnm9/bT3x5r8bcUx7Jv1O4FW&#10;ctB5PJxl5kGOOTkqfTedybpL5LcxvUnoCUWhb9wZ7hfp64SeIBN6d0yLlDD+nH+T0BM+Qh+Obb9A&#10;3yb0BIbQu/mGL/PvEnpBlnIBsHE6mv/CHfr0Cq+yyehs0yu80iaj9ZBe4dXm3G1RqjG9wituljUH&#10;lsWeFpQmmnNMtnQPfpVc4TUHXi1ekXpbjr7cPZY1h1lyD685p1WL90g9LqjI3SOjeepzQTxyBXBm&#10;8R6pz+VoyV2R0Tz1eeM1B4Ys3iP1OXuZ6R4ZzVOfN17zaZrni9GOqrF1BT2IHpzKLEmFUZIrvOac&#10;tixekfpcVn13j2XNQXzJPbzmDFst3iP1uazW7h7LPsfw8T1kJZYrWGYX75H6XM4w3BUZzVOfy9GE&#10;uyKjeepzOXFwV2Q0T30uBwnuimXNcXKsuaxqcgWt/yXNCYfkCq95v6w5gDG5wmtOo37xHqnPpUvv&#10;pFrWnEBK7uE17zOapz6Xnrrcg275olSpz6VV7q7IaJ76XDrg7oqM5qnPrdeclvWiVKnPrdfcLmtO&#10;eMe2kia0SEV7eekeJEJyhdecpvHiFanPpWHs7rGsOegzuYfXnA7v4j1Sn0t3190jo3nqc2nayhX0&#10;YxfvkfpcerHuiozmqc9Hrzn908V7pD6X3qm7R0bz1OfSFHVXLGtOYsfWde1OuURamUtyUQTSa7zy&#10;0qNcvCb1u2tQTvdZ1p/Skd7HG0B6iov3SX1vKm8C6RVG10zrnAeyJ0ZIP5+iPrkp6vdyDbh2cxH8&#10;G/7qZjz90N7qXgZ/p5k8+f3T4ePu3cFRXgQLm5GZKBA5unJQz7/c6B63vxI+7pMLGCoYfMimVwS6&#10;8HmcbpDQS8c03CHQhU9PHwv0QvJY/sB1+3g475yVrhr98k4dg1PTWGWp6skV4Wbh8wuqdygOlpl8&#10;HOjC5xcEeiF5LH/gmlG9bisjG1zczkmpH9jMqd4gv1/IkwvCvcKn1yQiN0ynGg71spq3DD15pPdi&#10;esZJRwIyy7+ypgth/lL6EvmZ5mCkdUqjF9IP8miGIj7DtRwnOvYDI48sOVltzdgO0p3FuwOnPCDR&#10;PPlQMYHnyYd2rl7Bp+HT+9b0jLpMJXUg4+blN5CFz0COAHLcI8I0raWg54VpKsTx5NbMkDxwDZ+B&#10;uzEc43pyqXN57tXI2EGQXSqNQn4NG0avxnlPGIQIn16YKMqY2eGUT+HOuJqc5GAZS11kKCFrmWoY&#10;W5+CDHww8q2Qj3aQozDHnRmONk/OsRkp4smZwFJkN4Ypt8lNtqmY/la4M3Mi3RwRpsZNmjD1WJtp&#10;ZbQsT9NDKZSnYO/wGYJATuK87AwSzeA5kIXPQN4ykebtTuKCjbJ2Z0Cv94hLJgyNSt6TIJOqjHZr&#10;NZ81lMl5T26YVlKE6QfJOGdI5vu0umeYBWunOs/0OE5TuA9Vh37CnSkDSxc6bxnGbMDrEznHw1rM&#10;MGfjN7X9aPQ6M3a9jDeLMAPREwBf8Gb49F6ljOJWT14zq5GXnZEV29M6F+6WmRSVOyfDnjtFYd5h&#10;ByHCZxDGkNmeO4NfzGRkDSkTWR4M9z0DWgE/Bq7hM3CvZchvkr3rSFaFO9MU0ncWVVlotSCombr1&#10;fRrO5VnJNe7MLfmYEXSn2Z37y5m7CMPo4Yw3g4rhM6jK0JyMnQh5jR01Qza9CRHJPDDRlrf7AgwK&#10;QiwjKEtVCmqUAKhhYFmb0rwAP0XURXCoYvIpYPIS+BHTF8ChbuwaOsHiBGY6VbQVkxdIY+EtUyzC&#10;/WXkBdDJMv3pg7kAOVHfeTrDiVIAnKiojLJ7ahU3UautXxcKYFPPkjpTq6iJBcfI1CsmHJhpU0AT&#10;odvKBKSjVjETsIBReU+tQqbI9wWIKaIuAEx91QJSnCQFeIk6GoBkAVxipWHg2/NW0RLVmhk8T62C&#10;JcDJMPNWsVLf4sxiqMQjUAzhTZLoSImnS4AYnloFSjx8Uct8JXFCNGo4qWewzkPrApjUDzizGCWx&#10;/tNGmCQxKkjqmbkN+E7HSJSzXoYERUsdIkEiGE2oCxCSZSzbS8I9NIBE4jL05Xmr+MiakVSfqHV4&#10;5B7o8fiFQqigI/xuOGRzWurgSJ4jC8hLx0a26VsQuuOtQyOCqgqYUUdGtmVnWgyMwLdDWMN1XASS&#10;ljaDk1uHRRZY5hvtromVR0U0D0xAaDoo4glgnoKbJNExke3YuHp765BoCdfoiKjuarYDTirAKUp7&#10;6HVtuwUeE7SrMaJMRZFJNQsjaZKDanXTBPxUUwoAnFnquqVgeN48u5y3Pui78YeGNY8EcxKR5U1J&#10;8VGDwjwll6XmuQX6pZMkNFnmLm+wRfj0cHfEit4mPFSnNRAAK34bwFM/PEiWl4RHOfxxeFPJ1kqh&#10;ps5NkjCCzJhrnprnh2VsGV9SC3oOtXIWpIHU+ePpht6j1kAC93skxF6AIes8b6Ld5x0AHTCkUNN1&#10;nGp/w4Wavck7XwEaUVjZdl2pwWZ4s1gU2QzyFL8i+awn0UtcaSafjciwNY8yKLFy9RDOYunKJxCP&#10;kQX30+ahDuQziKZEiC1Ci5TTyOfAhdypnY2ua1bIY+osk3lDXlMONSi+Gvmcz/LwHFPxWe7AplAs&#10;jOWxl/nELuR9+PQ18VqJIAe25tOuvpY5Kjtt4eIaCnk9zsM9QYjw+YsCLevG9fQskIVPT36t/26Z&#10;md9CEcjCpy91Fo6+6pbRdxxATI2DEnHYEbNTnelVbY0FNnrsAH/VmMYC5/x6V+IrlpWOJ1VcjSwJ&#10;BdoYbe1HckoiTTqTPMI78S8JZBoSYS9QlCeDaXq/GyhLQzNyyuTlKchyNtx0Yzx9QRGhbNBu8vQF&#10;NYpNdydjtaxRRSWQYxNJqIm+oMIODSAu8C8o4NDTD/X8C9aHiL5k9YnEKVnaIm1L1s3ImCWLcuSr&#10;khU/CoUSODFcI60Eq0SBXAKEojwpQVlRGrIzVyFclOXyGgwNH0ZFpAR8RjWqANnGJZDn6jXYHFfY&#10;AkwO+VzACwA/IGFeH5L9RFhGwqdfTnpe0eBPC15Izs5CjoOymKJhp+qT+4XkBcKwUMmGZtoJRTun&#10;oGH4nDSNqAtEkefZ/UHEy6gL5F7a8QV5l7vnbSsv7nEaBxC9tE3swJ9+mQ2kgX/49Ha5EvLsPA/9&#10;KR5lm+Bnzl5IXtMQVXaUvC9v5s7p6KidjLW9dL6dPV5InreJHFRRhRJDB6uFT58/EWWJPaLsLCKX&#10;nqZfrNkiaFs+dvhtWKspBJr5eMhZjnrcUs2jp+rWliEAeRJFkADHzMiVzX06leFknPPLWmk9mIEX&#10;N7CRnLgjmRKHPFU++mY8m1uryU5Tnbf4TNwbUFJ++4Ge8o6KiZwjAi0p6Gc0/tydxobAt7xlaAvL&#10;I2hiSPpdGuJnZEF2NBM570/SLAMe9zOe0oHQZOf1VKGbJxtMbVM58nS3n19nOoldbl5V3gWDDJPs&#10;Y8W7ohRyJPcHBHSAam154a0+4ZielzSxr1C4M1XgJ1OJXzo/Cnknb1xwsmMWXKaRcxYzqUp3kTet&#10;KOS0+vw+hTYwr1TQyAfeiTEJQ8tF6ywwhMArriZyeQWfJgzvi/DrNJr6NyUuD47QWJCzeYlIBmT0&#10;EOMYxx9A0Sho5hHfUErDpy+pNIuQ3nEnq2SGJJtNNAc4+p/IAaZa4SCsOF6YyNk56dzB9b6hxz66&#10;gFze+SiWKdlthGlTqQQlzS5506yXhpYHWEOpBZGybN66QRsGiWxJavOmFC1Frq6aao0mzzUSqKrA&#10;Wc2310BjMw8Q1nLwGsc0C/pRm5qL0oTmxSAHLPlY4zTaZyHzc6Pag+UVGyHJKa4IpNmH92GE2m15&#10;JwVPoOXluZYo1kAqs+avawWkEYOLNf7XAksjprJKj58N5bV+W6ZOtP53vDzQopRVMa9vvPrQ6FP9&#10;FS1uNPqpPnn+OHdeOznu4y3QCn20NMu7DTX/8o7OeeUfmL7T8isGFgxgqtOIMW7h3Zq1Kn8Eiwbe&#10;96XaJ0Jd9IsbDWHGoA5dQL+KPSPMODB0xZqUjQcA7AxJB04llT4xMX9FvANDV5r8MaDmrbDsZhV5&#10;IryOr2XuNC//dbMenjbI0Uc7xyJytlOh1VogDcfbvObPrV1wV5XljZS07gK5akt50THl26HYElcN&#10;1ObpSBoMUBAJls5d4K4HGgNI8s5TWXdL4pjJ7YDvS9KEI9qweyjJQt5l7KfUZcpaTXKhDqoW1BBm&#10;NCkDk6oFJQo3+eNOILJaAcnQ0JwvqK9ASz+OInsOrXqzG/HHnTT11bWBWa752EJfeYC4IdQL1jX2&#10;LaFFXbBqtkxq+21ywZosu1G/QSpY8WXo2adoAZ7gnMsPypehFYJ1CpQSLMQxsc/PEqRFFPqYLcBx&#10;ljenT4IUgESm/HxZcbvdPMJiuiRwLoC3YYS2BDt7Hxag8kCpH14UbyQ8YcEGJajE63a1vc9sK6qZ&#10;tq2anVCwY5u9W7IZnOOmZKM5h2TZJtZHu3yDhbJBviZSrW++rzlasLG/pn9B0+BaWQoaEteiVdDs&#10;uNbDgkZKVGr1Jk1UxfUGULxAqM2laO0paFxF61pBVyxaNBm21bbZ0Ypc0M+LlvuCZmGEJQo6kRFQ&#10;KWhzRiiooIfK7i9ALCkN+UJrIvymd39jcIgxlQZqjDz1vnUMawGGCuTnOagZM+sd9xiQ64cnMooX&#10;lp8XURccnUS8C45CooOkl1F/3i8IZ1X0CuVpavfVOfNj1fww/gqV5Ct1/HftTN+K83aU//xWKSGb&#10;vgxn/jod15KUp7D/mK/Hib8TR3idt7v9rrmRv275OqnTxn8P0eF0uT/4b9r67nTYX0RAHqZ7uLu/&#10;/PbhbnV64CVJl/vTbvfDZb26eeBrdhwJQkYsz0fPGgaHDye+psjdM/7Gou/cH6/+NqITTu5yvh0q&#10;fO+P+6oo/yU+7kuj+J4tZ3YvqXyRV/xvR3/9HrRv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RGQAAW0NvbnRlbnRfVHlwZXNdLnhtbFBLAQIU&#10;AAoAAAAAAIdO4kAAAAAAAAAAAAAAAAAGAAAAAAAAAAAAEAAAAPMXAABfcmVscy9QSwECFAAUAAAA&#10;CACHTuJAihRmPNEAAACUAQAACwAAAAAAAAABACAAAAAXGAAAX3JlbHMvLnJlbHNQSwECFAAKAAAA&#10;AACHTuJAAAAAAAAAAAAAAAAABAAAAAAAAAAAABAAAAAAAAAAZHJzL1BLAQIUABQAAAAIAIdO4kC/&#10;3zkM3QAAAA0BAAAPAAAAAAAAAAEAIAAAACIAAABkcnMvZG93bnJldi54bWxQSwECFAAUAAAACACH&#10;TuJAz7FmP5sWAABPbQAADgAAAAAAAAABACAAAAAsAQAAZHJzL2Uyb0RvYy54bWxQSwUGAAAAAAYA&#10;BgBZAQAAORoAAAAA&#10;">
                <o:lock v:ext="edit" aspectratio="f"/>
                <v:roundrect id="_x0000_s1026" o:spid="_x0000_s1026" o:spt="2" style="position:absolute;left:271047;top:4499352;height:1032138;width:1032139;v-text-anchor:middle;" fillcolor="#262626" filled="t" stroked="f" coordsize="21600,21600" arcsize="0.166666666666667" o:gfxdata="UEsDBAoAAAAAAIdO4kAAAAAAAAAAAAAAAAAEAAAAZHJzL1BLAwQUAAAACACHTuJALq4IE70AAADb&#10;AAAADwAAAGRycy9kb3ducmV2LnhtbEWPQWvCQBSE70L/w/IKvZldI4hGVykVS0u9GIPg7ZF9JsHs&#10;25Ddqv33bkHwOMzMN8xidbOtuFDvG8caRokCQVw603ClodhvhlMQPiAbbB2Thj/ysFq+DBaYGXfl&#10;HV3yUIkIYZ+hhjqELpPSlzVZ9InriKN3cr3FEGVfSdPjNcJtK1OlJtJiw3Ghxo4+airP+a/V8C6L&#10;daHWKeU/qcnHx+9Dtdl+av32OlJzEIFu4Rl+tL+MhvEM/r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rgg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KSO_Shape" o:spid="_x0000_s1026" o:spt="100" style="position:absolute;left:429503;top:4677575;height:675697;width:718827;v-text-anchor:middle;" fillcolor="#D9D9D9" filled="t" stroked="f" coordsize="1993900,1873250" o:gfxdata="UEsDBAoAAAAAAIdO4kAAAAAAAAAAAAAAAAAEAAAAZHJzL1BLAwQUAAAACACHTuJA6QwJ/LoAAADb&#10;AAAADwAAAGRycy9kb3ducmV2LnhtbEVPTWvCQBC9F/wPywi91U1KKCV19SDYWjyUWqHXaXbMBrOz&#10;ITtV++87B8Hj433Pl5fYmxONuUvsoJwVYIib5DtuHey/1g/PYLIge+wTk4M/yrBcTO7mWPt05k86&#10;7aQ1GsK5RgdBZKitzU2giHmWBmLlDmmMKArH1voRzxoee/tYFE82YsfaEHCgVaDmuPuNDqoyDNXr&#10;evsmh33V/rx/b2T7UTl3Py2LFzBCF7mJr+6NV5+u1y/6A+z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DAn8ugAAANsA&#10;AAAPAAAAAAAAAAEAIAAAACIAAABkcnMvZG93bnJldi54bWxQSwECFAAUAAAACACHTuJAMy8FnjsA&#10;AAA5AAAAEAAAAAAAAAABACAAAAAJAQAAZHJzL3NoYXBleG1sLnhtbFBLBQYAAAAABgAGAFsBAACz&#10;AwAAAAA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  <v:path o:connectlocs="67256,530968;467423,208008;415927,409700;395521,287835;372101,254152;388947,250455;402642,244019;413462,235256;421268,223891;427157,208008;205049,447218;242712,285645;205049,289616;219703,251961;234358,246347;246136,238405;254901,227999;261064,215128;77387,96203;61937,106740;54553,124120;57015,571338;68773,585707;87094,591318;615132,587213;628395,574212;632360,127404;626617,109204;612261,97298;555656,116867;120456,94698;481277,74308;599682,40096;625524,44064;648357,55012;666815,71981;679940,93466;686367,118646;685820,571886;678163,596381;664080,617182;644802,633193;621422,643046;87094,645920;61253,641952;38283,630867;19825,614034;6836,592550;410,567506;957,114131;8477,89634;22559,68697;41975,52686;65355,42833;131120,40096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278130</wp:posOffset>
                </wp:positionV>
                <wp:extent cx="4776470" cy="1289050"/>
                <wp:effectExtent l="0" t="0" r="0" b="0"/>
                <wp:wrapNone/>
                <wp:docPr id="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47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D054688">
                            <w:pPr>
                              <w:pStyle w:val="2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阿坝师范学院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音乐与舞蹈学院 班长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201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.09-201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.07</w:t>
                            </w:r>
                          </w:p>
                          <w:p w14:paraId="5A5A4D28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firstLine="200" w:firstLineChars="100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主修课程：古典钢琴、美声声乐、影视与音乐制作、中西方音乐历史、和声学、曲式分析、教育心理学、马克思思想与毛泽东概论、民族乐器、党史军史等。</w:t>
                            </w:r>
                          </w:p>
                          <w:p w14:paraId="3DE837B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firstLine="200" w:firstLineChars="100"/>
                              <w:textAlignment w:val="auto"/>
                              <w:rPr>
                                <w:rFonts w:hint="default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b w:val="0"/>
                                <w:bCs w:val="0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 w:bidi="ar-SA"/>
                              </w:rPr>
                              <w:t>岗位经历：党政理论骨干、政工骨干培训、文艺骨干培训、刑侦技术培训、法医助理。</w:t>
                            </w:r>
                          </w:p>
                          <w:p w14:paraId="1646086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07.15pt;margin-top:21.9pt;height:101.5pt;width:376.1pt;z-index:251667456;mso-width-relative:page;mso-height-relative:page;" filled="f" stroked="f" coordsize="21600,21600" o:gfxdata="UEsDBAoAAAAAAIdO4kAAAAAAAAAAAAAAAAAEAAAAZHJzL1BLAwQUAAAACACHTuJAWEDx2dsAAAAK&#10;AQAADwAAAGRycy9kb3ducmV2LnhtbE2PQUvDQBCF74L/YRnBi9hN2hhqzKaHglhEKKba8zY7JsHs&#10;bJrdJvXfOz3pcXgfb76Xr862EyMOvnWkIJ5FIJAqZ1qqFXzsnu+XIHzQZHTnCBX8oIdVcX2V68y4&#10;id5xLEMtuIR8phU0IfSZlL5q0Go/cz0SZ19usDrwOdTSDHrictvJeRSl0uqW+EOje1w3WH2XJ6tg&#10;qrbjfvf2Ird3+42j4+a4Lj9flbq9iaMnEAHP4Q+Giz6rQ8FOB3ci40WnYB4nC0YVJAuewMBjmj6A&#10;OHCSpEuQRS7/Tyh+AVBLAwQUAAAACACHTuJAN8FQ1tIBAACLAwAADgAAAGRycy9lMm9Eb2MueG1s&#10;rVPNjtMwEL4j8Q6W7zRp2La7Ud0VUrVcEKy08ACu4zSW/MfYaVJeBokbD8HjIF6DsRO6aLnsgYs9&#10;9sx8M9839vZ2NJqcJATlLKPLRUmJtMI1yh4Z/fTx7tU1JSFy23DtrGT0LAO93b18sR18LSvXOd1I&#10;IAhiQz14RrsYfV0UQXTS8LBwXlp0tg4Mj3iEY9EAHxDd6KIqy3UxOGg8OCFDwNv95KQzIjwH0LWt&#10;EnLvRG+kjRMqSM0jUgqd8oHucrdtK0X80LZBRqIZRaYxr1gE7UNai92W10fgvlNiboE/p4UnnAxX&#10;FoteoPY8ctKD+gfKKAEuuDYuhDPFRCQrgiyW5RNtHjruZeaCUgd/ET38P1jx/nQPRDWMrimx3ODA&#10;f339/vPHN/K6SuIMPtQY8+DvYT4FNBPTsQWTduRAxizo+SKoHCMReHm12ayvNqi1QN+yur4pV1ny&#10;4jHdQ4hvpTMkGYwCTiwLyU/vQsSSGPonJFWz7k5pnaemLRkYvVlVq5xw8WCGtpiYWp+aTVYcD+PM&#10;4OCaM5LGP4AFOwdfKBnwBTAaPvccJCXcCrxmNFLSe1DHDuOWc5E3fXStyp0l2AlrroYzyg3P7yk9&#10;gr/POerxD+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hA8dnbAAAACgEAAA8AAAAAAAAAAQAg&#10;AAAAIgAAAGRycy9kb3ducmV2LnhtbFBLAQIUABQAAAAIAIdO4kA3wVDW0gEAAIsDAAAOAAAAAAAA&#10;AAEAIAAAACoBAABkcnMvZTJvRG9jLnhtbFBLBQYAAAAABgAGAFkBAAB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D054688">
                      <w:pPr>
                        <w:pStyle w:val="2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阿坝师范学院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音乐与舞蹈学院 班长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   201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.09-201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.07</w:t>
                      </w:r>
                    </w:p>
                    <w:p w14:paraId="5A5A4D28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firstLine="200" w:firstLineChars="100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主修课程：古典钢琴、美声声乐、影视与音乐制作、中西方音乐历史、和声学、曲式分析、教育心理学、马克思思想与毛泽东概论、民族乐器、党史军史等。</w:t>
                      </w:r>
                    </w:p>
                    <w:p w14:paraId="3DE837B6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firstLine="200" w:firstLineChars="100"/>
                        <w:textAlignment w:val="auto"/>
                        <w:rPr>
                          <w:rFonts w:hint="default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b w:val="0"/>
                          <w:bCs w:val="0"/>
                          <w:color w:val="000000"/>
                          <w:kern w:val="24"/>
                          <w:sz w:val="20"/>
                          <w:szCs w:val="20"/>
                          <w:lang w:val="en-US" w:eastAsia="zh-CN" w:bidi="ar-SA"/>
                        </w:rPr>
                        <w:t>岗位经历：党政理论骨干、政工骨干培训、文艺骨干培训、刑侦技术培训、法医助理。</w:t>
                      </w:r>
                    </w:p>
                    <w:p w14:paraId="164608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149860</wp:posOffset>
                </wp:positionV>
                <wp:extent cx="456755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41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9C9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6pt;margin-top:11.8pt;height:0pt;width:359.65pt;z-index:251668480;mso-width-relative:page;mso-height-relative:page;" filled="f" stroked="t" coordsize="21600,21600" o:gfxdata="UEsDBAoAAAAAAIdO4kAAAAAAAAAAAAAAAAAEAAAAZHJzL1BLAwQUAAAACACHTuJAe/6odtgAAAAJ&#10;AQAADwAAAGRycy9kb3ducmV2LnhtbE2PTUvDQBCG74L/YRnBi9hNYy1tzKZQoQrWCla9T7LTJJid&#10;Ddnth//eEQ96m4+Hd57JFyfXqQMNofVsYDxKQBFX3rZcG3h/W13PQIWIbLHzTAa+KMCiOD/LMbP+&#10;yK902MZaSQiHDA00MfaZ1qFqyGEY+Z5Ydjs/OIzSDrW2Ax4l3HU6TZKpdtiyXGiwp/uGqs/t3hl4&#10;8s/VcvVQPk5wuX5pPuzVZrchYy4vxskdqEin+AfDj76oQyFOpd+zDaozkKbzVFApbqagBJhPZreg&#10;yt+BLnL9/4PiG1BLAwQUAAAACACHTuJANL50je4BAADCAwAADgAAAGRycy9lMm9Eb2MueG1srVNL&#10;jtQwEN0jcQfLezrp+TETdXoW3Ro2CFoCDuB2nMSSf6rydLovwQWQ2MGKJXtuw3AMyk6mGYbNLEgk&#10;p+wqv/J7fllc761hOwWovav5fFZyppz0jXZdzT+8v3lxyRlG4RphvFM1Pyjk18vnzxZDqNSJ771p&#10;FDACcVgNoeZ9jKEqCpS9sgJnPihHydaDFZGm0BUNiIHQrSlOyvKiGDw0AbxUiLS6HpN8QoSnAPq2&#10;1VKtvby1ysURFZQRkShhrwPyZT5t2yoZ37YtqshMzYlpzCM1oXibxmK5EFUHIvRaTkcQTznCI05W&#10;aEdNj1BrEQW7Bf0PlNUSPPo2zqS3xUgkK0Is5uUjbd71IqjMhaTGcBQd/x+sfLPbANNNzU9POXPC&#10;0o3fffr+8+OXXz8+03j37SujDMk0BKyoeuU2MM0wbCBx3rdg05fYsH2W9nCUVu0jk7R4dn7x8mxO&#10;LeR9rvizMQDGV8pbloKaG+0Sa1GJ3WuM1IxK70vSsvM32ph8c8axgUx8VZ7ThUpBdmzJBhTaQJTQ&#10;dZwJ05HPZYQMid7oJm1PQAjddmWA7QS5Y3WV3sSU2v1VlnqvBfZjXU6NvrE60q9gtK35ZZmeabdx&#10;CV1l+00MknqjXina+uaQZSzSjK42N51smLzzcE7xw19v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/qh22AAAAAkBAAAPAAAAAAAAAAEAIAAAACIAAABkcnMvZG93bnJldi54bWxQSwECFAAUAAAA&#10;CACHTuJANL50je4BAADCAwAADgAAAAAAAAABACAAAAAnAQAAZHJzL2Uyb0RvYy54bWxQSwUGAAAA&#10;AAYABgBZAQAAhwUAAAAA&#10;">
                <v:fill on="f" focussize="0,0"/>
                <v:stroke weight="1.5pt" color="#C9C9C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1974850</wp:posOffset>
                </wp:positionV>
                <wp:extent cx="456755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41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9C9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6pt;margin-top:155.5pt;height:0pt;width:359.65pt;z-index:251671552;mso-width-relative:page;mso-height-relative:page;" filled="f" stroked="t" coordsize="21600,21600" o:gfxdata="UEsDBAoAAAAAAIdO4kAAAAAAAAAAAAAAAAAEAAAAZHJzL1BLAwQUAAAACACHTuJA0qaCCdkAAAAL&#10;AQAADwAAAGRycy9kb3ducmV2LnhtbE2P3UrDQBBG7wXfYRnBG7GbxCptzKZQoQpqBaveT7LTJJid&#10;Ddntj2/vCIJezszhm/MVi6Pr1Z7G0Hk2kE4SUMS1tx03Bt7fVpczUCEiW+w9k4EvCrAoT08KzK0/&#10;8CvtN7FREsIhRwNtjEOudahbchgmfiCW29aPDqOMY6PtiAcJd73OkuRGO+xYPrQ40F1L9edm5ww8&#10;+ud6ubqvHqa4fHppP+zFersmY87P0uQWVKRj/IPhR1/UoRSnyu/YBtUbyLJ5JqiBqzSVUkLMp7Nr&#10;UNXvRpeF/t+h/AZQSwMEFAAAAAgAh07iQPAxuBruAQAAwgMAAA4AAABkcnMvZTJvRG9jLnhtbK1T&#10;S47UMBDdI3EHy3s66fkxE3V6Ft0aNghaAg7gdpzEkn+q8nS6L8EFkNjBiiV7bsNwDMpOphmGzSxI&#10;JKfsKr/ye35ZXO+tYTsFqL2r+XxWcqac9I12Xc0/vL95cckZRuEaYbxTNT8o5NfL588WQ6jUie+9&#10;aRQwAnFYDaHmfYyhKgqUvbICZz4oR8nWgxWRptAVDYiB0K0pTsryohg8NAG8VIi0uh6TfEKEpwD6&#10;ttVSrb28tcrFERWUEZEoYa8D8mU+bdsqGd+2LarITM2JacwjNaF4m8ZiuRBVByL0Wk5HEE85wiNO&#10;VmhHTY9QaxEFuwX9D5TVEjz6Ns6kt8VIJCtCLOblI23e9SKozIWkxnAUHf8frHyz2wDTTc1PSRIn&#10;LN343afvPz9++fXjM413374yypBMQ8CKqlduA9MMwwYS530LNn2JDdtnaQ9HadU+MkmLZ+cXL8/m&#10;p5zJ+1zxZ2MAjK+UtywFNTfaJdaiErvXGKkZld6XpGXnb7Qx+eaMYwOZ+Ko8p9NLQXZsyQYU2kCU&#10;0HWcCdORz2WEDIne6CZtT0AI3XZlgO0EuWN1ld7ElNr9VZZ6rwX2Y11Ojb6xOtKvYLSt+WWZnmm3&#10;cQldZftNDJJ6o14p2vrmkGUs0oyuNjedbJi883BO8cNfb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qaCCdkAAAALAQAADwAAAAAAAAABACAAAAAiAAAAZHJzL2Rvd25yZXYueG1sUEsBAhQAFAAA&#10;AAgAh07iQPAxuBruAQAAwgMAAA4AAAAAAAAAAQAgAAAAKAEAAGRycy9lMm9Eb2MueG1sUEsFBgAA&#10;AAAGAAYAWQEAAIgFAAAAAA==&#10;">
                <v:fill on="f" focussize="0,0"/>
                <v:stroke weight="1.5pt" color="#C9C9C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5452110</wp:posOffset>
                </wp:positionV>
                <wp:extent cx="3199130" cy="33274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3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225E747">
                            <w:pPr>
                              <w:pStyle w:val="2"/>
                              <w:spacing w:before="0" w:beforeAutospacing="0" w:after="0" w:afterAutospacing="0" w:line="3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技能证书    Skill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95pt;margin-top:429.3pt;height:26.2pt;width:251.9pt;z-index:251673600;mso-width-relative:page;mso-height-relative:page;" filled="f" stroked="f" coordsize="21600,21600" o:gfxdata="UEsDBAoAAAAAAIdO4kAAAAAAAAAAAAAAAAAEAAAAZHJzL1BLAwQUAAAACACHTuJAxMgpFNoAAAAL&#10;AQAADwAAAGRycy9kb3ducmV2LnhtbE2Py07DMBBF90j8gzVIbBC1U9E4CXG6KCCV7gj9ACcektB4&#10;HMXug7/HrOhydI/uPVOuL3ZkJ5z94EhBshDAkFpnBuoU7D/fHjNgPmgyenSECn7Qw7q6vSl1YdyZ&#10;PvBUh47FEvKFVtCHMBWc+7ZHq/3CTUgx+3Kz1SGec8fNrM+x3I58KUTKrR4oLvR6wk2P7aE+WgXv&#10;u6fdfrPl34d8eHnYylrwJn1V6v4uEc/AAl7CPwx/+lEdqujUuCMZz0YFS5nkEVWQrbIUWCSkXElg&#10;jYI8SQTwquTXP1S/UEsDBBQAAAAIAIdO4kCHosWYzQEAAI0DAAAOAAAAZHJzL2Uyb0RvYy54bWyt&#10;U0uOEzEQ3SNxB8t70vkwQFpxRkjRsEEw0sABHHd12pJ/uJx0h8sgseMQHAdxDcruJgPDZhZsul1V&#10;9qv3Xtmb68EadoKI2jvBF7M5Z+CUb7Q7CP7xw82zV5xhkq6RxjsQ/AzIr7dPn2z6UMPSd940EBmB&#10;OKz7IHiXUqirClUHVuLMB3BUbH20MlEYD1UTZU/o1lTL+fxF1fvYhOgVIFJ2Nxb5hBgfA+jbVivY&#10;eXW04NKIGsHIRJKw0wH5trBtW1DpfdsiJGYEJ6WpfKkJrff5W203sj5EGTqtJgryMRQeaLJSO2p6&#10;gdrJJNkx6n+grFbRo2/TTHlbjUKKI6RiMX/gzV0nAxQtZDWGi+n4/2DVu9NtZLoRfHnFmZOWJv7z&#10;y7cf378ySpA7fcCaNt2F2zhFSMssdWijzX8SwYbi6PniKAyJKUquFuv1YkVmK6qtVsuXz4vl1f3p&#10;EDG9AW9ZXggeaWLFSHl6i4k60tbfW3Iz52+0MWVqxrFe8PUV8fyrQieMyxko859gso6ReV6lYT9M&#10;cva+OZMF9CKofefjZ856ug+C46ejjMCZdIrSgo+8MLw+JiJRuGWo8TwRzQFNqVCeblS+Bn/GZdf9&#10;K9r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TIKRTaAAAACwEAAA8AAAAAAAAAAQAgAAAAIgAA&#10;AGRycy9kb3ducmV2LnhtbFBLAQIUABQAAAAIAIdO4kCHosWYzQEAAI0DAAAOAAAAAAAAAAEAIAAA&#10;ACkBAABkcnMvZTJvRG9jLnhtbFBLBQYAAAAABgAGAFkBAABo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225E747">
                      <w:pPr>
                        <w:pStyle w:val="2"/>
                        <w:spacing w:before="0" w:beforeAutospacing="0" w:after="0" w:afterAutospacing="0" w:line="3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技能证书    Skill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5825490</wp:posOffset>
                </wp:positionV>
                <wp:extent cx="456755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41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9C9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45pt;margin-top:458.7pt;height:0pt;width:359.65pt;z-index:251674624;mso-width-relative:page;mso-height-relative:page;" filled="f" stroked="t" coordsize="21600,21600" o:gfxdata="UEsDBAoAAAAAAIdO4kAAAAAAAAAAAAAAAAAEAAAAZHJzL1BLAwQUAAAACACHTuJAvahWXNkAAAAL&#10;AQAADwAAAGRycy9kb3ducmV2LnhtbE2P3UrDQBBG7wXfYRnBG2k3CUGTmE2hQhW0FWz1fpKdJsHs&#10;bMhuf3x7VxD0cmYO35yvXJzNII40ud6ygngegSBurO65VfC+W80yEM4jaxwsk4IvcrCoLi9KLLQ9&#10;8Rsdt74VIYRdgQo678dCStd0ZNDN7Ugcbns7GfRhnFqpJzyFcDPIJIpupcGew4cOR3roqPncHoyC&#10;Z7tulqvH+inF5ctr96FvNvsNKXV9FUf3IDyd/R8MP/pBHargVNsDaycGBUmS5QFVkMd3KYhA5GmW&#10;gKh/N7Iq5f8O1TdQSwMEFAAAAAgAh07iQNuRJZrwAQAAwgMAAA4AAABkcnMvZTJvRG9jLnhtbK1T&#10;S27bMBDdF8gdCO5ryW7iJoLlLGwkm6I10PQANEVKBPgDh7HsS/QCBbprV11239skOUaHlOKm6SaL&#10;SgA15Azf8D0+LS73RpOdCKCcrel0UlIiLHeNsm1NP91cvT6nBCKzDdPOipoeBNDL5cmrRe8rMXOd&#10;040IBEEsVL2vaRejr4oCeCcMg4nzwmJSumBYxGloiyawHtGNLmZlOS96FxofHBcAuLoeknREDC8B&#10;dFIqLtaO3xph44AahGYRKUGnPNBlPq2UgscPUoKIRNcUmcY8YhOMt2kslgtWtYH5TvHxCOwlR3jG&#10;yTBlsekRas0iI7dB/QNlFA8OnIwT7kwxEMmKIItp+Uybjx3zInNBqcEfRYf/B8vf7zaBqKamszkl&#10;lhm88fsvP+8+f3v49RXH+x/fCWZQpt5DhdUruwnjDPwmJM57GUz6Ihuyz9IejtKKfSQcF0/P5m9P&#10;p28o4Y+54s9GHyBeC2dICmqqlU2sWcV27yBiMyx9LEnL1l0prfPNaUt6NPFFeYYXyhnaUaINMDQe&#10;KYFtKWG6RZ/zGDIkOK2atD0BQWi3Kx3IjqE7VhfpTUyx3V9lqfeaQTfU5dTgG6Mi/gpamZqel+kZ&#10;d2ub0EW238ggqTfolaKtaw5ZxiLN8Gpz09GGyTtP5xg//fW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qFZc2QAAAAsBAAAPAAAAAAAAAAEAIAAAACIAAABkcnMvZG93bnJldi54bWxQSwECFAAU&#10;AAAACACHTuJA25ElmvABAADCAwAADgAAAAAAAAABACAAAAAoAQAAZHJzL2Uyb0RvYy54bWxQSwUG&#10;AAAAAAYABgBZAQAAigUAAAAA&#10;">
                <v:fill on="f" focussize="0,0"/>
                <v:stroke weight="1.5pt" color="#C9C9C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2162810" cy="10692130"/>
                <wp:effectExtent l="0" t="0" r="889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042" cy="106918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841.9pt;width:170.3pt;z-index:251660288;v-text-anchor:middle;mso-width-relative:page;mso-height-relative:page;" fillcolor="#D9D9D9" filled="t" stroked="f" coordsize="21600,21600" o:gfxdata="UEsDBAoAAAAAAIdO4kAAAAAAAAAAAAAAAAAEAAAAZHJzL1BLAwQUAAAACACHTuJAhsWSqNoAAAAO&#10;AQAADwAAAGRycy9kb3ducmV2LnhtbE2PwU7DMBBE70j8g7VI3Fo7tIQQ4vSAQNygtBx6dOMljojX&#10;wXba8Pc4J7i90Y5mZ6rNZHt2Qh86RxKypQCG1DjdUSvhY/+8KICFqEir3hFK+MEAm/ryolKldmd6&#10;x9MutiyFUCiVBBPjUHIeGoNWhaUbkNLt03mrYpK+5dqrcwq3Pb8RIudWdZQ+GDXgo8HmazdaCdvx&#10;1bSrg7/bx5dhejqIfKvfvqW8vsrEA7CIU/wzw1w/VYc6dTq6kXRgvYRFVog0Js60XieaPbnIgR0T&#10;3K7uC+B1xf/PqH8BUEsDBBQAAAAIAIdO4kAFlqcEEgIAABIEAAAOAAAAZHJzL2Uyb0RvYy54bWyt&#10;U0uOEzEQ3SNxB8t70p+BEFrpzGKisOEz0sABHLe725J/lJ10wmWQ2HEIjoO4BmW7ycCwmQVZdMp2&#10;+dV7r8rr65NW5CjAS2taWi1KSoThtpNmaOnHD7tnK0p8YKZjyhrR0rPw9Hrz9Ml6co2o7WhVJ4Ag&#10;iPHN5Fo6huCaovB8FJr5hXXC4GFvQbOASxiKDtiE6FoVdVkui8lC58By4T3ubvMhnRHhMYC27yUX&#10;W8sPWpiQUUEoFlCSH6XzdJPY9r3g4X3fexGIaikqDemLRTDex2+xWbNmAOZGyWcK7DEUHmjSTBos&#10;eoHassDIAeQ/UFpysN72YcGtLrKQ5AiqqMoH3tyNzImkBa327mK6/3+w/N3xFojsWlpTYpjGhv/8&#10;8u3H96+kjt5MzjeYcuduYV55DKPQUw86/qMEckp+ni9+ilMgHDfranlVPkdgjmdVuXxVraqrCFvc&#10;33fgw2thNYlBSwE7loxkxzc+5NTfKbGct0p2O6lUWsCwv1FAjgy7u0u/dFcd9Fvb5e3Vi7JMbcaa&#10;Puen+n8BKUMmZFi/xFTCGU51j9OEoXbojDcDJUwN+Fx4gFTB2MgB6bEmstsyP+ZyCTZPlZYBH4qS&#10;uqUr5HBhoUy8JtJwzhqjzdnYGO1td8am4BtFQ0YLnymZcEKRyKcDA0EJBHVj80AzwzEjE4tuxfs4&#10;KkniPNZxFv9cp6z7p7z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FkqjaAAAADgEAAA8AAAAA&#10;AAAAAQAgAAAAIgAAAGRycy9kb3ducmV2LnhtbFBLAQIUABQAAAAIAIdO4kAFlqcEEgIAABIEAAAO&#10;AAAAAAAAAAEAIAAAACkBAABkcnMvZTJvRG9jLnhtbFBLBQYAAAAABgAGAFkBAACt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-175895</wp:posOffset>
                </wp:positionV>
                <wp:extent cx="250190" cy="250190"/>
                <wp:effectExtent l="0" t="0" r="16510" b="1651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44" cy="250342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55pt;margin-top:-13.85pt;height:19.7pt;width:19.7pt;z-index:251679744;v-text-anchor:middle;mso-width-relative:page;mso-height-relative:page;" fillcolor="#262626" filled="t" stroked="f" coordsize="21600,21600" arcsize="0.166666666666667" o:gfxdata="UEsDBAoAAAAAAIdO4kAAAAAAAAAAAAAAAAAEAAAAZHJzL1BLAwQUAAAACACHTuJAbQBjXNoAAAAK&#10;AQAADwAAAGRycy9kb3ducmV2LnhtbE2PTUvDQBCG74L/YRnBW7vJik0bsyliqSD2YgxCb9vsmASz&#10;syG7/fDfO570OLwP7/tMsb64QZxwCr0nDek8AYHUeNtTq6F+386WIEI0ZM3gCTV8Y4B1eX1VmNz6&#10;M73hqYqt4BIKudHQxTjmUoamQ2fC3I9InH36yZnI59RKO5kzl7tBqiRZSGd64oXOjPjUYfNVHZ2G&#10;R1lv6mSjsHpVtrrbv3y0292z1rc3afIAIuIl/sHwq8/qULLTwR/JBjFoUGqVMqphprIMBBNqsbwH&#10;cWA0zUCWhfz/QvkDUEsDBBQAAAAIAIdO4kCnMIQDJgIAADMEAAAOAAAAZHJzL2Uyb0RvYy54bWyt&#10;U81uEzEQviPxDpbvZJPQQrTKpodG5cJPReEBHK83a8n2mLGTTXgAHoAzEhKXiofgcSp4DMZ2mkK5&#10;9EAOm/HY/ub7vhnPz3bWsK3CoME1fDIac6achFa7dcPfv7t4MuMsROFaYcCphu9V4GeLx4/mg6/V&#10;FHowrUJGIC7Ug294H6OvqyrIXlkRRuCVo80O0IpIS1xXLYqB0K2ppuPxs2oAbD2CVCFQdlk2+QER&#10;HwIIXaelWoLcWOViQUVlRCRJodc+8EVm23VKxjddF1RkpuGkNOYvFaF4lb7VYi7qNQrfa3mgIB5C&#10;4Z4mK7SjokeopYiCbVD/A2W1RAjQxZEEWxUh2RFSMRnf8+aqF15lLWR18EfTw/+Dla+3l8h0S5Mw&#10;4cwJSx2/+fLp1/Xnn1+/3/z4xihNHg0+1HT0yl/iYRUoTIJ3Hdr0T1LYLvu6P/qqdpFJSk5Px09P&#10;TjiTtJXjacKs7i57DPGFAstS0HCEjWvfUu+ypWL7MsRy/vZcKhjA6PZCG5MXuF6dG2Rbkfqcf/mu&#10;2dhX0Jb07JTypeGUprEo6cltmviEApO5/YVvHBvIoulzQmBS0Nh3NG4UWk/WBbfmTJg1vScZMRd2&#10;kKgRa1En0ksR+lIuwxYWVkd6SUbbhs8K5aLSuHRN5ek9SE/+F8dTtIJ2T12jR0xm9YAfORtohInI&#10;h41AxRlGcw5l4oWTdKIQS/DpPs1SlniY+zSsf67zqbu3vv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QBjXNoAAAAKAQAADwAAAAAAAAABACAAAAAiAAAAZHJzL2Rvd25yZXYueG1sUEsBAhQAFAAA&#10;AAgAh07iQKcwhAMmAgAAMwQAAA4AAAAAAAAAAQAgAAAAKQEAAGRycy9lMm9Eb2MueG1sUEsFBgAA&#10;AAAGAAYAWQEAAME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5497195</wp:posOffset>
                </wp:positionV>
                <wp:extent cx="250190" cy="250190"/>
                <wp:effectExtent l="0" t="0" r="16510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44" cy="250342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45pt;margin-top:432.85pt;height:19.7pt;width:19.7pt;z-index:251681792;v-text-anchor:middle;mso-width-relative:page;mso-height-relative:page;" fillcolor="#262626" filled="t" stroked="f" coordsize="21600,21600" arcsize="0.166666666666667" o:gfxdata="UEsDBAoAAAAAAIdO4kAAAAAAAAAAAAAAAAAEAAAAZHJzL1BLAwQUAAAACACHTuJAGg3JntwAAAAL&#10;AQAADwAAAGRycy9kb3ducmV2LnhtbE2Py07DMBBF90j9B2sqsaN2XDWkIU5VURUJwYYQIbFz4yGJ&#10;Go+j2H3w95gVLEf36N4zxeZqB3bGyfeOFCQLAQypcaanVkH9vr/LgPmgyejBESr4Rg+bcnZT6Ny4&#10;C73huQotiyXkc62gC2HMOfdNh1b7hRuRYvblJqtDPKeWm0lfYrkduBQi5Vb3FBc6PeJjh82xOlkF&#10;W17varGTWL1IUy0/nz/a/euTUrfzRDwAC3gNfzD86kd1KKPTwZ3IeDYokDJbR1RBlq7ugUVCptkS&#10;2EHBWqwS4GXB//9Q/gBQSwMEFAAAAAgAh07iQAk/NRsmAgAAMwQAAA4AAABkcnMvZTJvRG9jLnht&#10;bK1TS44TMRDdI3EHy3vSSWYGolY6s5ho2PAZMXAAx+1OW/KPKiedcAAOwBoJiQ3iEBxnBMegbGcy&#10;MGxmQRadctl+9d6r8vx8Zw3bKkDtXcMnozFnyknfardu+Lu3l09mnGEUrhXGO9XwvUJ+vnj8aD6E&#10;Wk19702rgBGIw3oIDe9jDHVVoeyVFTjyQTna7DxYEWkJ66oFMRC6NdV0PH5aDR7aAF4qRMouyyY/&#10;IMJDAH3XaamWXm6scrGggjIikiTsdUC+yGy7Tsn4uutQRWYaTkpj/lIRilfpWy3mol6DCL2WBwri&#10;IRTuabJCOyp6hFqKKNgG9D9QVkvw6Ls4kt5WRUh2hFRMxve8ue5FUFkLWY3haDr+P1j5ansFTLc0&#10;CSecOWGp4zefP/769unnl+83P74ySpNHQ8Cajl6HKziskMIkeNeBTf8khe2yr/ujr2oXmaTk9Gx8&#10;cnrKmaStHE8TZnV3OQDG58pbloKGg9+49g31Llsqti8wlvO351JB9Ea3l9qYvID16sIA24rU5/zL&#10;d83GvvRtSc/OKF8aTmkai5Ke3KaJDxaYzO0vfOPYQBZNnxECk4LGvqNxo9AGsg7dmjNh1vSeZIRc&#10;2PlEjViLOpFeCuxLuQxbWFgd6SUZbRs+K5SLSuPSNZWn9yA9+V8cT9HKt3vqGj1iMqv38IGzgUaY&#10;iLzfCFCcQTQXvky8cJJOFGIJPt2nWcoSD3OfhvXPdT5199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Dcme3AAAAAsBAAAPAAAAAAAAAAEAIAAAACIAAABkcnMvZG93bnJldi54bWxQSwECFAAU&#10;AAAACACHTuJACT81GyYCAAAzBAAADgAAAAAAAAABACAAAAArAQAAZHJzL2Uyb0RvYy54bWxQSwUG&#10;AAAAAAYABgBZAQAAww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1654810</wp:posOffset>
                </wp:positionV>
                <wp:extent cx="250190" cy="250190"/>
                <wp:effectExtent l="0" t="0" r="16510" b="1651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44" cy="250342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35pt;margin-top:130.3pt;height:19.7pt;width:19.7pt;z-index:251682816;v-text-anchor:middle;mso-width-relative:page;mso-height-relative:page;" fillcolor="#262626" filled="t" stroked="f" coordsize="21600,21600" arcsize="0.166666666666667" o:gfxdata="UEsDBAoAAAAAAIdO4kAAAAAAAAAAAAAAAAAEAAAAZHJzL1BLAwQUAAAACACHTuJAUHPwzNkAAAAL&#10;AQAADwAAAGRycy9kb3ducmV2LnhtbE2PTUvEMBCG74L/IYzgzU2ahVpq00VcVhC9WIvgLduMbbGZ&#10;lCb74b93POlthnl453mrzdlP4ohLHAMZyFYKBFIX3Ei9gfZtd1OAiMmSs1MgNPCNETb15UVlSxdO&#10;9IrHJvWCQyiW1sCQ0lxKGbsBvY2rMCPx7TMs3iZel166xZ443E9SK5VLb0fiD4Od8WHA7qs5eAP3&#10;st22aquxedauWX88vfe7l0djrq8ydQci4Tn9wfCrz+pQs9M+HMhFMRnQurhllIdc5SCY0HmRgdgb&#10;WCulQNaV/N+h/gFQSwMEFAAAAAgAh07iQCyovj4lAgAAMwQAAA4AAABkcnMvZTJvRG9jLnhtbK1T&#10;S44TMRDdI3EHy3vSSZiBqJXOLCYaNnxGDBzAcbvTlvyjykknHIADsEZCYjPiEBxnBMegbGcyMGxm&#10;QRadctl+9d6r8vxsZw3bKkDtXcMnozFnyknfardu+Pt3F09mnGEUrhXGO9XwvUJ+tnj8aD6EWk19&#10;702rgBGIw3oIDe9jDHVVoeyVFTjyQTna7DxYEWkJ66oFMRC6NdV0PH5WDR7aAF4qRMouyyY/IMJD&#10;AH3XaamWXm6scrGggjIikiTsdUC+yGy7Tsn4putQRWYaTkpj/lIRilfpWy3mol6DCL2WBwriIRTu&#10;abJCOyp6hFqKKNgG9D9QVkvw6Ls4kt5WRUh2hFRMxve8uepFUFkLWY3haDr+P1j5ensJTLc0CSec&#10;OWGp4zdfPv26/vzz6/ebH98YpcmjIWBNR6/CJRxWSGESvOvApn+SwnbZ1/3RV7WLTFJyejp+ekLw&#10;krZyPE2Y1d3lABhfKG9ZChoOfuPat9S7bKnYvsRYzt+eSwXRG91eaGPyAtarcwNsK1Kf8y/fNRv7&#10;yrclPTulfGk4pWksSnpymyY+WGAyt7/wjWMDWTR9TghMChr7jsaNQhvIOnRrzoRZ03uSEXJh5xM1&#10;Yi3qRHopsC/lMmxhYXWkl2S0bfisUC4qjUvXVJ7eg/Tkf3E8RSvf7qlr9IjJrN7DR84GGmEi8mEj&#10;QHEG0Zz7MvHCSTpRiCX4dJ9mKUs8zH0a1j/X+dTdW1/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Bz8MzZAAAACwEAAA8AAAAAAAAAAQAgAAAAIgAAAGRycy9kb3ducmV2LnhtbFBLAQIUABQAAAAI&#10;AIdO4kAsqL4+JQIAADMEAAAOAAAAAAAAAAEAIAAAACgBAABkcnMvZTJvRG9jLnhtbFBLBQYAAAAA&#10;BgAGAFkBAAC/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-104140</wp:posOffset>
                </wp:positionV>
                <wp:extent cx="179705" cy="125730"/>
                <wp:effectExtent l="0" t="0" r="10795" b="8255"/>
                <wp:wrapNone/>
                <wp:docPr id="15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794" cy="1256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117.3pt;margin-top:-8.2pt;height:9.9pt;width:14.15pt;z-index:251683840;mso-width-relative:page;mso-height-relative:page;" fillcolor="#FFFFFF" filled="t" stroked="f" coordsize="263,184" o:gfxdata="UEsDBAoAAAAAAIdO4kAAAAAAAAAAAAAAAAAEAAAAZHJzL1BLAwQUAAAACACHTuJA2oKesNgAAAAJ&#10;AQAADwAAAGRycy9kb3ducmV2LnhtbE2PwU7DMAxA70j8Q2QkblvarqpYaboDiAMIJNgmcfWa0FRr&#10;nKpJ18HXY07saPnp+bnanF0vTmYMnScF6TIBYajxuqNWwX73tLgDESKSxt6TUfBtAmzq66sKS+1n&#10;+jCnbWwFSyiUqMDGOJRShsYah2HpB0O8+/Kjw8jj2Eo94sxy18ssSQrpsCO+YHEwD9Y0x+3k2DL9&#10;4Pxy1N2b3a0fX/fvQ+g+n5W6vUmTexDRnOM/DH/5nA41Nx38RDqIXkG2ygtGFSzSIgfBRFZkaxAH&#10;BascZF3Jyw/qX1BLAwQUAAAACACHTuJAEEYpQ5gFAADdGQAADgAAAGRycy9lMm9Eb2MueG1sxVnb&#10;bts4EH1fYP9B0PvGpmT5hjjFbrPZl243QLsfQEt0LFQStaQcJ/36Hd4sj+SENFCgfUil8ejMhcOZ&#10;Q+n2w0tdRc9MyJI3m5jcTOOINTkvyuZpE//79eG3ZRzJjjYFrXjDNvErk/GHu19/uT22a5bwPa8K&#10;JiIAaeT62G7ifde168lE5ntWU3nDW9bAjzsuatrBrXiaFIIeAb2uJsl0Op8cuShawXMmJUjvzY+x&#10;RRQhgHy3K3N2z/NDzZrOoApW0Q5CkvuylfGd9na3Y3n3z24nWRdVmxgi7fRfMALXW/V3cndL10+C&#10;tvsyty7QEBcGMdW0bMDoCeqedjQ6iHIEVZe54JLvupuc1xMTiM4IREGmg9x82dOW6Vgg1bI9JV3+&#10;ONj88/OjiMoCKiGLo4bWsOIPgjG1fhGZJSpBx1auQe9L+yhUiLL9xPNvMmr4xz1tntjvsoU0AwA8&#10;z/8syu6Rl00HPhL18AQ9rW4k4ETb49+8AFv00HGduJedqBU6pCR60evzelof9tJFOQjJYrVYzeIo&#10;h59Iks2TubZA1+7h/CC7vxjXQPT5k+zM8hbuiu7dVf7SwKUyCFcRhKGMqduWS2U/ySAdYMZkYKLV&#10;3tYmM6gn0Nbp8ioniyuUIavhbhjlzCTe43MK+xyQ50HKicnGamUTDkl7JxsmPkLCoGFBwQ+SBCXP&#10;5Jks0iBHVgZ6OQvRTq3bSZDbUBja7bAg07nRnuqO46uQzEQ5d+X9brZhtfU6ZiExktRop2H5szUC&#10;3qud7CkocqW23WBBazM3xboIWhqSGO1VmPbMpCRMG7qOTncWVK3XdZHrtF2UZBq0OrafLYP8tsok&#10;rFyhhZitELSUNoEEumBAUTnsNAg7mdodD2UeAJ6omad7z1XqyyBtYusqcH2uXM6fom46gJ2bAob+&#10;kFUJzaq2KvcwSWmnxq27jI4wH+dpHO2h2UNHVvKaP7OvXGt0F6dur5AftmX+B/t+ro7GLhjUGH6h&#10;CgOh4TsLAy1S1YaliE5ohhUWDue5H9tsGMMtTn57hUF+G69ners4aCvTw9vJYG6p8Hqu4PUaEQYH&#10;4xcGeQ1MTnljxrrDtqRjqSfbQNgzEa/fieUMU71tHQ6x0950z6G0n+peeAdEdBt2QM4o/G82g6nv&#10;EdfxwgMt0i0K2MkZEBjT0kzPcWd0RI686GZQAq9G4Nak6XMOnIzIlBfdcaQFrkYLNEMRjdmXH97G&#10;C56dpcYZhd5+SXrq3X54mwZcIZbpk6kepC45Y37nhbcBL1HZWHScsBEd9GK7J1AKEFF0jiNh0FbF&#10;FNLhhEgD4c0eSVF+ic2W4a29UVO/PT/1ZgaT1MtAl6WB3pviTlFJOqMztFtJOmTAXu8RDXZu+oVh&#10;riPW7MAdzzDs+LI0DN5GC+f3s21JgNepRjaQjii5NzOYlzs/Q6RB3mviAn7O0LqepGifjWl8gPe2&#10;FFDRY6A+pnPdsfcVl0xnuOdOlrzYBe4Jaa9xiQGhE4Oz7heOPULhG1/wAWMAbo8dl6Vh8HbETFGx&#10;ubMEHBLOStBJidYNgj89goAyazRBRsfHHZSOi4m31CRF3MHB4xboXOnPR154Alkx5AENYDK38y5D&#10;4gtHKq+FhBjGSRKUoP64hffL+BQWYMFsAkxRnIH3pEELPDi7uUoME4dZsMcLgovRzYSheLR1cd3g&#10;u4vb/RQDhnpDPI7hh7UVN1FsG3rDgTfEA7/gVp0y9bup03FT6/TvgSWvyuKhrCp1zJSv8mMlomcK&#10;nwPgm0TBj3FUUdmBEN5763+qNwAEeqxq1Ol1lcGJRKE0XOHpHiL4oSnME5V+Jcr0Rwfzmlm/+1av&#10;u8079C0vXuHVN3x7gbfley6+x9ERvjxsYvnfgQoWw2voHMSbuNM+qHfl8NZfe2O/UKjPCuf3cH3+&#10;Vebu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kIAABbQ29udGVudF9UeXBlc10ueG1sUEsBAhQACgAAAAAAh07iQAAAAAAAAAAAAAAAAAYAAAAA&#10;AAAAAAAQAAAA6wYAAF9yZWxzL1BLAQIUABQAAAAIAIdO4kCKFGY80QAAAJQBAAALAAAAAAAAAAEA&#10;IAAAAA8HAABfcmVscy8ucmVsc1BLAQIUAAoAAAAAAIdO4kAAAAAAAAAAAAAAAAAEAAAAAAAAAAAA&#10;EAAAAAAAAABkcnMvUEsBAhQAFAAAAAgAh07iQNqCnrDYAAAACQEAAA8AAAAAAAAAAQAgAAAAIgAA&#10;AGRycy9kb3ducmV2LnhtbFBLAQIUABQAAAAIAIdO4kAQRilDmAUAAN0ZAAAOAAAAAAAAAAEAIAAA&#10;ACcBAABkcnMvZTJvRG9jLnhtbFBLBQYAAAAABgAGAFkBAAAxCQ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1716405</wp:posOffset>
                </wp:positionV>
                <wp:extent cx="130175" cy="130175"/>
                <wp:effectExtent l="0" t="0" r="3175" b="3175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430" cy="130430"/>
                        </a:xfrm>
                        <a:custGeom>
                          <a:avLst/>
                          <a:gdLst>
                            <a:gd name="T0" fmla="*/ 883582 w 2298700"/>
                            <a:gd name="T1" fmla="*/ 1295872 h 2298700"/>
                            <a:gd name="T2" fmla="*/ 899660 w 2298700"/>
                            <a:gd name="T3" fmla="*/ 1824434 h 2298700"/>
                            <a:gd name="T4" fmla="*/ 870674 w 2298700"/>
                            <a:gd name="T5" fmla="*/ 1867800 h 2298700"/>
                            <a:gd name="T6" fmla="*/ 472571 w 2298700"/>
                            <a:gd name="T7" fmla="*/ 1870524 h 2298700"/>
                            <a:gd name="T8" fmla="*/ 439282 w 2298700"/>
                            <a:gd name="T9" fmla="*/ 1829883 h 2298700"/>
                            <a:gd name="T10" fmla="*/ 450831 w 2298700"/>
                            <a:gd name="T11" fmla="*/ 1299959 h 2298700"/>
                            <a:gd name="T12" fmla="*/ 1168971 w 2298700"/>
                            <a:gd name="T13" fmla="*/ 903287 h 2298700"/>
                            <a:gd name="T14" fmla="*/ 1561900 w 2298700"/>
                            <a:gd name="T15" fmla="*/ 923717 h 2298700"/>
                            <a:gd name="T16" fmla="*/ 1573443 w 2298700"/>
                            <a:gd name="T17" fmla="*/ 1829892 h 2298700"/>
                            <a:gd name="T18" fmla="*/ 1540624 w 2298700"/>
                            <a:gd name="T19" fmla="*/ 1870524 h 2298700"/>
                            <a:gd name="T20" fmla="*/ 1142262 w 2298700"/>
                            <a:gd name="T21" fmla="*/ 1867800 h 2298700"/>
                            <a:gd name="T22" fmla="*/ 1113291 w 2298700"/>
                            <a:gd name="T23" fmla="*/ 1824444 h 2298700"/>
                            <a:gd name="T24" fmla="*/ 1129361 w 2298700"/>
                            <a:gd name="T25" fmla="*/ 919404 h 2298700"/>
                            <a:gd name="T26" fmla="*/ 2191940 w 2298700"/>
                            <a:gd name="T27" fmla="*/ 450850 h 2298700"/>
                            <a:gd name="T28" fmla="*/ 2238385 w 2298700"/>
                            <a:gd name="T29" fmla="*/ 475582 h 2298700"/>
                            <a:gd name="T30" fmla="*/ 2245636 w 2298700"/>
                            <a:gd name="T31" fmla="*/ 1835358 h 2298700"/>
                            <a:gd name="T32" fmla="*/ 2208706 w 2298700"/>
                            <a:gd name="T33" fmla="*/ 1872115 h 2298700"/>
                            <a:gd name="T34" fmla="*/ 1810633 w 2298700"/>
                            <a:gd name="T35" fmla="*/ 1865309 h 2298700"/>
                            <a:gd name="T36" fmla="*/ 1785938 w 2298700"/>
                            <a:gd name="T37" fmla="*/ 1818568 h 2298700"/>
                            <a:gd name="T38" fmla="*/ 1806329 w 2298700"/>
                            <a:gd name="T39" fmla="*/ 463556 h 2298700"/>
                            <a:gd name="T40" fmla="*/ 1464870 w 2298700"/>
                            <a:gd name="T41" fmla="*/ 38100 h 2298700"/>
                            <a:gd name="T42" fmla="*/ 1493876 w 2298700"/>
                            <a:gd name="T43" fmla="*/ 48317 h 2298700"/>
                            <a:gd name="T44" fmla="*/ 1512005 w 2298700"/>
                            <a:gd name="T45" fmla="*/ 72609 h 2298700"/>
                            <a:gd name="T46" fmla="*/ 1540105 w 2298700"/>
                            <a:gd name="T47" fmla="*/ 509198 h 2298700"/>
                            <a:gd name="T48" fmla="*/ 1503847 w 2298700"/>
                            <a:gd name="T49" fmla="*/ 543253 h 2298700"/>
                            <a:gd name="T50" fmla="*/ 1459205 w 2298700"/>
                            <a:gd name="T51" fmla="*/ 535761 h 2298700"/>
                            <a:gd name="T52" fmla="*/ 1437677 w 2298700"/>
                            <a:gd name="T53" fmla="*/ 503749 h 2298700"/>
                            <a:gd name="T54" fmla="*/ 1348845 w 2298700"/>
                            <a:gd name="T55" fmla="*/ 357311 h 2298700"/>
                            <a:gd name="T56" fmla="*/ 1214465 w 2298700"/>
                            <a:gd name="T57" fmla="*/ 507608 h 2298700"/>
                            <a:gd name="T58" fmla="*/ 1010062 w 2298700"/>
                            <a:gd name="T59" fmla="*/ 669711 h 2298700"/>
                            <a:gd name="T60" fmla="*/ 834212 w 2298700"/>
                            <a:gd name="T61" fmla="*/ 763477 h 2298700"/>
                            <a:gd name="T62" fmla="*/ 682609 w 2298700"/>
                            <a:gd name="T63" fmla="*/ 817965 h 2298700"/>
                            <a:gd name="T64" fmla="*/ 523528 w 2298700"/>
                            <a:gd name="T65" fmla="*/ 852928 h 2298700"/>
                            <a:gd name="T66" fmla="*/ 404104 w 2298700"/>
                            <a:gd name="T67" fmla="*/ 862464 h 2298700"/>
                            <a:gd name="T68" fmla="*/ 374191 w 2298700"/>
                            <a:gd name="T69" fmla="*/ 838852 h 2298700"/>
                            <a:gd name="T70" fmla="*/ 369206 w 2298700"/>
                            <a:gd name="T71" fmla="*/ 795034 h 2298700"/>
                            <a:gd name="T72" fmla="*/ 405237 w 2298700"/>
                            <a:gd name="T73" fmla="*/ 760071 h 2298700"/>
                            <a:gd name="T74" fmla="*/ 535765 w 2298700"/>
                            <a:gd name="T75" fmla="*/ 742589 h 2298700"/>
                            <a:gd name="T76" fmla="*/ 679890 w 2298700"/>
                            <a:gd name="T77" fmla="*/ 706945 h 2298700"/>
                            <a:gd name="T78" fmla="*/ 816536 w 2298700"/>
                            <a:gd name="T79" fmla="*/ 654273 h 2298700"/>
                            <a:gd name="T80" fmla="*/ 989667 w 2298700"/>
                            <a:gd name="T81" fmla="*/ 554832 h 2298700"/>
                            <a:gd name="T82" fmla="*/ 1171862 w 2298700"/>
                            <a:gd name="T83" fmla="*/ 398859 h 2298700"/>
                            <a:gd name="T84" fmla="*/ 1282675 w 2298700"/>
                            <a:gd name="T85" fmla="*/ 267178 h 2298700"/>
                            <a:gd name="T86" fmla="*/ 1087110 w 2298700"/>
                            <a:gd name="T87" fmla="*/ 283979 h 2298700"/>
                            <a:gd name="T88" fmla="*/ 1044054 w 2298700"/>
                            <a:gd name="T89" fmla="*/ 259005 h 2298700"/>
                            <a:gd name="T90" fmla="*/ 1040654 w 2298700"/>
                            <a:gd name="T91" fmla="*/ 208376 h 2298700"/>
                            <a:gd name="T92" fmla="*/ 1446288 w 2298700"/>
                            <a:gd name="T93" fmla="*/ 40370 h 2298700"/>
                            <a:gd name="T94" fmla="*/ 128386 w 2298700"/>
                            <a:gd name="T95" fmla="*/ 3403 h 2298700"/>
                            <a:gd name="T96" fmla="*/ 171711 w 2298700"/>
                            <a:gd name="T97" fmla="*/ 26993 h 2298700"/>
                            <a:gd name="T98" fmla="*/ 199157 w 2298700"/>
                            <a:gd name="T99" fmla="*/ 67596 h 2298700"/>
                            <a:gd name="T100" fmla="*/ 2201163 w 2298700"/>
                            <a:gd name="T101" fmla="*/ 2093192 h 2298700"/>
                            <a:gd name="T102" fmla="*/ 2249251 w 2298700"/>
                            <a:gd name="T103" fmla="*/ 2107936 h 2298700"/>
                            <a:gd name="T104" fmla="*/ 2283729 w 2298700"/>
                            <a:gd name="T105" fmla="*/ 2142414 h 2298700"/>
                            <a:gd name="T106" fmla="*/ 2298473 w 2298700"/>
                            <a:gd name="T107" fmla="*/ 2190729 h 2298700"/>
                            <a:gd name="T108" fmla="*/ 2288720 w 2298700"/>
                            <a:gd name="T109" fmla="*/ 2240405 h 2298700"/>
                            <a:gd name="T110" fmla="*/ 2257417 w 2298700"/>
                            <a:gd name="T111" fmla="*/ 2278059 h 2298700"/>
                            <a:gd name="T112" fmla="*/ 2211597 w 2298700"/>
                            <a:gd name="T113" fmla="*/ 2297566 h 2298700"/>
                            <a:gd name="T114" fmla="*/ 72132 w 2298700"/>
                            <a:gd name="T115" fmla="*/ 2294164 h 2298700"/>
                            <a:gd name="T116" fmla="*/ 29715 w 2298700"/>
                            <a:gd name="T117" fmla="*/ 2268532 h 2298700"/>
                            <a:gd name="T118" fmla="*/ 4537 w 2298700"/>
                            <a:gd name="T119" fmla="*/ 2226568 h 2298700"/>
                            <a:gd name="T120" fmla="*/ 907 w 2298700"/>
                            <a:gd name="T121" fmla="*/ 87330 h 2298700"/>
                            <a:gd name="T122" fmla="*/ 20188 w 2298700"/>
                            <a:gd name="T123" fmla="*/ 41510 h 2298700"/>
                            <a:gd name="T124" fmla="*/ 57842 w 2298700"/>
                            <a:gd name="T125" fmla="*/ 10434 h 2298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98700" h="2298700">
                              <a:moveTo>
                                <a:pt x="494084" y="1279525"/>
                              </a:moveTo>
                              <a:lnTo>
                                <a:pt x="844179" y="1279525"/>
                              </a:lnTo>
                              <a:lnTo>
                                <a:pt x="849841" y="1279752"/>
                              </a:lnTo>
                              <a:lnTo>
                                <a:pt x="855502" y="1280660"/>
                              </a:lnTo>
                              <a:lnTo>
                                <a:pt x="860710" y="1282023"/>
                              </a:lnTo>
                              <a:lnTo>
                                <a:pt x="865692" y="1283839"/>
                              </a:lnTo>
                              <a:lnTo>
                                <a:pt x="870674" y="1286109"/>
                              </a:lnTo>
                              <a:lnTo>
                                <a:pt x="875203" y="1289061"/>
                              </a:lnTo>
                              <a:lnTo>
                                <a:pt x="879732" y="1292467"/>
                              </a:lnTo>
                              <a:lnTo>
                                <a:pt x="883582" y="1295872"/>
                              </a:lnTo>
                              <a:lnTo>
                                <a:pt x="887205" y="1299959"/>
                              </a:lnTo>
                              <a:lnTo>
                                <a:pt x="890602" y="1304273"/>
                              </a:lnTo>
                              <a:lnTo>
                                <a:pt x="893320" y="1308814"/>
                              </a:lnTo>
                              <a:lnTo>
                                <a:pt x="895584" y="1313809"/>
                              </a:lnTo>
                              <a:lnTo>
                                <a:pt x="897396" y="1319031"/>
                              </a:lnTo>
                              <a:lnTo>
                                <a:pt x="898981" y="1324480"/>
                              </a:lnTo>
                              <a:lnTo>
                                <a:pt x="899660" y="1329702"/>
                              </a:lnTo>
                              <a:lnTo>
                                <a:pt x="900113" y="1335378"/>
                              </a:lnTo>
                              <a:lnTo>
                                <a:pt x="900113" y="1818531"/>
                              </a:lnTo>
                              <a:lnTo>
                                <a:pt x="899660" y="1824434"/>
                              </a:lnTo>
                              <a:lnTo>
                                <a:pt x="898981" y="1829883"/>
                              </a:lnTo>
                              <a:lnTo>
                                <a:pt x="897396" y="1835332"/>
                              </a:lnTo>
                              <a:lnTo>
                                <a:pt x="895584" y="1840554"/>
                              </a:lnTo>
                              <a:lnTo>
                                <a:pt x="893320" y="1845322"/>
                              </a:lnTo>
                              <a:lnTo>
                                <a:pt x="890602" y="1850090"/>
                              </a:lnTo>
                              <a:lnTo>
                                <a:pt x="887205" y="1854404"/>
                              </a:lnTo>
                              <a:lnTo>
                                <a:pt x="883582" y="1858264"/>
                              </a:lnTo>
                              <a:lnTo>
                                <a:pt x="879732" y="1861897"/>
                              </a:lnTo>
                              <a:lnTo>
                                <a:pt x="875203" y="1865302"/>
                              </a:lnTo>
                              <a:lnTo>
                                <a:pt x="870674" y="1867800"/>
                              </a:lnTo>
                              <a:lnTo>
                                <a:pt x="865692" y="1870524"/>
                              </a:lnTo>
                              <a:lnTo>
                                <a:pt x="860710" y="1872114"/>
                              </a:lnTo>
                              <a:lnTo>
                                <a:pt x="855502" y="1873476"/>
                              </a:lnTo>
                              <a:lnTo>
                                <a:pt x="849841" y="1874611"/>
                              </a:lnTo>
                              <a:lnTo>
                                <a:pt x="844179" y="1874838"/>
                              </a:lnTo>
                              <a:lnTo>
                                <a:pt x="494084" y="1874838"/>
                              </a:lnTo>
                              <a:lnTo>
                                <a:pt x="488423" y="1874611"/>
                              </a:lnTo>
                              <a:lnTo>
                                <a:pt x="482761" y="1873476"/>
                              </a:lnTo>
                              <a:lnTo>
                                <a:pt x="477326" y="1872114"/>
                              </a:lnTo>
                              <a:lnTo>
                                <a:pt x="472571" y="1870524"/>
                              </a:lnTo>
                              <a:lnTo>
                                <a:pt x="467589" y="1867800"/>
                              </a:lnTo>
                              <a:lnTo>
                                <a:pt x="463060" y="1865302"/>
                              </a:lnTo>
                              <a:lnTo>
                                <a:pt x="458531" y="1861897"/>
                              </a:lnTo>
                              <a:lnTo>
                                <a:pt x="454455" y="1858264"/>
                              </a:lnTo>
                              <a:lnTo>
                                <a:pt x="450831" y="1854404"/>
                              </a:lnTo>
                              <a:lnTo>
                                <a:pt x="447661" y="1850090"/>
                              </a:lnTo>
                              <a:lnTo>
                                <a:pt x="444944" y="1845322"/>
                              </a:lnTo>
                              <a:lnTo>
                                <a:pt x="442679" y="1840554"/>
                              </a:lnTo>
                              <a:lnTo>
                                <a:pt x="440868" y="1835332"/>
                              </a:lnTo>
                              <a:lnTo>
                                <a:pt x="439282" y="1829883"/>
                              </a:lnTo>
                              <a:lnTo>
                                <a:pt x="438603" y="1824434"/>
                              </a:lnTo>
                              <a:lnTo>
                                <a:pt x="438150" y="1818531"/>
                              </a:lnTo>
                              <a:lnTo>
                                <a:pt x="438150" y="1335378"/>
                              </a:lnTo>
                              <a:lnTo>
                                <a:pt x="438603" y="1329702"/>
                              </a:lnTo>
                              <a:lnTo>
                                <a:pt x="439282" y="1324480"/>
                              </a:lnTo>
                              <a:lnTo>
                                <a:pt x="440868" y="1319031"/>
                              </a:lnTo>
                              <a:lnTo>
                                <a:pt x="442679" y="1313809"/>
                              </a:lnTo>
                              <a:lnTo>
                                <a:pt x="444944" y="1308814"/>
                              </a:lnTo>
                              <a:lnTo>
                                <a:pt x="447661" y="1304273"/>
                              </a:lnTo>
                              <a:lnTo>
                                <a:pt x="450831" y="1299959"/>
                              </a:lnTo>
                              <a:lnTo>
                                <a:pt x="454455" y="1295872"/>
                              </a:lnTo>
                              <a:lnTo>
                                <a:pt x="458531" y="1292467"/>
                              </a:lnTo>
                              <a:lnTo>
                                <a:pt x="463060" y="1289061"/>
                              </a:lnTo>
                              <a:lnTo>
                                <a:pt x="467589" y="1286109"/>
                              </a:lnTo>
                              <a:lnTo>
                                <a:pt x="472571" y="1283839"/>
                              </a:lnTo>
                              <a:lnTo>
                                <a:pt x="477326" y="1282023"/>
                              </a:lnTo>
                              <a:lnTo>
                                <a:pt x="482761" y="1280660"/>
                              </a:lnTo>
                              <a:lnTo>
                                <a:pt x="488423" y="1279752"/>
                              </a:lnTo>
                              <a:lnTo>
                                <a:pt x="494084" y="1279525"/>
                              </a:lnTo>
                              <a:close/>
                              <a:moveTo>
                                <a:pt x="1168971" y="903287"/>
                              </a:moveTo>
                              <a:lnTo>
                                <a:pt x="1518668" y="903287"/>
                              </a:lnTo>
                              <a:lnTo>
                                <a:pt x="1524553" y="903514"/>
                              </a:lnTo>
                              <a:lnTo>
                                <a:pt x="1529985" y="904195"/>
                              </a:lnTo>
                              <a:lnTo>
                                <a:pt x="1535418" y="905557"/>
                              </a:lnTo>
                              <a:lnTo>
                                <a:pt x="1540624" y="907600"/>
                              </a:lnTo>
                              <a:lnTo>
                                <a:pt x="1545377" y="909870"/>
                              </a:lnTo>
                              <a:lnTo>
                                <a:pt x="1550130" y="912821"/>
                              </a:lnTo>
                              <a:lnTo>
                                <a:pt x="1554430" y="915999"/>
                              </a:lnTo>
                              <a:lnTo>
                                <a:pt x="1558278" y="919404"/>
                              </a:lnTo>
                              <a:lnTo>
                                <a:pt x="1561900" y="923717"/>
                              </a:lnTo>
                              <a:lnTo>
                                <a:pt x="1565295" y="927803"/>
                              </a:lnTo>
                              <a:lnTo>
                                <a:pt x="1567784" y="932343"/>
                              </a:lnTo>
                              <a:lnTo>
                                <a:pt x="1570274" y="937337"/>
                              </a:lnTo>
                              <a:lnTo>
                                <a:pt x="1572085" y="942558"/>
                              </a:lnTo>
                              <a:lnTo>
                                <a:pt x="1573443" y="948006"/>
                              </a:lnTo>
                              <a:lnTo>
                                <a:pt x="1574575" y="953681"/>
                              </a:lnTo>
                              <a:lnTo>
                                <a:pt x="1574801" y="959355"/>
                              </a:lnTo>
                              <a:lnTo>
                                <a:pt x="1574801" y="1818542"/>
                              </a:lnTo>
                              <a:lnTo>
                                <a:pt x="1574575" y="1824444"/>
                              </a:lnTo>
                              <a:lnTo>
                                <a:pt x="1573443" y="1829892"/>
                              </a:lnTo>
                              <a:lnTo>
                                <a:pt x="1572085" y="1835340"/>
                              </a:lnTo>
                              <a:lnTo>
                                <a:pt x="1570274" y="1840560"/>
                              </a:lnTo>
                              <a:lnTo>
                                <a:pt x="1567784" y="1845327"/>
                              </a:lnTo>
                              <a:lnTo>
                                <a:pt x="1565295" y="1850094"/>
                              </a:lnTo>
                              <a:lnTo>
                                <a:pt x="1561900" y="1854407"/>
                              </a:lnTo>
                              <a:lnTo>
                                <a:pt x="1558278" y="1858266"/>
                              </a:lnTo>
                              <a:lnTo>
                                <a:pt x="1554430" y="1861898"/>
                              </a:lnTo>
                              <a:lnTo>
                                <a:pt x="1550130" y="1865303"/>
                              </a:lnTo>
                              <a:lnTo>
                                <a:pt x="1545377" y="1867800"/>
                              </a:lnTo>
                              <a:lnTo>
                                <a:pt x="1540624" y="1870524"/>
                              </a:lnTo>
                              <a:lnTo>
                                <a:pt x="1535418" y="1872113"/>
                              </a:lnTo>
                              <a:lnTo>
                                <a:pt x="1529985" y="1873475"/>
                              </a:lnTo>
                              <a:lnTo>
                                <a:pt x="1524553" y="1874610"/>
                              </a:lnTo>
                              <a:lnTo>
                                <a:pt x="1518668" y="1874837"/>
                              </a:lnTo>
                              <a:lnTo>
                                <a:pt x="1168971" y="1874837"/>
                              </a:lnTo>
                              <a:lnTo>
                                <a:pt x="1163312" y="1874610"/>
                              </a:lnTo>
                              <a:lnTo>
                                <a:pt x="1157654" y="1873475"/>
                              </a:lnTo>
                              <a:lnTo>
                                <a:pt x="1152221" y="1872113"/>
                              </a:lnTo>
                              <a:lnTo>
                                <a:pt x="1147242" y="1870524"/>
                              </a:lnTo>
                              <a:lnTo>
                                <a:pt x="1142262" y="1867800"/>
                              </a:lnTo>
                              <a:lnTo>
                                <a:pt x="1137736" y="1865303"/>
                              </a:lnTo>
                              <a:lnTo>
                                <a:pt x="1133435" y="1861898"/>
                              </a:lnTo>
                              <a:lnTo>
                                <a:pt x="1129361" y="1858266"/>
                              </a:lnTo>
                              <a:lnTo>
                                <a:pt x="1125740" y="1854407"/>
                              </a:lnTo>
                              <a:lnTo>
                                <a:pt x="1122797" y="1850094"/>
                              </a:lnTo>
                              <a:lnTo>
                                <a:pt x="1119855" y="1845327"/>
                              </a:lnTo>
                              <a:lnTo>
                                <a:pt x="1117365" y="1840560"/>
                              </a:lnTo>
                              <a:lnTo>
                                <a:pt x="1115554" y="1835340"/>
                              </a:lnTo>
                              <a:lnTo>
                                <a:pt x="1114196" y="1829892"/>
                              </a:lnTo>
                              <a:lnTo>
                                <a:pt x="1113291" y="1824444"/>
                              </a:lnTo>
                              <a:lnTo>
                                <a:pt x="1112838" y="1818542"/>
                              </a:lnTo>
                              <a:lnTo>
                                <a:pt x="1112838" y="959355"/>
                              </a:lnTo>
                              <a:lnTo>
                                <a:pt x="1113291" y="953681"/>
                              </a:lnTo>
                              <a:lnTo>
                                <a:pt x="1114196" y="948006"/>
                              </a:lnTo>
                              <a:lnTo>
                                <a:pt x="1115554" y="942558"/>
                              </a:lnTo>
                              <a:lnTo>
                                <a:pt x="1117365" y="937337"/>
                              </a:lnTo>
                              <a:lnTo>
                                <a:pt x="1119855" y="932343"/>
                              </a:lnTo>
                              <a:lnTo>
                                <a:pt x="1122797" y="927803"/>
                              </a:lnTo>
                              <a:lnTo>
                                <a:pt x="1125740" y="923717"/>
                              </a:lnTo>
                              <a:lnTo>
                                <a:pt x="1129361" y="919404"/>
                              </a:lnTo>
                              <a:lnTo>
                                <a:pt x="1133435" y="915999"/>
                              </a:lnTo>
                              <a:lnTo>
                                <a:pt x="1137736" y="912821"/>
                              </a:lnTo>
                              <a:lnTo>
                                <a:pt x="1142262" y="909870"/>
                              </a:lnTo>
                              <a:lnTo>
                                <a:pt x="1147242" y="907600"/>
                              </a:lnTo>
                              <a:lnTo>
                                <a:pt x="1152221" y="905557"/>
                              </a:lnTo>
                              <a:lnTo>
                                <a:pt x="1157654" y="904195"/>
                              </a:lnTo>
                              <a:lnTo>
                                <a:pt x="1163312" y="903514"/>
                              </a:lnTo>
                              <a:lnTo>
                                <a:pt x="1168971" y="903287"/>
                              </a:lnTo>
                              <a:close/>
                              <a:moveTo>
                                <a:pt x="1841899" y="450850"/>
                              </a:moveTo>
                              <a:lnTo>
                                <a:pt x="2191940" y="450850"/>
                              </a:lnTo>
                              <a:lnTo>
                                <a:pt x="2197604" y="451077"/>
                              </a:lnTo>
                              <a:lnTo>
                                <a:pt x="2203268" y="451985"/>
                              </a:lnTo>
                              <a:lnTo>
                                <a:pt x="2208706" y="453573"/>
                              </a:lnTo>
                              <a:lnTo>
                                <a:pt x="2213917" y="455388"/>
                              </a:lnTo>
                              <a:lnTo>
                                <a:pt x="2218674" y="457657"/>
                              </a:lnTo>
                              <a:lnTo>
                                <a:pt x="2223206" y="460380"/>
                              </a:lnTo>
                              <a:lnTo>
                                <a:pt x="2227510" y="463556"/>
                              </a:lnTo>
                              <a:lnTo>
                                <a:pt x="2231589" y="467186"/>
                              </a:lnTo>
                              <a:lnTo>
                                <a:pt x="2235214" y="471271"/>
                              </a:lnTo>
                              <a:lnTo>
                                <a:pt x="2238385" y="475582"/>
                              </a:lnTo>
                              <a:lnTo>
                                <a:pt x="2241104" y="480119"/>
                              </a:lnTo>
                              <a:lnTo>
                                <a:pt x="2243596" y="484884"/>
                              </a:lnTo>
                              <a:lnTo>
                                <a:pt x="2245636" y="490103"/>
                              </a:lnTo>
                              <a:lnTo>
                                <a:pt x="2246768" y="495548"/>
                              </a:lnTo>
                              <a:lnTo>
                                <a:pt x="2247675" y="501221"/>
                              </a:lnTo>
                              <a:lnTo>
                                <a:pt x="2247901" y="506893"/>
                              </a:lnTo>
                              <a:lnTo>
                                <a:pt x="2247901" y="1818568"/>
                              </a:lnTo>
                              <a:lnTo>
                                <a:pt x="2247675" y="1824468"/>
                              </a:lnTo>
                              <a:lnTo>
                                <a:pt x="2246768" y="1829913"/>
                              </a:lnTo>
                              <a:lnTo>
                                <a:pt x="2245636" y="1835358"/>
                              </a:lnTo>
                              <a:lnTo>
                                <a:pt x="2243596" y="1840577"/>
                              </a:lnTo>
                              <a:lnTo>
                                <a:pt x="2241104" y="1845342"/>
                              </a:lnTo>
                              <a:lnTo>
                                <a:pt x="2238385" y="1850107"/>
                              </a:lnTo>
                              <a:lnTo>
                                <a:pt x="2235214" y="1854418"/>
                              </a:lnTo>
                              <a:lnTo>
                                <a:pt x="2231589" y="1858275"/>
                              </a:lnTo>
                              <a:lnTo>
                                <a:pt x="2227510" y="1861905"/>
                              </a:lnTo>
                              <a:lnTo>
                                <a:pt x="2223206" y="1865309"/>
                              </a:lnTo>
                              <a:lnTo>
                                <a:pt x="2218674" y="1867804"/>
                              </a:lnTo>
                              <a:lnTo>
                                <a:pt x="2213917" y="1870527"/>
                              </a:lnTo>
                              <a:lnTo>
                                <a:pt x="2208706" y="1872115"/>
                              </a:lnTo>
                              <a:lnTo>
                                <a:pt x="2203268" y="1873477"/>
                              </a:lnTo>
                              <a:lnTo>
                                <a:pt x="2197604" y="1874611"/>
                              </a:lnTo>
                              <a:lnTo>
                                <a:pt x="2191940" y="1874838"/>
                              </a:lnTo>
                              <a:lnTo>
                                <a:pt x="1841899" y="1874838"/>
                              </a:lnTo>
                              <a:lnTo>
                                <a:pt x="1836235" y="1874611"/>
                              </a:lnTo>
                              <a:lnTo>
                                <a:pt x="1830798" y="1873477"/>
                              </a:lnTo>
                              <a:lnTo>
                                <a:pt x="1825360" y="1872115"/>
                              </a:lnTo>
                              <a:lnTo>
                                <a:pt x="1820149" y="1870527"/>
                              </a:lnTo>
                              <a:lnTo>
                                <a:pt x="1815165" y="1867804"/>
                              </a:lnTo>
                              <a:lnTo>
                                <a:pt x="1810633" y="1865309"/>
                              </a:lnTo>
                              <a:lnTo>
                                <a:pt x="1806329" y="1861905"/>
                              </a:lnTo>
                              <a:lnTo>
                                <a:pt x="1802477" y="1858275"/>
                              </a:lnTo>
                              <a:lnTo>
                                <a:pt x="1798852" y="1854418"/>
                              </a:lnTo>
                              <a:lnTo>
                                <a:pt x="1795454" y="1850107"/>
                              </a:lnTo>
                              <a:lnTo>
                                <a:pt x="1792508" y="1845342"/>
                              </a:lnTo>
                              <a:lnTo>
                                <a:pt x="1790243" y="1840577"/>
                              </a:lnTo>
                              <a:lnTo>
                                <a:pt x="1788430" y="1835358"/>
                              </a:lnTo>
                              <a:lnTo>
                                <a:pt x="1786844" y="1829913"/>
                              </a:lnTo>
                              <a:lnTo>
                                <a:pt x="1786165" y="1824468"/>
                              </a:lnTo>
                              <a:lnTo>
                                <a:pt x="1785938" y="1818568"/>
                              </a:lnTo>
                              <a:lnTo>
                                <a:pt x="1785938" y="506893"/>
                              </a:lnTo>
                              <a:lnTo>
                                <a:pt x="1786165" y="501221"/>
                              </a:lnTo>
                              <a:lnTo>
                                <a:pt x="1786844" y="495548"/>
                              </a:lnTo>
                              <a:lnTo>
                                <a:pt x="1788430" y="490103"/>
                              </a:lnTo>
                              <a:lnTo>
                                <a:pt x="1790243" y="484884"/>
                              </a:lnTo>
                              <a:lnTo>
                                <a:pt x="1792508" y="480119"/>
                              </a:lnTo>
                              <a:lnTo>
                                <a:pt x="1795454" y="475582"/>
                              </a:lnTo>
                              <a:lnTo>
                                <a:pt x="1798852" y="471271"/>
                              </a:lnTo>
                              <a:lnTo>
                                <a:pt x="1802477" y="467186"/>
                              </a:lnTo>
                              <a:lnTo>
                                <a:pt x="1806329" y="463556"/>
                              </a:lnTo>
                              <a:lnTo>
                                <a:pt x="1810633" y="460380"/>
                              </a:lnTo>
                              <a:lnTo>
                                <a:pt x="1815165" y="457657"/>
                              </a:lnTo>
                              <a:lnTo>
                                <a:pt x="1820149" y="455388"/>
                              </a:lnTo>
                              <a:lnTo>
                                <a:pt x="1825360" y="453573"/>
                              </a:lnTo>
                              <a:lnTo>
                                <a:pt x="1830798" y="451985"/>
                              </a:lnTo>
                              <a:lnTo>
                                <a:pt x="1836235" y="451077"/>
                              </a:lnTo>
                              <a:lnTo>
                                <a:pt x="1841899" y="450850"/>
                              </a:lnTo>
                              <a:close/>
                              <a:moveTo>
                                <a:pt x="1458752" y="38100"/>
                              </a:moveTo>
                              <a:lnTo>
                                <a:pt x="1461698" y="38100"/>
                              </a:lnTo>
                              <a:lnTo>
                                <a:pt x="1464870" y="38100"/>
                              </a:lnTo>
                              <a:lnTo>
                                <a:pt x="1468043" y="38327"/>
                              </a:lnTo>
                              <a:lnTo>
                                <a:pt x="1470989" y="38554"/>
                              </a:lnTo>
                              <a:lnTo>
                                <a:pt x="1473935" y="39235"/>
                              </a:lnTo>
                              <a:lnTo>
                                <a:pt x="1477107" y="40143"/>
                              </a:lnTo>
                              <a:lnTo>
                                <a:pt x="1479827" y="40825"/>
                              </a:lnTo>
                              <a:lnTo>
                                <a:pt x="1482773" y="42187"/>
                              </a:lnTo>
                              <a:lnTo>
                                <a:pt x="1485718" y="43322"/>
                              </a:lnTo>
                              <a:lnTo>
                                <a:pt x="1488438" y="44684"/>
                              </a:lnTo>
                              <a:lnTo>
                                <a:pt x="1491157" y="46500"/>
                              </a:lnTo>
                              <a:lnTo>
                                <a:pt x="1493876" y="48317"/>
                              </a:lnTo>
                              <a:lnTo>
                                <a:pt x="1496143" y="50133"/>
                              </a:lnTo>
                              <a:lnTo>
                                <a:pt x="1498409" y="52176"/>
                              </a:lnTo>
                              <a:lnTo>
                                <a:pt x="1500675" y="54447"/>
                              </a:lnTo>
                              <a:lnTo>
                                <a:pt x="1502714" y="56490"/>
                              </a:lnTo>
                              <a:lnTo>
                                <a:pt x="1504754" y="59214"/>
                              </a:lnTo>
                              <a:lnTo>
                                <a:pt x="1506567" y="61485"/>
                              </a:lnTo>
                              <a:lnTo>
                                <a:pt x="1508153" y="64436"/>
                              </a:lnTo>
                              <a:lnTo>
                                <a:pt x="1509739" y="66934"/>
                              </a:lnTo>
                              <a:lnTo>
                                <a:pt x="1511099" y="69658"/>
                              </a:lnTo>
                              <a:lnTo>
                                <a:pt x="1512005" y="72609"/>
                              </a:lnTo>
                              <a:lnTo>
                                <a:pt x="1513138" y="75334"/>
                              </a:lnTo>
                              <a:lnTo>
                                <a:pt x="1514045" y="78512"/>
                              </a:lnTo>
                              <a:lnTo>
                                <a:pt x="1514725" y="81691"/>
                              </a:lnTo>
                              <a:lnTo>
                                <a:pt x="1515178" y="84642"/>
                              </a:lnTo>
                              <a:lnTo>
                                <a:pt x="1515405" y="87821"/>
                              </a:lnTo>
                              <a:lnTo>
                                <a:pt x="1543051" y="488083"/>
                              </a:lnTo>
                              <a:lnTo>
                                <a:pt x="1543051" y="493305"/>
                              </a:lnTo>
                              <a:lnTo>
                                <a:pt x="1542371" y="498754"/>
                              </a:lnTo>
                              <a:lnTo>
                                <a:pt x="1541691" y="503976"/>
                              </a:lnTo>
                              <a:lnTo>
                                <a:pt x="1540105" y="509198"/>
                              </a:lnTo>
                              <a:lnTo>
                                <a:pt x="1538066" y="513965"/>
                              </a:lnTo>
                              <a:lnTo>
                                <a:pt x="1535800" y="518506"/>
                              </a:lnTo>
                              <a:lnTo>
                                <a:pt x="1532854" y="522820"/>
                              </a:lnTo>
                              <a:lnTo>
                                <a:pt x="1529908" y="526906"/>
                              </a:lnTo>
                              <a:lnTo>
                                <a:pt x="1526282" y="530539"/>
                              </a:lnTo>
                              <a:lnTo>
                                <a:pt x="1522429" y="533944"/>
                              </a:lnTo>
                              <a:lnTo>
                                <a:pt x="1518350" y="537123"/>
                              </a:lnTo>
                              <a:lnTo>
                                <a:pt x="1513592" y="539620"/>
                              </a:lnTo>
                              <a:lnTo>
                                <a:pt x="1509059" y="541663"/>
                              </a:lnTo>
                              <a:lnTo>
                                <a:pt x="1503847" y="543253"/>
                              </a:lnTo>
                              <a:lnTo>
                                <a:pt x="1498635" y="544615"/>
                              </a:lnTo>
                              <a:lnTo>
                                <a:pt x="1493197" y="545069"/>
                              </a:lnTo>
                              <a:lnTo>
                                <a:pt x="1488211" y="545296"/>
                              </a:lnTo>
                              <a:lnTo>
                                <a:pt x="1482999" y="544842"/>
                              </a:lnTo>
                              <a:lnTo>
                                <a:pt x="1478014" y="543934"/>
                              </a:lnTo>
                              <a:lnTo>
                                <a:pt x="1473481" y="542799"/>
                              </a:lnTo>
                              <a:lnTo>
                                <a:pt x="1469629" y="541437"/>
                              </a:lnTo>
                              <a:lnTo>
                                <a:pt x="1466003" y="539847"/>
                              </a:lnTo>
                              <a:lnTo>
                                <a:pt x="1462604" y="537804"/>
                              </a:lnTo>
                              <a:lnTo>
                                <a:pt x="1459205" y="535761"/>
                              </a:lnTo>
                              <a:lnTo>
                                <a:pt x="1456032" y="533490"/>
                              </a:lnTo>
                              <a:lnTo>
                                <a:pt x="1453086" y="530766"/>
                              </a:lnTo>
                              <a:lnTo>
                                <a:pt x="1450367" y="528041"/>
                              </a:lnTo>
                              <a:lnTo>
                                <a:pt x="1447874" y="525090"/>
                              </a:lnTo>
                              <a:lnTo>
                                <a:pt x="1445382" y="522139"/>
                              </a:lnTo>
                              <a:lnTo>
                                <a:pt x="1443342" y="518733"/>
                              </a:lnTo>
                              <a:lnTo>
                                <a:pt x="1441529" y="515100"/>
                              </a:lnTo>
                              <a:lnTo>
                                <a:pt x="1439943" y="511468"/>
                              </a:lnTo>
                              <a:lnTo>
                                <a:pt x="1438583" y="507608"/>
                              </a:lnTo>
                              <a:lnTo>
                                <a:pt x="1437677" y="503749"/>
                              </a:lnTo>
                              <a:lnTo>
                                <a:pt x="1436770" y="499662"/>
                              </a:lnTo>
                              <a:lnTo>
                                <a:pt x="1436317" y="495348"/>
                              </a:lnTo>
                              <a:lnTo>
                                <a:pt x="1419775" y="256735"/>
                              </a:lnTo>
                              <a:lnTo>
                                <a:pt x="1404592" y="280119"/>
                              </a:lnTo>
                              <a:lnTo>
                                <a:pt x="1396434" y="292606"/>
                              </a:lnTo>
                              <a:lnTo>
                                <a:pt x="1387596" y="304866"/>
                              </a:lnTo>
                              <a:lnTo>
                                <a:pt x="1378531" y="317580"/>
                              </a:lnTo>
                              <a:lnTo>
                                <a:pt x="1369014" y="330748"/>
                              </a:lnTo>
                              <a:lnTo>
                                <a:pt x="1359270" y="343916"/>
                              </a:lnTo>
                              <a:lnTo>
                                <a:pt x="1348845" y="357311"/>
                              </a:lnTo>
                              <a:lnTo>
                                <a:pt x="1338421" y="370933"/>
                              </a:lnTo>
                              <a:lnTo>
                                <a:pt x="1327317" y="384782"/>
                              </a:lnTo>
                              <a:lnTo>
                                <a:pt x="1315760" y="398632"/>
                              </a:lnTo>
                              <a:lnTo>
                                <a:pt x="1303750" y="412935"/>
                              </a:lnTo>
                              <a:lnTo>
                                <a:pt x="1291513" y="426784"/>
                              </a:lnTo>
                              <a:lnTo>
                                <a:pt x="1278823" y="441314"/>
                              </a:lnTo>
                              <a:lnTo>
                                <a:pt x="1265679" y="455390"/>
                              </a:lnTo>
                              <a:lnTo>
                                <a:pt x="1252082" y="469920"/>
                              </a:lnTo>
                              <a:lnTo>
                                <a:pt x="1233500" y="488991"/>
                              </a:lnTo>
                              <a:lnTo>
                                <a:pt x="1214465" y="507608"/>
                              </a:lnTo>
                              <a:lnTo>
                                <a:pt x="1195430" y="525998"/>
                              </a:lnTo>
                              <a:lnTo>
                                <a:pt x="1175715" y="543707"/>
                              </a:lnTo>
                              <a:lnTo>
                                <a:pt x="1156226" y="560961"/>
                              </a:lnTo>
                              <a:lnTo>
                                <a:pt x="1136058" y="577762"/>
                              </a:lnTo>
                              <a:lnTo>
                                <a:pt x="1115663" y="594336"/>
                              </a:lnTo>
                              <a:lnTo>
                                <a:pt x="1095041" y="610455"/>
                              </a:lnTo>
                              <a:lnTo>
                                <a:pt x="1074193" y="625893"/>
                              </a:lnTo>
                              <a:lnTo>
                                <a:pt x="1053118" y="641105"/>
                              </a:lnTo>
                              <a:lnTo>
                                <a:pt x="1031590" y="655408"/>
                              </a:lnTo>
                              <a:lnTo>
                                <a:pt x="1010062" y="669711"/>
                              </a:lnTo>
                              <a:lnTo>
                                <a:pt x="988081" y="683333"/>
                              </a:lnTo>
                              <a:lnTo>
                                <a:pt x="966099" y="696501"/>
                              </a:lnTo>
                              <a:lnTo>
                                <a:pt x="943891" y="709442"/>
                              </a:lnTo>
                              <a:lnTo>
                                <a:pt x="921004" y="721702"/>
                              </a:lnTo>
                              <a:lnTo>
                                <a:pt x="906954" y="729194"/>
                              </a:lnTo>
                              <a:lnTo>
                                <a:pt x="892451" y="736232"/>
                              </a:lnTo>
                              <a:lnTo>
                                <a:pt x="878174" y="743497"/>
                              </a:lnTo>
                              <a:lnTo>
                                <a:pt x="863671" y="750309"/>
                              </a:lnTo>
                              <a:lnTo>
                                <a:pt x="848941" y="756893"/>
                              </a:lnTo>
                              <a:lnTo>
                                <a:pt x="834212" y="763477"/>
                              </a:lnTo>
                              <a:lnTo>
                                <a:pt x="819482" y="769834"/>
                              </a:lnTo>
                              <a:lnTo>
                                <a:pt x="804526" y="775736"/>
                              </a:lnTo>
                              <a:lnTo>
                                <a:pt x="789569" y="781866"/>
                              </a:lnTo>
                              <a:lnTo>
                                <a:pt x="774613" y="787542"/>
                              </a:lnTo>
                              <a:lnTo>
                                <a:pt x="759430" y="793218"/>
                              </a:lnTo>
                              <a:lnTo>
                                <a:pt x="744247" y="798440"/>
                              </a:lnTo>
                              <a:lnTo>
                                <a:pt x="729064" y="803435"/>
                              </a:lnTo>
                              <a:lnTo>
                                <a:pt x="713655" y="808657"/>
                              </a:lnTo>
                              <a:lnTo>
                                <a:pt x="698472" y="813197"/>
                              </a:lnTo>
                              <a:lnTo>
                                <a:pt x="682609" y="817965"/>
                              </a:lnTo>
                              <a:lnTo>
                                <a:pt x="667199" y="822279"/>
                              </a:lnTo>
                              <a:lnTo>
                                <a:pt x="651563" y="826365"/>
                              </a:lnTo>
                              <a:lnTo>
                                <a:pt x="635701" y="830452"/>
                              </a:lnTo>
                              <a:lnTo>
                                <a:pt x="620064" y="834084"/>
                              </a:lnTo>
                              <a:lnTo>
                                <a:pt x="604202" y="837717"/>
                              </a:lnTo>
                              <a:lnTo>
                                <a:pt x="588112" y="841350"/>
                              </a:lnTo>
                              <a:lnTo>
                                <a:pt x="572249" y="844528"/>
                              </a:lnTo>
                              <a:lnTo>
                                <a:pt x="555933" y="847479"/>
                              </a:lnTo>
                              <a:lnTo>
                                <a:pt x="539618" y="850431"/>
                              </a:lnTo>
                              <a:lnTo>
                                <a:pt x="523528" y="852928"/>
                              </a:lnTo>
                              <a:lnTo>
                                <a:pt x="507212" y="855653"/>
                              </a:lnTo>
                              <a:lnTo>
                                <a:pt x="490896" y="857923"/>
                              </a:lnTo>
                              <a:lnTo>
                                <a:pt x="474353" y="859966"/>
                              </a:lnTo>
                              <a:lnTo>
                                <a:pt x="458037" y="861783"/>
                              </a:lnTo>
                              <a:lnTo>
                                <a:pt x="441268" y="863372"/>
                              </a:lnTo>
                              <a:lnTo>
                                <a:pt x="424726" y="864961"/>
                              </a:lnTo>
                              <a:lnTo>
                                <a:pt x="419287" y="865188"/>
                              </a:lnTo>
                              <a:lnTo>
                                <a:pt x="414075" y="864734"/>
                              </a:lnTo>
                              <a:lnTo>
                                <a:pt x="409089" y="863826"/>
                              </a:lnTo>
                              <a:lnTo>
                                <a:pt x="404104" y="862464"/>
                              </a:lnTo>
                              <a:lnTo>
                                <a:pt x="400252" y="861329"/>
                              </a:lnTo>
                              <a:lnTo>
                                <a:pt x="396626" y="859739"/>
                              </a:lnTo>
                              <a:lnTo>
                                <a:pt x="393227" y="857923"/>
                              </a:lnTo>
                              <a:lnTo>
                                <a:pt x="389827" y="855880"/>
                              </a:lnTo>
                              <a:lnTo>
                                <a:pt x="386882" y="853609"/>
                              </a:lnTo>
                              <a:lnTo>
                                <a:pt x="383936" y="850885"/>
                              </a:lnTo>
                              <a:lnTo>
                                <a:pt x="381216" y="848161"/>
                              </a:lnTo>
                              <a:lnTo>
                                <a:pt x="378497" y="845209"/>
                              </a:lnTo>
                              <a:lnTo>
                                <a:pt x="376231" y="842258"/>
                              </a:lnTo>
                              <a:lnTo>
                                <a:pt x="374191" y="838852"/>
                              </a:lnTo>
                              <a:lnTo>
                                <a:pt x="372378" y="835447"/>
                              </a:lnTo>
                              <a:lnTo>
                                <a:pt x="370566" y="831814"/>
                              </a:lnTo>
                              <a:lnTo>
                                <a:pt x="369206" y="827955"/>
                              </a:lnTo>
                              <a:lnTo>
                                <a:pt x="368299" y="824095"/>
                              </a:lnTo>
                              <a:lnTo>
                                <a:pt x="367620" y="820008"/>
                              </a:lnTo>
                              <a:lnTo>
                                <a:pt x="366940" y="815922"/>
                              </a:lnTo>
                              <a:lnTo>
                                <a:pt x="366713" y="810473"/>
                              </a:lnTo>
                              <a:lnTo>
                                <a:pt x="367167" y="805024"/>
                              </a:lnTo>
                              <a:lnTo>
                                <a:pt x="368073" y="799802"/>
                              </a:lnTo>
                              <a:lnTo>
                                <a:pt x="369206" y="795034"/>
                              </a:lnTo>
                              <a:lnTo>
                                <a:pt x="371472" y="790040"/>
                              </a:lnTo>
                              <a:lnTo>
                                <a:pt x="373738" y="785272"/>
                              </a:lnTo>
                              <a:lnTo>
                                <a:pt x="376231" y="780958"/>
                              </a:lnTo>
                              <a:lnTo>
                                <a:pt x="379403" y="776872"/>
                              </a:lnTo>
                              <a:lnTo>
                                <a:pt x="383029" y="773239"/>
                              </a:lnTo>
                              <a:lnTo>
                                <a:pt x="386882" y="769607"/>
                              </a:lnTo>
                              <a:lnTo>
                                <a:pt x="390961" y="766882"/>
                              </a:lnTo>
                              <a:lnTo>
                                <a:pt x="395266" y="763931"/>
                              </a:lnTo>
                              <a:lnTo>
                                <a:pt x="400252" y="761887"/>
                              </a:lnTo>
                              <a:lnTo>
                                <a:pt x="405237" y="760071"/>
                              </a:lnTo>
                              <a:lnTo>
                                <a:pt x="410222" y="758709"/>
                              </a:lnTo>
                              <a:lnTo>
                                <a:pt x="415661" y="758255"/>
                              </a:lnTo>
                              <a:lnTo>
                                <a:pt x="431071" y="756666"/>
                              </a:lnTo>
                              <a:lnTo>
                                <a:pt x="446027" y="755076"/>
                              </a:lnTo>
                              <a:lnTo>
                                <a:pt x="461210" y="753714"/>
                              </a:lnTo>
                              <a:lnTo>
                                <a:pt x="476166" y="751898"/>
                              </a:lnTo>
                              <a:lnTo>
                                <a:pt x="491123" y="749854"/>
                              </a:lnTo>
                              <a:lnTo>
                                <a:pt x="506079" y="747357"/>
                              </a:lnTo>
                              <a:lnTo>
                                <a:pt x="521035" y="745087"/>
                              </a:lnTo>
                              <a:lnTo>
                                <a:pt x="535765" y="742589"/>
                              </a:lnTo>
                              <a:lnTo>
                                <a:pt x="550495" y="739638"/>
                              </a:lnTo>
                              <a:lnTo>
                                <a:pt x="565224" y="736913"/>
                              </a:lnTo>
                              <a:lnTo>
                                <a:pt x="579728" y="733735"/>
                              </a:lnTo>
                              <a:lnTo>
                                <a:pt x="594231" y="730329"/>
                              </a:lnTo>
                              <a:lnTo>
                                <a:pt x="608734" y="726697"/>
                              </a:lnTo>
                              <a:lnTo>
                                <a:pt x="623010" y="723064"/>
                              </a:lnTo>
                              <a:lnTo>
                                <a:pt x="637287" y="719432"/>
                              </a:lnTo>
                              <a:lnTo>
                                <a:pt x="651563" y="715345"/>
                              </a:lnTo>
                              <a:lnTo>
                                <a:pt x="665613" y="711259"/>
                              </a:lnTo>
                              <a:lnTo>
                                <a:pt x="679890" y="706945"/>
                              </a:lnTo>
                              <a:lnTo>
                                <a:pt x="693713" y="702404"/>
                              </a:lnTo>
                              <a:lnTo>
                                <a:pt x="707763" y="697864"/>
                              </a:lnTo>
                              <a:lnTo>
                                <a:pt x="721586" y="692869"/>
                              </a:lnTo>
                              <a:lnTo>
                                <a:pt x="735183" y="687874"/>
                              </a:lnTo>
                              <a:lnTo>
                                <a:pt x="749233" y="682652"/>
                              </a:lnTo>
                              <a:lnTo>
                                <a:pt x="762603" y="677430"/>
                              </a:lnTo>
                              <a:lnTo>
                                <a:pt x="776199" y="671755"/>
                              </a:lnTo>
                              <a:lnTo>
                                <a:pt x="789569" y="666079"/>
                              </a:lnTo>
                              <a:lnTo>
                                <a:pt x="803166" y="660176"/>
                              </a:lnTo>
                              <a:lnTo>
                                <a:pt x="816536" y="654273"/>
                              </a:lnTo>
                              <a:lnTo>
                                <a:pt x="829679" y="648143"/>
                              </a:lnTo>
                              <a:lnTo>
                                <a:pt x="842823" y="641559"/>
                              </a:lnTo>
                              <a:lnTo>
                                <a:pt x="855966" y="634975"/>
                              </a:lnTo>
                              <a:lnTo>
                                <a:pt x="868883" y="628164"/>
                              </a:lnTo>
                              <a:lnTo>
                                <a:pt x="889505" y="617039"/>
                              </a:lnTo>
                              <a:lnTo>
                                <a:pt x="910126" y="605460"/>
                              </a:lnTo>
                              <a:lnTo>
                                <a:pt x="930068" y="593655"/>
                              </a:lnTo>
                              <a:lnTo>
                                <a:pt x="950237" y="580941"/>
                              </a:lnTo>
                              <a:lnTo>
                                <a:pt x="970178" y="568000"/>
                              </a:lnTo>
                              <a:lnTo>
                                <a:pt x="989667" y="554832"/>
                              </a:lnTo>
                              <a:lnTo>
                                <a:pt x="1008929" y="540982"/>
                              </a:lnTo>
                              <a:lnTo>
                                <a:pt x="1027964" y="526906"/>
                              </a:lnTo>
                              <a:lnTo>
                                <a:pt x="1046773" y="512149"/>
                              </a:lnTo>
                              <a:lnTo>
                                <a:pt x="1065355" y="497165"/>
                              </a:lnTo>
                              <a:lnTo>
                                <a:pt x="1083937" y="481726"/>
                              </a:lnTo>
                              <a:lnTo>
                                <a:pt x="1102066" y="466061"/>
                              </a:lnTo>
                              <a:lnTo>
                                <a:pt x="1119742" y="449714"/>
                              </a:lnTo>
                              <a:lnTo>
                                <a:pt x="1137644" y="433141"/>
                              </a:lnTo>
                              <a:lnTo>
                                <a:pt x="1154866" y="416113"/>
                              </a:lnTo>
                              <a:lnTo>
                                <a:pt x="1171862" y="398859"/>
                              </a:lnTo>
                              <a:lnTo>
                                <a:pt x="1184779" y="385236"/>
                              </a:lnTo>
                              <a:lnTo>
                                <a:pt x="1197469" y="371841"/>
                              </a:lnTo>
                              <a:lnTo>
                                <a:pt x="1209480" y="358219"/>
                              </a:lnTo>
                              <a:lnTo>
                                <a:pt x="1221037" y="344597"/>
                              </a:lnTo>
                              <a:lnTo>
                                <a:pt x="1232367" y="331429"/>
                              </a:lnTo>
                              <a:lnTo>
                                <a:pt x="1243245" y="318261"/>
                              </a:lnTo>
                              <a:lnTo>
                                <a:pt x="1253895" y="305093"/>
                              </a:lnTo>
                              <a:lnTo>
                                <a:pt x="1263866" y="292606"/>
                              </a:lnTo>
                              <a:lnTo>
                                <a:pt x="1273384" y="279665"/>
                              </a:lnTo>
                              <a:lnTo>
                                <a:pt x="1282675" y="267178"/>
                              </a:lnTo>
                              <a:lnTo>
                                <a:pt x="1291739" y="255145"/>
                              </a:lnTo>
                              <a:lnTo>
                                <a:pt x="1300124" y="242886"/>
                              </a:lnTo>
                              <a:lnTo>
                                <a:pt x="1308282" y="231307"/>
                              </a:lnTo>
                              <a:lnTo>
                                <a:pt x="1316213" y="219728"/>
                              </a:lnTo>
                              <a:lnTo>
                                <a:pt x="1330263" y="197706"/>
                              </a:lnTo>
                              <a:lnTo>
                                <a:pt x="1107958" y="281027"/>
                              </a:lnTo>
                              <a:lnTo>
                                <a:pt x="1102746" y="282390"/>
                              </a:lnTo>
                              <a:lnTo>
                                <a:pt x="1097534" y="283525"/>
                              </a:lnTo>
                              <a:lnTo>
                                <a:pt x="1092322" y="283979"/>
                              </a:lnTo>
                              <a:lnTo>
                                <a:pt x="1087110" y="283979"/>
                              </a:lnTo>
                              <a:lnTo>
                                <a:pt x="1081898" y="283752"/>
                              </a:lnTo>
                              <a:lnTo>
                                <a:pt x="1076686" y="282844"/>
                              </a:lnTo>
                              <a:lnTo>
                                <a:pt x="1071927" y="281255"/>
                              </a:lnTo>
                              <a:lnTo>
                                <a:pt x="1067168" y="279438"/>
                              </a:lnTo>
                              <a:lnTo>
                                <a:pt x="1062636" y="277168"/>
                              </a:lnTo>
                              <a:lnTo>
                                <a:pt x="1058103" y="274216"/>
                              </a:lnTo>
                              <a:lnTo>
                                <a:pt x="1054251" y="270811"/>
                              </a:lnTo>
                              <a:lnTo>
                                <a:pt x="1050399" y="267178"/>
                              </a:lnTo>
                              <a:lnTo>
                                <a:pt x="1047226" y="263319"/>
                              </a:lnTo>
                              <a:lnTo>
                                <a:pt x="1044054" y="259005"/>
                              </a:lnTo>
                              <a:lnTo>
                                <a:pt x="1041561" y="254237"/>
                              </a:lnTo>
                              <a:lnTo>
                                <a:pt x="1039295" y="249470"/>
                              </a:lnTo>
                              <a:lnTo>
                                <a:pt x="1037482" y="244021"/>
                              </a:lnTo>
                              <a:lnTo>
                                <a:pt x="1036575" y="238799"/>
                              </a:lnTo>
                              <a:lnTo>
                                <a:pt x="1036122" y="233350"/>
                              </a:lnTo>
                              <a:lnTo>
                                <a:pt x="1036122" y="228355"/>
                              </a:lnTo>
                              <a:lnTo>
                                <a:pt x="1036349" y="223134"/>
                              </a:lnTo>
                              <a:lnTo>
                                <a:pt x="1037255" y="218139"/>
                              </a:lnTo>
                              <a:lnTo>
                                <a:pt x="1038841" y="213144"/>
                              </a:lnTo>
                              <a:lnTo>
                                <a:pt x="1040654" y="208376"/>
                              </a:lnTo>
                              <a:lnTo>
                                <a:pt x="1042920" y="203836"/>
                              </a:lnTo>
                              <a:lnTo>
                                <a:pt x="1045866" y="199295"/>
                              </a:lnTo>
                              <a:lnTo>
                                <a:pt x="1049266" y="195435"/>
                              </a:lnTo>
                              <a:lnTo>
                                <a:pt x="1052891" y="191576"/>
                              </a:lnTo>
                              <a:lnTo>
                                <a:pt x="1056744" y="188170"/>
                              </a:lnTo>
                              <a:lnTo>
                                <a:pt x="1061049" y="185219"/>
                              </a:lnTo>
                              <a:lnTo>
                                <a:pt x="1065582" y="182494"/>
                              </a:lnTo>
                              <a:lnTo>
                                <a:pt x="1070567" y="180451"/>
                              </a:lnTo>
                              <a:lnTo>
                                <a:pt x="1443569" y="41279"/>
                              </a:lnTo>
                              <a:lnTo>
                                <a:pt x="1446288" y="40370"/>
                              </a:lnTo>
                              <a:lnTo>
                                <a:pt x="1449461" y="39462"/>
                              </a:lnTo>
                              <a:lnTo>
                                <a:pt x="1452633" y="38781"/>
                              </a:lnTo>
                              <a:lnTo>
                                <a:pt x="1455579" y="38327"/>
                              </a:lnTo>
                              <a:lnTo>
                                <a:pt x="1458752" y="38100"/>
                              </a:lnTo>
                              <a:close/>
                              <a:moveTo>
                                <a:pt x="102528" y="0"/>
                              </a:moveTo>
                              <a:lnTo>
                                <a:pt x="107971" y="454"/>
                              </a:lnTo>
                              <a:lnTo>
                                <a:pt x="113189" y="681"/>
                              </a:lnTo>
                              <a:lnTo>
                                <a:pt x="118406" y="1361"/>
                              </a:lnTo>
                              <a:lnTo>
                                <a:pt x="123169" y="2268"/>
                              </a:lnTo>
                              <a:lnTo>
                                <a:pt x="128386" y="3403"/>
                              </a:lnTo>
                              <a:lnTo>
                                <a:pt x="133376" y="4764"/>
                              </a:lnTo>
                              <a:lnTo>
                                <a:pt x="137913" y="6578"/>
                              </a:lnTo>
                              <a:lnTo>
                                <a:pt x="142450" y="8393"/>
                              </a:lnTo>
                              <a:lnTo>
                                <a:pt x="147213" y="10434"/>
                              </a:lnTo>
                              <a:lnTo>
                                <a:pt x="151523" y="12476"/>
                              </a:lnTo>
                              <a:lnTo>
                                <a:pt x="156059" y="14971"/>
                              </a:lnTo>
                              <a:lnTo>
                                <a:pt x="160143" y="17693"/>
                              </a:lnTo>
                              <a:lnTo>
                                <a:pt x="164225" y="20642"/>
                              </a:lnTo>
                              <a:lnTo>
                                <a:pt x="168082" y="23590"/>
                              </a:lnTo>
                              <a:lnTo>
                                <a:pt x="171711" y="26993"/>
                              </a:lnTo>
                              <a:lnTo>
                                <a:pt x="175340" y="30169"/>
                              </a:lnTo>
                              <a:lnTo>
                                <a:pt x="178743" y="33798"/>
                              </a:lnTo>
                              <a:lnTo>
                                <a:pt x="181918" y="37427"/>
                              </a:lnTo>
                              <a:lnTo>
                                <a:pt x="185094" y="41510"/>
                              </a:lnTo>
                              <a:lnTo>
                                <a:pt x="188043" y="45593"/>
                              </a:lnTo>
                              <a:lnTo>
                                <a:pt x="190538" y="49676"/>
                              </a:lnTo>
                              <a:lnTo>
                                <a:pt x="193033" y="53986"/>
                              </a:lnTo>
                              <a:lnTo>
                                <a:pt x="195074" y="58296"/>
                              </a:lnTo>
                              <a:lnTo>
                                <a:pt x="197343" y="63059"/>
                              </a:lnTo>
                              <a:lnTo>
                                <a:pt x="199157" y="67596"/>
                              </a:lnTo>
                              <a:lnTo>
                                <a:pt x="200745" y="72359"/>
                              </a:lnTo>
                              <a:lnTo>
                                <a:pt x="202106" y="77122"/>
                              </a:lnTo>
                              <a:lnTo>
                                <a:pt x="203467" y="82340"/>
                              </a:lnTo>
                              <a:lnTo>
                                <a:pt x="204148" y="87330"/>
                              </a:lnTo>
                              <a:lnTo>
                                <a:pt x="205055" y="92320"/>
                              </a:lnTo>
                              <a:lnTo>
                                <a:pt x="205282" y="97537"/>
                              </a:lnTo>
                              <a:lnTo>
                                <a:pt x="205509" y="102981"/>
                              </a:lnTo>
                              <a:lnTo>
                                <a:pt x="205509" y="2092965"/>
                              </a:lnTo>
                              <a:lnTo>
                                <a:pt x="2195719" y="2092965"/>
                              </a:lnTo>
                              <a:lnTo>
                                <a:pt x="2201163" y="2093192"/>
                              </a:lnTo>
                              <a:lnTo>
                                <a:pt x="2206380" y="2093419"/>
                              </a:lnTo>
                              <a:lnTo>
                                <a:pt x="2211597" y="2094326"/>
                              </a:lnTo>
                              <a:lnTo>
                                <a:pt x="2216587" y="2095233"/>
                              </a:lnTo>
                              <a:lnTo>
                                <a:pt x="2221578" y="2096367"/>
                              </a:lnTo>
                              <a:lnTo>
                                <a:pt x="2226568" y="2097501"/>
                              </a:lnTo>
                              <a:lnTo>
                                <a:pt x="2231105" y="2099316"/>
                              </a:lnTo>
                              <a:lnTo>
                                <a:pt x="2235868" y="2101131"/>
                              </a:lnTo>
                              <a:lnTo>
                                <a:pt x="2240405" y="2103172"/>
                              </a:lnTo>
                              <a:lnTo>
                                <a:pt x="2244714" y="2105667"/>
                              </a:lnTo>
                              <a:lnTo>
                                <a:pt x="2249251" y="2107936"/>
                              </a:lnTo>
                              <a:lnTo>
                                <a:pt x="2253334" y="2110658"/>
                              </a:lnTo>
                              <a:lnTo>
                                <a:pt x="2257417" y="2113606"/>
                              </a:lnTo>
                              <a:lnTo>
                                <a:pt x="2261273" y="2116328"/>
                              </a:lnTo>
                              <a:lnTo>
                                <a:pt x="2264902" y="2119731"/>
                              </a:lnTo>
                              <a:lnTo>
                                <a:pt x="2268532" y="2123133"/>
                              </a:lnTo>
                              <a:lnTo>
                                <a:pt x="2271934" y="2126763"/>
                              </a:lnTo>
                              <a:lnTo>
                                <a:pt x="2275337" y="2130619"/>
                              </a:lnTo>
                              <a:lnTo>
                                <a:pt x="2278285" y="2134475"/>
                              </a:lnTo>
                              <a:lnTo>
                                <a:pt x="2281234" y="2138331"/>
                              </a:lnTo>
                              <a:lnTo>
                                <a:pt x="2283729" y="2142414"/>
                              </a:lnTo>
                              <a:lnTo>
                                <a:pt x="2286224" y="2146724"/>
                              </a:lnTo>
                              <a:lnTo>
                                <a:pt x="2288720" y="2151260"/>
                              </a:lnTo>
                              <a:lnTo>
                                <a:pt x="2290761" y="2155797"/>
                              </a:lnTo>
                              <a:lnTo>
                                <a:pt x="2292576" y="2160560"/>
                              </a:lnTo>
                              <a:lnTo>
                                <a:pt x="2294164" y="2165324"/>
                              </a:lnTo>
                              <a:lnTo>
                                <a:pt x="2295298" y="2170087"/>
                              </a:lnTo>
                              <a:lnTo>
                                <a:pt x="2296659" y="2175304"/>
                              </a:lnTo>
                              <a:lnTo>
                                <a:pt x="2297339" y="2180068"/>
                              </a:lnTo>
                              <a:lnTo>
                                <a:pt x="2298246" y="2185285"/>
                              </a:lnTo>
                              <a:lnTo>
                                <a:pt x="2298473" y="2190729"/>
                              </a:lnTo>
                              <a:lnTo>
                                <a:pt x="2298700" y="2195946"/>
                              </a:lnTo>
                              <a:lnTo>
                                <a:pt x="2298473" y="2201163"/>
                              </a:lnTo>
                              <a:lnTo>
                                <a:pt x="2298246" y="2206380"/>
                              </a:lnTo>
                              <a:lnTo>
                                <a:pt x="2297339" y="2211597"/>
                              </a:lnTo>
                              <a:lnTo>
                                <a:pt x="2296659" y="2216361"/>
                              </a:lnTo>
                              <a:lnTo>
                                <a:pt x="2295298" y="2221578"/>
                              </a:lnTo>
                              <a:lnTo>
                                <a:pt x="2294164" y="2226568"/>
                              </a:lnTo>
                              <a:lnTo>
                                <a:pt x="2292576" y="2231105"/>
                              </a:lnTo>
                              <a:lnTo>
                                <a:pt x="2290761" y="2235868"/>
                              </a:lnTo>
                              <a:lnTo>
                                <a:pt x="2288720" y="2240405"/>
                              </a:lnTo>
                              <a:lnTo>
                                <a:pt x="2286224" y="2244941"/>
                              </a:lnTo>
                              <a:lnTo>
                                <a:pt x="2283729" y="2249251"/>
                              </a:lnTo>
                              <a:lnTo>
                                <a:pt x="2281234" y="2253334"/>
                              </a:lnTo>
                              <a:lnTo>
                                <a:pt x="2278285" y="2257417"/>
                              </a:lnTo>
                              <a:lnTo>
                                <a:pt x="2275337" y="2261273"/>
                              </a:lnTo>
                              <a:lnTo>
                                <a:pt x="2271934" y="2264902"/>
                              </a:lnTo>
                              <a:lnTo>
                                <a:pt x="2268532" y="2268532"/>
                              </a:lnTo>
                              <a:lnTo>
                                <a:pt x="2264902" y="2271934"/>
                              </a:lnTo>
                              <a:lnTo>
                                <a:pt x="2261273" y="2275337"/>
                              </a:lnTo>
                              <a:lnTo>
                                <a:pt x="2257417" y="2278059"/>
                              </a:lnTo>
                              <a:lnTo>
                                <a:pt x="2253334" y="2281234"/>
                              </a:lnTo>
                              <a:lnTo>
                                <a:pt x="2249251" y="2283729"/>
                              </a:lnTo>
                              <a:lnTo>
                                <a:pt x="2244714" y="2286451"/>
                              </a:lnTo>
                              <a:lnTo>
                                <a:pt x="2240405" y="2288493"/>
                              </a:lnTo>
                              <a:lnTo>
                                <a:pt x="2235868" y="2290534"/>
                              </a:lnTo>
                              <a:lnTo>
                                <a:pt x="2231105" y="2292349"/>
                              </a:lnTo>
                              <a:lnTo>
                                <a:pt x="2226568" y="2294164"/>
                              </a:lnTo>
                              <a:lnTo>
                                <a:pt x="2221578" y="2295298"/>
                              </a:lnTo>
                              <a:lnTo>
                                <a:pt x="2216587" y="2296659"/>
                              </a:lnTo>
                              <a:lnTo>
                                <a:pt x="2211597" y="2297566"/>
                              </a:lnTo>
                              <a:lnTo>
                                <a:pt x="2206380" y="2298246"/>
                              </a:lnTo>
                              <a:lnTo>
                                <a:pt x="2201163" y="2298473"/>
                              </a:lnTo>
                              <a:lnTo>
                                <a:pt x="2195719" y="2298700"/>
                              </a:lnTo>
                              <a:lnTo>
                                <a:pt x="102528" y="2298700"/>
                              </a:lnTo>
                              <a:lnTo>
                                <a:pt x="97310" y="2298473"/>
                              </a:lnTo>
                              <a:lnTo>
                                <a:pt x="92093" y="2298246"/>
                              </a:lnTo>
                              <a:lnTo>
                                <a:pt x="86876" y="2297566"/>
                              </a:lnTo>
                              <a:lnTo>
                                <a:pt x="81886" y="2296659"/>
                              </a:lnTo>
                              <a:lnTo>
                                <a:pt x="77122" y="2295298"/>
                              </a:lnTo>
                              <a:lnTo>
                                <a:pt x="72132" y="2294164"/>
                              </a:lnTo>
                              <a:lnTo>
                                <a:pt x="67142" y="2292349"/>
                              </a:lnTo>
                              <a:lnTo>
                                <a:pt x="62605" y="2290534"/>
                              </a:lnTo>
                              <a:lnTo>
                                <a:pt x="57842" y="2288493"/>
                              </a:lnTo>
                              <a:lnTo>
                                <a:pt x="53532" y="2286451"/>
                              </a:lnTo>
                              <a:lnTo>
                                <a:pt x="49449" y="2283729"/>
                              </a:lnTo>
                              <a:lnTo>
                                <a:pt x="45139" y="2281234"/>
                              </a:lnTo>
                              <a:lnTo>
                                <a:pt x="41283" y="2278059"/>
                              </a:lnTo>
                              <a:lnTo>
                                <a:pt x="37200" y="2275337"/>
                              </a:lnTo>
                              <a:lnTo>
                                <a:pt x="33344" y="2271934"/>
                              </a:lnTo>
                              <a:lnTo>
                                <a:pt x="29715" y="2268532"/>
                              </a:lnTo>
                              <a:lnTo>
                                <a:pt x="26539" y="2264902"/>
                              </a:lnTo>
                              <a:lnTo>
                                <a:pt x="23364" y="2261273"/>
                              </a:lnTo>
                              <a:lnTo>
                                <a:pt x="20188" y="2257417"/>
                              </a:lnTo>
                              <a:lnTo>
                                <a:pt x="17466" y="2253334"/>
                              </a:lnTo>
                              <a:lnTo>
                                <a:pt x="14517" y="2249251"/>
                              </a:lnTo>
                              <a:lnTo>
                                <a:pt x="12249" y="2244941"/>
                              </a:lnTo>
                              <a:lnTo>
                                <a:pt x="9981" y="2240405"/>
                              </a:lnTo>
                              <a:lnTo>
                                <a:pt x="7939" y="2235868"/>
                              </a:lnTo>
                              <a:lnTo>
                                <a:pt x="6125" y="2231105"/>
                              </a:lnTo>
                              <a:lnTo>
                                <a:pt x="4537" y="2226568"/>
                              </a:lnTo>
                              <a:lnTo>
                                <a:pt x="2949" y="2221578"/>
                              </a:lnTo>
                              <a:lnTo>
                                <a:pt x="2042" y="2216361"/>
                              </a:lnTo>
                              <a:lnTo>
                                <a:pt x="907" y="2211597"/>
                              </a:lnTo>
                              <a:lnTo>
                                <a:pt x="454" y="2206380"/>
                              </a:lnTo>
                              <a:lnTo>
                                <a:pt x="0" y="2201163"/>
                              </a:lnTo>
                              <a:lnTo>
                                <a:pt x="0" y="2195946"/>
                              </a:lnTo>
                              <a:lnTo>
                                <a:pt x="0" y="102981"/>
                              </a:lnTo>
                              <a:lnTo>
                                <a:pt x="0" y="97537"/>
                              </a:lnTo>
                              <a:lnTo>
                                <a:pt x="454" y="92320"/>
                              </a:lnTo>
                              <a:lnTo>
                                <a:pt x="907" y="87330"/>
                              </a:lnTo>
                              <a:lnTo>
                                <a:pt x="2042" y="82340"/>
                              </a:lnTo>
                              <a:lnTo>
                                <a:pt x="2949" y="77122"/>
                              </a:lnTo>
                              <a:lnTo>
                                <a:pt x="4537" y="72359"/>
                              </a:lnTo>
                              <a:lnTo>
                                <a:pt x="6125" y="67596"/>
                              </a:lnTo>
                              <a:lnTo>
                                <a:pt x="7939" y="63059"/>
                              </a:lnTo>
                              <a:lnTo>
                                <a:pt x="9981" y="58296"/>
                              </a:lnTo>
                              <a:lnTo>
                                <a:pt x="12249" y="53986"/>
                              </a:lnTo>
                              <a:lnTo>
                                <a:pt x="14517" y="49676"/>
                              </a:lnTo>
                              <a:lnTo>
                                <a:pt x="17466" y="45593"/>
                              </a:lnTo>
                              <a:lnTo>
                                <a:pt x="20188" y="41510"/>
                              </a:lnTo>
                              <a:lnTo>
                                <a:pt x="23364" y="37427"/>
                              </a:lnTo>
                              <a:lnTo>
                                <a:pt x="26539" y="33798"/>
                              </a:lnTo>
                              <a:lnTo>
                                <a:pt x="29715" y="30169"/>
                              </a:lnTo>
                              <a:lnTo>
                                <a:pt x="33344" y="26993"/>
                              </a:lnTo>
                              <a:lnTo>
                                <a:pt x="37200" y="23590"/>
                              </a:lnTo>
                              <a:lnTo>
                                <a:pt x="41283" y="20642"/>
                              </a:lnTo>
                              <a:lnTo>
                                <a:pt x="45139" y="17693"/>
                              </a:lnTo>
                              <a:lnTo>
                                <a:pt x="49449" y="14971"/>
                              </a:lnTo>
                              <a:lnTo>
                                <a:pt x="53532" y="12476"/>
                              </a:lnTo>
                              <a:lnTo>
                                <a:pt x="57842" y="10434"/>
                              </a:lnTo>
                              <a:lnTo>
                                <a:pt x="62605" y="8393"/>
                              </a:lnTo>
                              <a:lnTo>
                                <a:pt x="67142" y="6578"/>
                              </a:lnTo>
                              <a:lnTo>
                                <a:pt x="72132" y="4764"/>
                              </a:lnTo>
                              <a:lnTo>
                                <a:pt x="77122" y="3403"/>
                              </a:lnTo>
                              <a:lnTo>
                                <a:pt x="81886" y="2268"/>
                              </a:lnTo>
                              <a:lnTo>
                                <a:pt x="86876" y="1361"/>
                              </a:lnTo>
                              <a:lnTo>
                                <a:pt x="92093" y="681"/>
                              </a:lnTo>
                              <a:lnTo>
                                <a:pt x="97310" y="454"/>
                              </a:lnTo>
                              <a:lnTo>
                                <a:pt x="102528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18.95pt;margin-top:135.15pt;height:10.25pt;width:10.25pt;z-index:251685888;v-text-anchor:middle;mso-width-relative:page;mso-height-relative:page;" fillcolor="#FFFFFF" filled="t" stroked="f" coordsize="2298700,2298700" o:gfxdata="UEsDBAoAAAAAAIdO4kAAAAAAAAAAAAAAAAAEAAAAZHJzL1BLAwQUAAAACACHTuJA6GohSNgAAAAL&#10;AQAADwAAAGRycy9kb3ducmV2LnhtbE2PwU7DMAyG70i8Q2QkbixZx7auNJ0QEtKu3ZC4Zo1pKhqn&#10;arJ28PSYE9x+y59+fy73V9+LCcfYBdKwXCgQSE2wHbUa3k6vDzmImAxZ0wdCDV8YYV/d3pSmsGGm&#10;GqdjagWXUCyMBpfSUEgZG4fexEUYkHj3EUZvEo9jK+1oZi73vcyU2khvOuILzgz44rD5PF68hjZ7&#10;rt/DtznRejPNdeYPTg0Hre/vluoJRMJr+oPhV5/VoWKnc7iQjaLXkK22O0Y5bNUKBBPZOn8Eceaw&#10;UznIqpT/f6h+AFBLAwQUAAAACACHTuJAg8zwEUAgAABpmwAADgAAAGRycy9lMm9Eb2MueG1srZ1L&#10;b2S3coD3AfIfGloGyJ3D8z4Dj+8ihrPI4xq5zjpoSz0jAZJa6e6x7Pz6fEUWz2GPb1cxQLxwa2aq&#10;S0XW+0Hyuz//9vK8+/VwOj8dXz/dhT81d7vD6/3x4en1y6e7//z5x3+c73bny/71Yf98fD18uvv9&#10;cL778/d//3ffvb99PLTHx+Pzw+G0A8nr+eP726e7x8vl7eOHD+f7x8PL/vyn49vhlX/8fDy97C/8&#10;8fTlw8Np/w72l+cPbdOMH96Pp4e30/H+cD7ztz+kf7xTjKcahMfPn5/uDz8c77++HF4vCevp8Ly/&#10;sKTz49Pb+e77SO3nz4f7y18+fz4fLrvnT3es9BL/zy/h51/k/x++/27/8ctp//b4dK8k7GtI+GZN&#10;L/unV37piuqH/WW/+3p6+gOql6f70/F8/Hz50/3x5UNaSNwRVhGab/bmr4/7t0NcC1t9fls3/fz/&#10;h/b+33/96bR7ekASprvd6/4Fjv/LX//yX+lXszvvb+ePAP317aeT/unMj7tf3v/t+ADs/uvlGBf+&#10;2+fTi2wAS9r9Fvf393V/D79ddvf8ZeiavmPn7/kn/RmcH/Yf85fvv54v/3w4RkT7X//1fEnseeCn&#10;uLkPSuHPIPn88gyn/uHDbp67YW5377u2XeapyTxdYUMBG9plmKd293gLuC2A52UZx+Y24q6ADXPb&#10;911/G3FfAEPlOPW3EQ8FbJjHaW6a24jHArif2mEKtxHD4nXbAlQMrUExdmAF7rultfZ4KWDZigWe&#10;3KY4lNzrh2buDJLDN+xblmExUJf8C2GcF2s7QsnBpenaeTJQlxwMwxgWuHJb6EoeLm03BQt1ycMw&#10;TB2iZKC+5iKbvRgCHUo2hqFvRnh+m+xrRjoS0paMDKFv29HQw/aKk55Yt9ecDF27GFLSlpyMutgb&#10;kt1esRKb0I0W7itWhqVvLNQlK9uwCPjt7W5LVoomDIaityUn27abu3kwUJec7KdBTORNqydGedX1&#10;tu2HsRtvo+6uGdkN2F8Dd8nItm3E+Bm4rxk5tSEMBu4rRs6hGTtDcbqSkdjVoWsMU9KVnAzTPCzd&#10;bNBdcjLMYR5Ga09KVoYZstvFwH3FyrEbhvH2lvQlK0M/9uz3bdR9ycqODTTkry8ZGXq2YzIY2ZeM&#10;7DHxhv3rr9g4BMJEQ7L7ko1TO1pM7K+YiPULJuaSiUOD8ho87K94ODTd3E/GRpc8HPquHQwHOVzz&#10;cFhai+qh5CG6OGHMbmr6cM3Ebhong+qhZCJLnHpDYYYrLnb9PPcGF4eSixDdBYvqKza2oe9HC/U1&#10;G6exMdg4XLER+cBB3mbjULJxHIkuDKrHko1z17fBwDyWXJzGrocvN7k4llwc56gDN336WDJxDtPC&#10;3t3GXDJxaLuhNYzeWPJwHlpiRANzyUN8aMCN3qa5ZOFMyDIaPncsWYiM4nUNzCUHcaGQfZvmqeRg&#10;N6KHhsWbrji4oC4GzVPJwZ5AvDPUcCo5iDg3BLU3OThdcVDMgaEqU8nBqW+H2VDwqeTgOBF3Gp5l&#10;KjmIy18wBrdpLjk4Bzyztc8lB8ehbyfDlM4lB6F4HI19nksODgNey5CNueRgCBMBhaHec8nCjvzI&#10;ymLmkoWBxGucDB7OJQ8BJVa5vdNzycNAMBaCwcS5ZGI7d8tkiMdcMhHtRqoNDZ9LLrYDyZQhH0vJ&#10;RVA3sP22ii8lGwk4cXK3N2S5YiOOpZ0Ni7eUbOxxiEa8tHzDxW42hHopmdiB2aD4ioWwGx9005Au&#10;Vxwcl8VCfMXAZSETNRCX/EM+F2OPcapX+UVDZm7E6aG5ZuDSBTPDbUoWkr0s7WDsSGhKHrahmUj/&#10;bu820nZFO9JkxerElyU4OXEfDDdAxlKCk8v3WLOb3ITYEpwShBBz06yi3yU4kj21hraHpuQpG4mi&#10;GUqJ5bjCPuB5DYEJV5WctqWqZdnAEK65Sh64mNivuNou0zBaXA0lV8kysfS3dz1c8bRd+mCFIwh3&#10;uS/EiIbxxnGUwO04D5bTCVflnH6wooYQrtnZjmZOStZVUIJkGRtyVcqZp64zzGC4quRQ5bbsa7gq&#10;5PRhwDvdFu+rOs4wzb3FxLZkIlr9bXRGGfpLLjTvH3Pt+f63Vy0+89NuLz2SJta7345nqXNLJZpq&#10;9s9BOgmgAEoq1TeAEWkB7qqAkVABHqqAETkBnqqAsQoCvFQBi5YLNOpbs0RR2whet0jRwwhet0xR&#10;rQhet1DRlghet1TRAAFHvGuWKoIdweuWKtIaweuW2upSqRFWEaNLbeuWKhU/IYZaXg32Lktu3VI7&#10;XSoVtyrsutSubqmdLrWrW6pUxGSp1LpqiJEyVwSvW6rUriJ43VKlIBXB65YqRaYIXrdUKRwJOCWh&#10;mqVKMSiC1y1VCjwRvG6pgy51qFuqFGIi9rqlSnFFwKmb1CxVKiYRvG6poy6VCkcVdl3qWLdUKVhE&#10;YuqWKlUIAafAUEOMlBYieN1SpV4QweuWKkWACF631EmXOtUtVdJ1wU4mXrNUycEjeN1SJa+O4HVL&#10;lVw5gtctVfLfCF63VMlpBZxstWapkqdG8LqlSvIZweuWuuhSSReriNGlLnVLjfmfUCOZXQ3+ICld&#10;+kLdcmOWlr5Qt+CYeKUv1C055lLpC5WL3gKnykWvoRN96apdWoMnEpS6LyibJeuo+4IyWnKJqi/k&#10;ECpUxlAxO4jbSuRf9xtUsgMBffGFFHtrrH5i7ufbiZ9TnPj5Rb6z//i2v0iIn3/cvX+6y9Mju8ft&#10;Z/n3l+Ovh5+PEfIiEX9PR1cNSWinZVjJ2ACfX8svzD15MakYq7z+QgbLn28R/9xTBKAAouATTjot&#10;M4PlTwUfhkG1hUphw8CKDT5SPE6WRwqLzbrrGWv+VOzkjGp5AKflnMUgg+VPBY+DLUr7PEpBwaSd&#10;xUk1Ji6VavLqyzPW/JmxL5MGovTs6QlkIc5g+VPB41yQYo9jPzYxUhwhR4zELDJmYoNDbt53xpoo&#10;QjvgXae6weTTPKO65s4sNOyToIcudLO3kWyMmnDAmWTJFifvSP7UnaEQLrVuWWrH3BJe1yZG5qAy&#10;+DKxbAucUm6QyZqIneEAQoBacOmbu7RvxKSZKxM7C12XmuaSHPBtIxEfeOaAb2yaKZYRIVtLnZdN&#10;CGiOdiSQNvgmYkyGNEQMJnghwPNA+d0hplCPmekQQl4T+7QpH5rNYJUDvql2nLRwlloYjjQZZGMv&#10;zFIaY3PAN6PHJjGpZIMXJpXiVk/Ia+5MYbDnqR/XQklWuvypyle4A8Axqib20t3UgNN1lxqaKF8F&#10;Mf3cMi6Qwd2l0pTutC4Bdncj0zhixi7ThvZSaSNIWyjSHqceHfAO/cjgDPPYItYP0bYodleAezRI&#10;ZhQiMb56pDHGDO4qX49Qrfvuq3bfIwbqDioMR9/TBswb6ZslqJ01JQ0VRi/NgupS46inzSb6XtnJ&#10;VxjsnikkLWPEMSrHHZTgne9sAF+JYebKc2XlUiscZbmRFW64ZFOFky+FoCKEKEWsIkApBbj1w59S&#10;PdJMtS0EhfJVhG79uKl26weGRIKr4Wj9sLM0SxVBbWn0KkLm0qRWBOQyJpUNNumEF+6X7uAq+8hO&#10;5v75eD7grv6YuOg4dFTcNOysLLuVuNB9mUc1DFdfyL8rfybHFrDvg0yMYTIBHxwvC/iyyOxCBGdo&#10;J6dzGWv+zNi7odd6/kKktVYVM1j+zOBx0lmxy8yMKZ8MRhOo0oqLxMgxAgd8aAjjE7jkUXa8HQgM&#10;48EHwU4fcy2bZJrzZ6Ydf6OFszhAbLtNnUVPxMRJc4f2kZ3XfZcurJ24gH2is5awd23HXKcVDDEz&#10;0LRaUlw6OoN2mAg4AxpKDONHFIEd7DIbn4ghbaF77oD3g4w4yb4zU7RWFfN+58+874RjMnsQwRfm&#10;bF3sGTy6KjoHtdToiLoHvy42nqkgEXfwr3sZ/TiNDwd+ZVWQ7MUpHZSSADzpi8fbTdDI68hf6uUY&#10;eJyph39TE+DJYDxp2LQQw0YE6AnbpuRpWtwT/c2GAC+ndpz930yUHsZx4DcLmKJvj57NwAJPcO/J&#10;82a/gSeR8ejf3IPAMxlj05+O40T1qoTvOq2JVtGDMWEuLOP314sHamWSAXUHP9mMs5+BwEG7g8C7&#10;6YweiFH8FfIQ8EBy6iDSI6cTPHo6rHGyblXynA66KP4KfaHCOmnztEofqeUSwGT8vr5TVJ7XFKvC&#10;nlC17mTkOO5Phb1iZEgqMgme3MCzhzAs5Cqa1Io8e4vAcChJ8VNGI0Mz7S0jTZLtJ3pkRx17XsBT&#10;jXTdUUFOjbMrVrtUuNJiM5cKR13wqiYMKERhqQgyCklbKkKYQpDTUTyHT/FAWORTTfgVNjWsCe4K&#10;LV8qQsd0qi4R0/iBaWGjGOFyw97CBNYE1YWFXZjg90J2pjyzAa9JCAr/8DfTDSO1oWPCad24S+kY&#10;nXL4VmqjJ/P++IUcEebPFBkCzl4mU9Izk0amYGk6p9wokyVNB1yyHAccd5IMP2aQszAOeOgWGRvE&#10;DkrCRd/Zxi7BSKYdD+nR3tKoUGKolTi9ATzoxIYkYuLRNIeYLuRUnawdyjzwgdM+CftE98zOs/RQ&#10;pILLkUcHe88Mq2Inkl97nJn5+VOFoMXbqn/oZ8nbPexyjDIRs3CwyOMq+5Flhu4Pkz82V6kgampD&#10;mCpxjAcODZGYoeFYtEvMlMH1MKOLPlMTUxsW4pCzLlZSm8UJvfRIaiQ/pjZOngj8yqqY2rgKu0lC&#10;TG0c11wKGo4c5npKxUEqleMYSlHIsPdnUxPgqQZ4FmTTQgkFseUO/k3JgZeDsA78ZkPkp9npLSGO&#10;q4lKobK3P/FYsPJXQnGP/s3Agp9Q38Ff2G/g3R5N6R4E3mvSIDOr/6mD70bO1uX1uvQg8xxTyKGj&#10;v150inJH7o34+wl8w4neTA+pjb2f2ISBU1oK78sD8HI0O8O78qZHojO8K8/AtyIDKbT29YV5DDn4&#10;l+HpyNn6CDwFwuQpavQd+JbT/Iofn+7YE+BZQN4fUhtHnjniNeeCYo09BH5kDEXp8e2twG/8JbVx&#10;7Dnwcjxe8bND/wf4CndUklPh7MrV9r4rBXzdzN531CWvKsKAUhSkuugEGYCvkpZubTANM+CrIPd+&#10;gFTqSUX4VaohLRnuHbCJKbS890PH0ohQpvUC09JGVYS9pQmsCKpLC1sRsgO+GvCKhKD0D1f5SY4w&#10;jdSGvrU0hcS0xQsalAW3MhuufAijuooSPv+m/Kkl73RBxB+wZ6j8uULj+ZOZYhbMcxL9RMKanApX&#10;lTizMSSuHTWORAlZuh0AAM0Ym+ZAuC47nAV6IYaKuOl1rxN7eXX5M68SWDlyLflVizu3hb6fuXJJ&#10;cz3Ge+yUI0jaoIZSrKqdQuCSiYSU7pEKukNJvJIj0S0XbnjQo+ybrFLq3N4OMpQoxwMFug3ORAwN&#10;fC64Sryk5t47lDC/OGlwPIxYYJvuocEuJlfGxRhuk5GjwswJCt0s10nEoZvAJu3JSJ/JMXfcEILM&#10;JtzjwpkXK6QnYGIcUqG5gsEJONIlKBF3vOLEwy3zAwmaoTWXEmbDEnfw21TYHbqlXx5xczJ/nVbP&#10;OpM/VXcG1qmtyxnb4uLmShbFPfldVEIeuexE9HKeOdftEF6AM3jnpER0gKV3mrBTZ/PMFc1o2Yyk&#10;PhyM92QlXj2j4HKxjEM7dRfaWRE7qdR6DCXvdv7Mu84NTHLGWrRT4lOPGG46yyrUykiDQwwBowaz&#10;Qzsy9+qBc4Y+OSwC/cEZGZYKZM+htUh718mYkyOOjCjpUuGXM7+MNFIIyMQso7tUhizljhfZSBjM&#10;1Sk2MfHWHwWXO31scAYFiaIUHD/t+Tg5+J5sFzEhV2g42Gc0SCWyp8XvsIk5FRlESEslkHVUtSfp&#10;z0aasSjPxuDNex0xlhs6vImHfoQ3mRjckuMxeuaRdaYM+eLMvLMzIzfkqMtgHNkpXoQ+XriUdiZe&#10;p+Rgp3GuY+liez3/RTDKuJ1ip0TvsYl7ZNSBcRcPRXeHGPikxV5OJngjw1ykRP1Y1SMWbTzsLFDB&#10;CYzcoIED3JmraKIbv3TLkiMSulNeDkkcNci1KqKr0upwTCpCxSSLgstNVs5S2XU9eNfLPaCeenSj&#10;RFxCDCknsu9gR7E1QGqJT9xoF3+tVgwZcHNIHAbH2yMxDNuNnsHmIrdc12ZQkJEvm3Y0SIb0Zaks&#10;GcfjgOMx1HDghKmlOeAsVPed7vbCgW/TAqdrxhIx8RIxB5xb2rTlz90tRAUOOMc6lKtyvZvTT+Do&#10;BWls8k1YJS71c7Bzf4y6sl568447oNeMN0sixnyvlzvQF511sJD6VucFynI7hM4MS3btWbGW8X41&#10;HNhuLsayl9oym6sBCqEb9X4HPN7wFpdao9o0InM1DKPHVKGNHaHlTo6EHavg1O7JwEYuNk3gXDbo&#10;HFKiCz82epaZMt7kGQ5BLze0iRXD+nk5R8O9Yno6jPkcOGUvFX0LcmcR2Ee53MuRd6K1eMOIgEtH&#10;xMOOwCMoETv5vWeB0+V6CTxenWfSTmGLbCxBzx3/2dBEBEV2tZ4zzYFy/kwBMxs9a/COFWAO28bN&#10;JUEaPlBK92bGiY8Rx0g3l/Nw/6uJmyET6kcJWkpKNiXzxP19ihsL753Bof2oGQ12xuvx0NHkYptE&#10;CfVbR1TSdYYJOl5WaK+SbVBrMVGccoJHohzyjIQbVXVUYpoXzigmaM6POd5rkuZPUggCJW8EB7+Y&#10;DQu3RFELMlc5IUiEoqIO1JuYX7ShWyQl8ZIZXBnkshzdhFnRWSnUwquVssck7ZGSWQ4E2vFxukBS&#10;oeV6SJMSbtALqmmzdP/tOGqkIKDmjQFNGd+yVkl2NGmXmo4XUmBDy3MCuoMMdzkOkQyA465plQza&#10;OeWxgSOaOntIb08yTotuppi5dizhJqTmpmYTeqBZkmQQNlGbtKGJ5rS+SGbfO+dh0pWdiRJib48S&#10;7g/Lq6S67+SvpDZcoKi46XDZFpmVMXOn0BJBm6ukyk00lKBHKkgObuIl0gPRNMIsbmSzcaOVak9m&#10;6ouOA8dhcg+84qaaYvOS290aDeTBTdJrU0JCphVx6EYhHGi5JFUpkStQHeiGoCzvIJOJJjRCRVKc&#10;oLlYzSnSkO+j6Qrtch7fmqvtlP1x4zYltCbVN5BX4MUdaGjJdHOO2rYnNEBavTIK9xYczpPYiEuN&#10;UoUSe5QQ2mkaRE5BcGXTHa+lTbjjpbMONLVIlW+Gvp36BiEsMaTipqtmy0m6xjZBY72dCJJDE5SJ&#10;FJoOgLPfTPXoKXeqio0TEHZcoKzzxZTdF6d1AjROMFGCWjhDchL5aNmEewZprtv7Pc6NdnwoVTFM&#10;4EDLRcCREvYP321D09tQX0yXnysVHWgOzWglnwkFx7JR0sgySFmLOw4c3Gy3xj6Mmnm48cBavJFT&#10;v56F2LSYCI9LJmxKlphHxUiJE2ZOXt1xyYbKNxdjUxQ1cffNagc52syVlw60XL2ceBkvVrahuZhG&#10;b32j8EHq4ECjljmiputo6w6enVPqiRK+5/lLGuxqkXnbgfKXTcmIHUyJ2sQ5N8dCMFlI6VspcY/J&#10;SI9S6wwU1aSvYMY+HNnWMgORD+GeDQ3VWjCfpG/uQEuxNuX16SprGzfBlB6DkzsfUDqTbs4y6QV+&#10;JCTevOLAOQh5rkMyAcITJ7YnyVi1mEMfjuem0ClhRsSNWnixfduRdis0h2pt7oyEUhr7EOTzSoG5&#10;J0VsTz2lo6Vo7eBIgSlnXkiMc71Kul480R0vD7dxc8Yg48bWOwV+Kj7YkYib7SNsM3ETIQ9ar+cq&#10;nNnpwsBrZkMSbrJ1knVrT1AYKmMKTQXO3m+MfT68Tm1aElMTN1qcKyJkO471KbJoTI+oqIWbWD1b&#10;CIC9cYB0oXtapTSD7NieeCMXInm8xBvtIPTKVU4qViRWNt0AqGWjaMFhaxsaz5R52bIIm5eUNQft&#10;ZZPANI6/XLgKTeNvyoUYc5OSpSPTTfaE1FEKARZ3oCP7NLIqKeqY0GTcGmtS9iFos6HjFfqRlzKj&#10;7lgI6mYUuHJfj2kgW8DxrpQfkm2r6TQ3zLBp2MYYgwywWgtlBJXDFck/wHuZb7TBue1KQwPkUDJI&#10;Exzic8te2pNOrsFt2AtOKm4kl3t4Lpmq8sRESgLnUI3DU4rKsY8jToI2Nt92aI+vF0Ts6W0CB5yy&#10;hTpxenCtU6CLK9UKHWZaLjczN5LEi0HJRAyjvN7AJG3LXDnguDS5rIOdUFYTA9lHx9kGpnIp0CZi&#10;GCn0uMoIAGYggZN2OEVULAD3kaRIq6ZRh+mkDRWxi6J4AoxlzFNY6VkIZ2c4VITVEpkhVqULboNj&#10;ktidBI4Rdk7yyKVneSqEYIdGoIM9jJwhSNjRFKeOxfhaw15GcOmseh1PIm1JluJSGVr1BhkFQi/u&#10;FW/j9cYYCyMaUuwc/HA2siEG0KQiPbFh70x6syNj50UODzxG8Gmp9Bs9C8xAgkY7LFVmxk1dJWOh&#10;XZs30ktxsMCYXd33SZowDnYCHi32MJEp37SJGeClygy21Wsd43Z5KCLRPtFqcswS6sx8QgJnGbhM&#10;mxiSfnXwLIIavAfOIJzKTHwMxQOnrK60swxvXgbK85Uf1KmZy3WwMx6hJTlm/xvnbBl7Tj8iGT1e&#10;JXRnfQDPt34S/HqldcG+gqMfTuwj4ER2iU1iaDwBJuPRmID2DqN23s4wv6v7Lj11D3t8qSYRE9+h&#10;cbDjjrR8xglSRsw9cBKT5D2I9IXBjkQyC5LBaZh74LQxtEfKg1pk1g52xgc0QKHoQgDsgEv3OrGJ&#10;gUXXyRO6yWlOsWJ4YUTYwS4V0WSWOMMgDVZzZxj1zS1EGgueRU1vBEVa4gtAHu6FjmOEZrjRmwaQ&#10;xqcmhGiSd18N7X8qDQl3xTj+3z5IkDvjxhEEKaglq525evP0AY41D9E6lSCCUjxTJN69mIegUQuu&#10;tEEdZqL0Gmxifx0jLfcxJI2QJ5dsRmKq0AGRQOpjjvx1k1SIBBbL6NBAz1iHgCTfsGnApyhetMcz&#10;bXRetS5HnOapLzOMOvdKGgUHTX0h5dc5PVJ/j2aGwHV8nPzImbTAxeepIk6AeHFWfPoq7jJTyR4Z&#10;EpJpUtGIgJgLlMJN4h9M98aJZsxj0g7cphdK0sLVq9nj4zY2GbTOlAw03Vsgg8vaOKDF6bGbgoKa&#10;GZmfdUw79YQ8UirFGZtmeolKM3f4OeUYvFY+3kKi4mCmn0QNOLJ7EuEwyaDTn294J3B0Okv4WgoJ&#10;ETPRvdOgaRm/0lc5ZAA2G8RsRfNnmjPiQmmuqouYJch3gXOGJAmEnSCBGUmKmMlO5IpjS6ALaLJr&#10;eGj7ftwxE3IJexU8p4e56yNSAzzBrp1lcD8GiW/SRoGn5W6TLwfCtTMLPCm5LYSUBDhgo2kJbTGp&#10;sZrbwxfETsckic6UFAgceIrZKzzDVc7245Piw3CSWjOmhody8HOeI+OnUIindODjU22JfiJgilUe&#10;PIdFNduAMDqrHry8qZfxy4N5DjyD8DkDZuXeaScchLwdp/hlgNLDT0qghT9Eg0Fb28cSCDC7ksJH&#10;4DFR3n7GZ9iUHskiPPlBW9b1UmtBF2z5Qb+1tIhDp1boyT+jx3pLIvDMAzj6S7UaQ6b0k0i4642v&#10;Gip8fLLQoZ+3TnPth0F9rkXz4Ok2q74zxEwbw4GXu4uyvEmM68kn4qnBGarv3mTIUw/yhJ+ul6qw&#10;Sz82RM/UygCo14gEP8U5tZ+0Xhhl89aLK8nwcq2lJ89U0nNBStInZwxGnraQgYlo39KjkR49NLcz&#10;v7h7jN9ly3OBX32BB7/Sr77Agd/2R32BA7/tPwLh5Qzsz8Zf9QUO/k1+MC7edQfg3+RTfYGDf5N/&#10;Yh3xBTZ8fNkz8Tc92+nBb/pLhcdrEXFGUF49zfijL3Do2ewPJXHvRCqzZZt9U19g4y/sJzV5r6UI&#10;/s0+qy+w8Rf2Pz3J6exn4V/0dzn4N//FzT3iC2z4wj/KfXde9Kt7HvVdfYGNP76Zq/xNvHbgt/iB&#10;lrhXYMFXyFOyGT9Tdp5/LOIfxqSlmm7TU8RX6JoUAG34pLNpf5IvcOC3+FBthQ1fxJ/qCxz4Lb5N&#10;T9c69BfxM7ZdbKmNv4jP1ReY8GX8D7z4AgueDCQXiMTVeOASf6lzqSCGiijioqxyl4qpzIFAxUZy&#10;XiA3OyrYlDJJpSQ6DGtTpFSjIaeGGxY0HQXtBouz8ARYBkGyOvnqEV/GrVY+euQr3b5q4zvWartv&#10;ODAUOcypMEvUYnX8QhyEZ/TwUDlkqTCp4pM0AKwx2JTE8n4n12DxEuOyrjI5BhOaM1+ZkgpXJu8n&#10;Ky+TU7Bwc1got5cr3DAt35yEUWKXhM/EvR554Ac3hGCqVuP5iviEBDMHG37ww55l1iQvYBHNcWdN&#10;M2vCtmUV7VQfsDBTF8ra7gecpDfKw1TYsBDne8dy0cSCzVY1mfsKSAy9F9wnnBVFpgTol67ygvyK&#10;WN6mmkKb7n5FAS9z1S8MrtLiFxxXKfQLmat0+wXSVWtofjnlUYqcKq0VFd1V0StKxasJ8WvQ8XH3&#10;KNh+cZuanJo9v2q+GVS/HI/XV1PN4KtT5y+cgNtAKNyL25koHJfb8thcot9L2Zyt36TZ3Ljf/dkC&#10;BL+ttIUebrtqi2ncLtgWLLnNtS0Kc3t2ZXjnpNBb3Oh2GLeA1OtbboGu2DzLHBcR9Lehdu7L8sCp&#10;vFr6/Xf6Q3y+VF49/Xq+/PPh+CJP/pyPz08PPz49P8c//H7+p+fT7tf986e796fXh+P73e55f77w&#10;l5/ufoz/KU1XX3t+lS+/HgVNJln+5vD5M6+q8lvlL9/fzh/Pbz+dvv9Ofvrl+PD7T/ymw+ny6e7x&#10;ePqfu937af/26e7831/3p8Pdbv96z19/uru/nO4iafeH10P3ID/e718Op/3u7XTmu8fT5fH4ha8+&#10;Pt3/eDq+XoTA/cfnpy+Pl/94+rI7PX35dHd5PB0OP13udg9PoIwgbMN5Q3l+U9QgOH49sd74O09f&#10;fln342r59wWcYIpfj0tMC9P1vp/f4uYrfT/sL/vyzxHq46E9Ph6fHw6n7/8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sSIAAFtDb250ZW50X1R5&#10;cGVzXS54bWxQSwECFAAKAAAAAACHTuJAAAAAAAAAAAAAAAAABgAAAAAAAAAAABAAAACTIQAAX3Jl&#10;bHMvUEsBAhQAFAAAAAgAh07iQIoUZjzRAAAAlAEAAAsAAAAAAAAAAQAgAAAAtyEAAF9yZWxzLy5y&#10;ZWxzUEsBAhQACgAAAAAAh07iQAAAAAAAAAAAAAAAAAQAAAAAAAAAAAAQAAAAAAAAAGRycy9QSwEC&#10;FAAUAAAACACHTuJA6GohSNgAAAALAQAADwAAAAAAAAABACAAAAAiAAAAZHJzL2Rvd25yZXYueG1s&#10;UEsBAhQAFAAAAAgAh07iQIPM8BFAIAAAaZsAAA4AAAAAAAAAAQAgAAAAJwEAAGRycy9lMm9Eb2Mu&#10;eG1sUEsFBgAAAAAGAAYAWQEAANkjAAAAAA==&#10;" path="m494084,1279525l844179,1279525,849841,1279752,855502,1280660,860710,1282023,865692,1283839,870674,1286109,875203,1289061,879732,1292467,883582,1295872,887205,1299959,890602,1304273,893320,1308814,895584,1313809,897396,1319031,898981,1324480,899660,1329702,900113,1335378,900113,1818531,899660,1824434,898981,1829883,897396,1835332,895584,1840554,893320,1845322,890602,1850090,887205,1854404,883582,1858264,879732,1861897,875203,1865302,870674,1867800,865692,1870524,860710,1872114,855502,1873476,849841,1874611,844179,1874838,494084,1874838,488423,1874611,482761,1873476,477326,1872114,472571,1870524,467589,1867800,463060,1865302,458531,1861897,454455,1858264,450831,1854404,447661,1850090,444944,1845322,442679,1840554,440868,1835332,439282,1829883,438603,1824434,438150,1818531,438150,1335378,438603,1329702,439282,1324480,440868,1319031,442679,1313809,444944,1308814,447661,1304273,450831,1299959,454455,1295872,458531,1292467,463060,1289061,467589,1286109,472571,1283839,477326,1282023,482761,1280660,488423,1279752,494084,1279525xm1168971,903287l1518668,903287,1524553,903514,1529985,904195,1535418,905557,1540624,907600,1545377,909870,1550130,912821,1554430,915999,1558278,919404,1561900,923717,1565295,927803,1567784,932343,1570274,937337,1572085,942558,1573443,948006,1574575,953681,1574801,959355,1574801,1818542,1574575,1824444,1573443,1829892,1572085,1835340,1570274,1840560,1567784,1845327,1565295,1850094,1561900,1854407,1558278,1858266,1554430,1861898,1550130,1865303,1545377,1867800,1540624,1870524,1535418,1872113,1529985,1873475,1524553,1874610,1518668,1874837,1168971,1874837,1163312,1874610,1157654,1873475,1152221,1872113,1147242,1870524,1142262,1867800,1137736,1865303,1133435,1861898,1129361,1858266,1125740,1854407,1122797,1850094,1119855,1845327,1117365,1840560,1115554,1835340,1114196,1829892,1113291,1824444,1112838,1818542,1112838,959355,1113291,953681,1114196,948006,1115554,942558,1117365,937337,1119855,932343,1122797,927803,1125740,923717,1129361,919404,1133435,915999,1137736,912821,1142262,909870,1147242,907600,1152221,905557,1157654,904195,1163312,903514,1168971,903287xm1841899,450850l2191940,450850,2197604,451077,2203268,451985,2208706,453573,2213917,455388,2218674,457657,2223206,460380,2227510,463556,2231589,467186,2235214,471271,2238385,475582,2241104,480119,2243596,484884,2245636,490103,2246768,495548,2247675,501221,2247901,506893,2247901,1818568,2247675,1824468,2246768,1829913,2245636,1835358,2243596,1840577,2241104,1845342,2238385,1850107,2235214,1854418,2231589,1858275,2227510,1861905,2223206,1865309,2218674,1867804,2213917,1870527,2208706,1872115,2203268,1873477,2197604,1874611,2191940,1874838,1841899,1874838,1836235,1874611,1830798,1873477,1825360,1872115,1820149,1870527,1815165,1867804,1810633,1865309,1806329,1861905,1802477,1858275,1798852,1854418,1795454,1850107,1792508,1845342,1790243,1840577,1788430,1835358,1786844,1829913,1786165,1824468,1785938,1818568,1785938,506893,1786165,501221,1786844,495548,1788430,490103,1790243,484884,1792508,480119,1795454,475582,1798852,471271,1802477,467186,1806329,463556,1810633,460380,1815165,457657,1820149,455388,1825360,453573,1830798,451985,1836235,451077,1841899,450850xm1458752,38100l1461698,38100,1464870,38100,1468043,38327,1470989,38554,1473935,39235,1477107,40143,1479827,40825,1482773,42187,1485718,43322,1488438,44684,1491157,46500,1493876,48317,1496143,50133,1498409,52176,1500675,54447,1502714,56490,1504754,59214,1506567,61485,1508153,64436,1509739,66934,1511099,69658,1512005,72609,1513138,75334,1514045,78512,1514725,81691,1515178,84642,1515405,87821,1543051,488083,1543051,493305,1542371,498754,1541691,503976,1540105,509198,1538066,513965,1535800,518506,1532854,522820,1529908,526906,1526282,530539,1522429,533944,1518350,537123,1513592,539620,1509059,541663,1503847,543253,1498635,544615,1493197,545069,1488211,545296,1482999,544842,1478014,543934,1473481,542799,1469629,541437,1466003,539847,1462604,537804,1459205,535761,1456032,533490,1453086,530766,1450367,528041,1447874,525090,1445382,522139,1443342,518733,1441529,515100,1439943,511468,1438583,507608,1437677,503749,1436770,499662,1436317,495348,1419775,256735,1404592,280119,1396434,292606,1387596,304866,1378531,317580,1369014,330748,1359270,343916,1348845,357311,1338421,370933,1327317,384782,1315760,398632,1303750,412935,1291513,426784,1278823,441314,1265679,455390,1252082,469920,1233500,488991,1214465,507608,1195430,525998,1175715,543707,1156226,560961,1136058,577762,1115663,594336,1095041,610455,1074193,625893,1053118,641105,1031590,655408,1010062,669711,988081,683333,966099,696501,943891,709442,921004,721702,906954,729194,892451,736232,878174,743497,863671,750309,848941,756893,834212,763477,819482,769834,804526,775736,789569,781866,774613,787542,759430,793218,744247,798440,729064,803435,713655,808657,698472,813197,682609,817965,667199,822279,651563,826365,635701,830452,620064,834084,604202,837717,588112,841350,572249,844528,555933,847479,539618,850431,523528,852928,507212,855653,490896,857923,474353,859966,458037,861783,441268,863372,424726,864961,419287,865188,414075,864734,409089,863826,404104,862464,400252,861329,396626,859739,393227,857923,389827,855880,386882,853609,383936,850885,381216,848161,378497,845209,376231,842258,374191,838852,372378,835447,370566,831814,369206,827955,368299,824095,367620,820008,366940,815922,366713,810473,367167,805024,368073,799802,369206,795034,371472,790040,373738,785272,376231,780958,379403,776872,383029,773239,386882,769607,390961,766882,395266,763931,400252,761887,405237,760071,410222,758709,415661,758255,431071,756666,446027,755076,461210,753714,476166,751898,491123,749854,506079,747357,521035,745087,535765,742589,550495,739638,565224,736913,579728,733735,594231,730329,608734,726697,623010,723064,637287,719432,651563,715345,665613,711259,679890,706945,693713,702404,707763,697864,721586,692869,735183,687874,749233,682652,762603,677430,776199,671755,789569,666079,803166,660176,816536,654273,829679,648143,842823,641559,855966,634975,868883,628164,889505,617039,910126,605460,930068,593655,950237,580941,970178,568000,989667,554832,1008929,540982,1027964,526906,1046773,512149,1065355,497165,1083937,481726,1102066,466061,1119742,449714,1137644,433141,1154866,416113,1171862,398859,1184779,385236,1197469,371841,1209480,358219,1221037,344597,1232367,331429,1243245,318261,1253895,305093,1263866,292606,1273384,279665,1282675,267178,1291739,255145,1300124,242886,1308282,231307,1316213,219728,1330263,197706,1107958,281027,1102746,282390,1097534,283525,1092322,283979,1087110,283979,1081898,283752,1076686,282844,1071927,281255,1067168,279438,1062636,277168,1058103,274216,1054251,270811,1050399,267178,1047226,263319,1044054,259005,1041561,254237,1039295,249470,1037482,244021,1036575,238799,1036122,233350,1036122,228355,1036349,223134,1037255,218139,1038841,213144,1040654,208376,1042920,203836,1045866,199295,1049266,195435,1052891,191576,1056744,188170,1061049,185219,1065582,182494,1070567,180451,1443569,41279,1446288,40370,1449461,39462,1452633,38781,1455579,38327,1458752,38100xm102528,0l107971,454,113189,681,118406,1361,123169,2268,128386,3403,133376,4764,137913,6578,142450,8393,147213,10434,151523,12476,156059,14971,160143,17693,164225,20642,168082,23590,171711,26993,175340,30169,178743,33798,181918,37427,185094,41510,188043,45593,190538,49676,193033,53986,195074,58296,197343,63059,199157,67596,200745,72359,202106,77122,203467,82340,204148,87330,205055,92320,205282,97537,205509,102981,205509,2092965,2195719,2092965,2201163,2093192,2206380,2093419,2211597,2094326,2216587,2095233,2221578,2096367,2226568,2097501,2231105,2099316,2235868,2101131,2240405,2103172,2244714,2105667,2249251,2107936,2253334,2110658,2257417,2113606,2261273,2116328,2264902,2119731,2268532,2123133,2271934,2126763,2275337,2130619,2278285,2134475,2281234,2138331,2283729,2142414,2286224,2146724,2288720,2151260,2290761,2155797,2292576,2160560,2294164,2165324,2295298,2170087,2296659,2175304,2297339,2180068,2298246,2185285,2298473,2190729,2298700,2195946,2298473,2201163,2298246,2206380,2297339,2211597,2296659,2216361,2295298,2221578,2294164,2226568,2292576,2231105,2290761,2235868,2288720,2240405,2286224,2244941,2283729,2249251,2281234,2253334,2278285,2257417,2275337,2261273,2271934,2264902,2268532,2268532,2264902,2271934,2261273,2275337,2257417,2278059,2253334,2281234,2249251,2283729,2244714,2286451,2240405,2288493,2235868,2290534,2231105,2292349,2226568,2294164,2221578,2295298,2216587,2296659,2211597,2297566,2206380,2298246,2201163,2298473,2195719,2298700,102528,2298700,97310,2298473,92093,2298246,86876,2297566,81886,2296659,77122,2295298,72132,2294164,67142,2292349,62605,2290534,57842,2288493,53532,2286451,49449,2283729,45139,2281234,41283,2278059,37200,2275337,33344,2271934,29715,2268532,26539,2264902,23364,2261273,20188,2257417,17466,2253334,14517,2249251,12249,2244941,9981,2240405,7939,2235868,6125,2231105,4537,2226568,2949,2221578,2042,2216361,907,2211597,454,2206380,0,2201163,0,2195946,0,102981,0,97537,454,92320,907,87330,2042,82340,2949,77122,4537,72359,6125,67596,7939,63059,9981,58296,12249,53986,14517,49676,17466,45593,20188,41510,23364,37427,26539,33798,29715,30169,33344,26993,37200,23590,41283,20642,45139,17693,49449,14971,53532,12476,57842,10434,62605,8393,67142,6578,72132,4764,77122,3403,81886,2268,86876,1361,92093,681,97310,454,102528,0xe">
                <v:path o:connectlocs="50135,73528;51047,103519;49402,105980;26814,106134;24925,103828;25580,73760;66328,51253;88623,52412;89278,103829;87416,106134;64812,105980;63168,103520;64080,52167;124372,25581;127007,26984;127419,104139;125323,106225;102736,105839;101335,103186;102492,26302;83117,2161;84763,2741;85792,4119;87386,28892;85329,30824;82796,30399;81574,28583;76534,20274;68909,28802;57311,37999;47333,43320;38731,46411;29705,48395;22929,48936;21231,47597;20949,45110;22993,43127;30399,42135;38577,40112;46330,37123;56154,31481;66492,22631;72779,15159;61683,16113;59240,14696;59047,11823;82063,2290;7284,193;9743,1531;11300,3835;124895,118769;127624,119605;129580,121562;130417,124303;129863,127122;128087,129258;125487,130365;4092,130172;1686,128718;257,126337;51,4955;1145,2355;3281,592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5548630</wp:posOffset>
                </wp:positionV>
                <wp:extent cx="163195" cy="160020"/>
                <wp:effectExtent l="0" t="0" r="0" b="0"/>
                <wp:wrapNone/>
                <wp:docPr id="1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446" cy="160178"/>
                        </a:xfrm>
                        <a:custGeom>
                          <a:avLst/>
                          <a:gdLst>
                            <a:gd name="T0" fmla="*/ 2147483646 w 99"/>
                            <a:gd name="T1" fmla="*/ 2147483646 h 97"/>
                            <a:gd name="T2" fmla="*/ 2147483646 w 99"/>
                            <a:gd name="T3" fmla="*/ 2147483646 h 97"/>
                            <a:gd name="T4" fmla="*/ 2147483646 w 99"/>
                            <a:gd name="T5" fmla="*/ 2147483646 h 97"/>
                            <a:gd name="T6" fmla="*/ 2147483646 w 99"/>
                            <a:gd name="T7" fmla="*/ 2147483646 h 97"/>
                            <a:gd name="T8" fmla="*/ 2147483646 w 99"/>
                            <a:gd name="T9" fmla="*/ 2147483646 h 97"/>
                            <a:gd name="T10" fmla="*/ 2147483646 w 99"/>
                            <a:gd name="T11" fmla="*/ 2147483646 h 97"/>
                            <a:gd name="T12" fmla="*/ 2147483646 w 99"/>
                            <a:gd name="T13" fmla="*/ 2147483646 h 97"/>
                            <a:gd name="T14" fmla="*/ 2147483646 w 99"/>
                            <a:gd name="T15" fmla="*/ 2147483646 h 97"/>
                            <a:gd name="T16" fmla="*/ 2147483646 w 99"/>
                            <a:gd name="T17" fmla="*/ 2147483646 h 97"/>
                            <a:gd name="T18" fmla="*/ 2147483646 w 99"/>
                            <a:gd name="T19" fmla="*/ 2147483646 h 97"/>
                            <a:gd name="T20" fmla="*/ 2147483646 w 99"/>
                            <a:gd name="T21" fmla="*/ 2147483646 h 97"/>
                            <a:gd name="T22" fmla="*/ 2147483646 w 99"/>
                            <a:gd name="T23" fmla="*/ 2147483646 h 97"/>
                            <a:gd name="T24" fmla="*/ 2147483646 w 99"/>
                            <a:gd name="T25" fmla="*/ 2147483646 h 97"/>
                            <a:gd name="T26" fmla="*/ 2147483646 w 99"/>
                            <a:gd name="T27" fmla="*/ 2147483646 h 97"/>
                            <a:gd name="T28" fmla="*/ 2147483646 w 99"/>
                            <a:gd name="T29" fmla="*/ 2147483646 h 97"/>
                            <a:gd name="T30" fmla="*/ 0 w 99"/>
                            <a:gd name="T31" fmla="*/ 2147483646 h 97"/>
                            <a:gd name="T32" fmla="*/ 2147483646 w 99"/>
                            <a:gd name="T33" fmla="*/ 2147483646 h 97"/>
                            <a:gd name="T34" fmla="*/ 2147483646 w 99"/>
                            <a:gd name="T35" fmla="*/ 2147483646 h 97"/>
                            <a:gd name="T36" fmla="*/ 2147483646 w 99"/>
                            <a:gd name="T37" fmla="*/ 0 h 97"/>
                            <a:gd name="T38" fmla="*/ 2147483646 w 99"/>
                            <a:gd name="T39" fmla="*/ 2147483646 h 97"/>
                            <a:gd name="T40" fmla="*/ 2147483646 w 99"/>
                            <a:gd name="T41" fmla="*/ 2147483646 h 97"/>
                            <a:gd name="T42" fmla="*/ 2147483646 w 99"/>
                            <a:gd name="T43" fmla="*/ 2147483646 h 97"/>
                            <a:gd name="T44" fmla="*/ 2147483646 w 99"/>
                            <a:gd name="T45" fmla="*/ 2147483646 h 97"/>
                            <a:gd name="T46" fmla="*/ 2147483646 w 99"/>
                            <a:gd name="T47" fmla="*/ 2147483646 h 97"/>
                            <a:gd name="T48" fmla="*/ 2147483646 w 99"/>
                            <a:gd name="T49" fmla="*/ 2147483646 h 97"/>
                            <a:gd name="T50" fmla="*/ 2147483646 w 99"/>
                            <a:gd name="T51" fmla="*/ 2147483646 h 97"/>
                            <a:gd name="T52" fmla="*/ 2147483646 w 99"/>
                            <a:gd name="T53" fmla="*/ 2147483646 h 97"/>
                            <a:gd name="T54" fmla="*/ 2147483646 w 99"/>
                            <a:gd name="T55" fmla="*/ 2147483646 h 97"/>
                            <a:gd name="T56" fmla="*/ 2147483646 w 99"/>
                            <a:gd name="T57" fmla="*/ 2147483646 h 97"/>
                            <a:gd name="T58" fmla="*/ 2147483646 w 99"/>
                            <a:gd name="T59" fmla="*/ 2147483646 h 97"/>
                            <a:gd name="T60" fmla="*/ 2147483646 w 99"/>
                            <a:gd name="T61" fmla="*/ 2147483646 h 97"/>
                            <a:gd name="T62" fmla="*/ 2147483646 w 99"/>
                            <a:gd name="T63" fmla="*/ 2147483646 h 97"/>
                            <a:gd name="T64" fmla="*/ 2147483646 w 99"/>
                            <a:gd name="T65" fmla="*/ 2147483646 h 97"/>
                            <a:gd name="T66" fmla="*/ 2147483646 w 99"/>
                            <a:gd name="T67" fmla="*/ 2147483646 h 97"/>
                            <a:gd name="T68" fmla="*/ 2147483646 w 99"/>
                            <a:gd name="T69" fmla="*/ 2147483646 h 97"/>
                            <a:gd name="T70" fmla="*/ 2147483646 w 99"/>
                            <a:gd name="T71" fmla="*/ 2147483646 h 97"/>
                            <a:gd name="T72" fmla="*/ 2147483646 w 99"/>
                            <a:gd name="T73" fmla="*/ 2147483646 h 97"/>
                            <a:gd name="T74" fmla="*/ 2147483646 w 99"/>
                            <a:gd name="T75" fmla="*/ 2147483646 h 97"/>
                            <a:gd name="T76" fmla="*/ 2147483646 w 99"/>
                            <a:gd name="T77" fmla="*/ 2147483646 h 97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9" h="97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18.35pt;margin-top:436.9pt;height:12.6pt;width:12.85pt;z-index:251686912;v-text-anchor:middle;mso-width-relative:page;mso-height-relative:page;" fillcolor="#FFFFFF" filled="t" stroked="f" coordsize="99,97" o:gfxdata="UEsDBAoAAAAAAIdO4kAAAAAAAAAAAAAAAAAEAAAAZHJzL1BLAwQUAAAACACHTuJAThmv+dsAAAAL&#10;AQAADwAAAGRycy9kb3ducmV2LnhtbE2PwU7DMAyG70i8Q2QkLhNL16G2K013QNphEiAx4J41pqlo&#10;nKpJ18HTY07saPvT7++vtmfXixOOofOkYLVMQCA13nTUKnh/290VIELUZHTvCRV8Y4BtfX1V6dL4&#10;mV7xdIit4BAKpVZgYxxKKUNj0emw9AMS3z796HTkcWylGfXM4a6XaZJk0umO+IPVAz5abL4Ok1Mw&#10;ZfvieTe/LJofnX88ycW8H2yr1O3NKnkAEfEc/2H402d1qNnp6CcyQfQK0nWWM6qgyNfcgYk0S+9B&#10;HHmz2SQg60pedqh/AVBLAwQUAAAACACHTuJAHJ856uAHAAB8LAAADgAAAGRycy9lMm9Eb2MueG1s&#10;rZrdj9s2DMDfB+x/MPw4YI3lr1wOzRXYiu5hHy3Q2/Pgc5xLACfObN/l2r9+pETnxJxli8D6cE0U&#10;khb1o0SJ1vsPL4c6eK7abt8c16F6F4VBdSybzf74uA7/vv/0800YdH1x3BR1c6zW4beqCz/c/fjD&#10;+/PptoqbXVNvqjYAI8fu9nxah7u+P90uFl25qw5F9645VUf4cdu0h6KHr+3jYtMWZ7B+qBdxFOWL&#10;c9NuTm1TVl0HrR/NjyFZbH0MNtvtvqw+NuXToTr2xmpb1UUPLnW7/akL73Rvt9uq7D9vt13VB/U6&#10;BE97/RceAp8f8O/i7n1x+9gWp92+pC4UPl248ulQ7I/w0Iupj0VfBE/t/o2pw75sm67Z9u/K5rAw&#10;jugRAS9UdDU2X3fFqdK+wFB3p8ugd/+f2fKv5y9tsN9AJAD3Y3EA4r9//fyPeTSMzvnU3YLQ19OX&#10;lr518DF4OP/ZbEC2eOob7fjLtj3gAIBLwYse32+X8a1e+qCERpUnaZqHQQk/qTxSyxsc/0VxOyiX&#10;T13/W9VoQ8XzH11v8Gzgkx7cDfXwHvBtDzWQ+mkRxCpdpjdJnubBOVitCOlFVI2L7oLV8lo0Hhcd&#10;s5qMi45ZTcdFx6xm46JjVmEYfUdgOS46ZhViwNfqalx0zKqS4BLwUgJgSkBMCZApATMlgKYE1HDq&#10;+mJTAm6xgFss4BYLuMUCbrGAWyzgFgu4xQJusYBbLOCW2Nyi0VUxEeBKBLgSAa5EgCsR4EoEuBIb&#10;VxSMrV6JgFIioJTalGaSWCrAlQpwpQJcqQBXKsCFOwLf1Su1cVljNsYtFXBLBdwyAbdMwC0TcMsE&#10;3DIBt0zALRNwywTcMgG3TMAtF3DLBdxyAbdcwC0XcMsF3HIBt1zALRdwywXclgJuSwG3pYDbUsBt&#10;KeC2FHBbCrgtBdzgFPa6/kZBHsG/IM8ySKN0/BpOXUub2qTkjc1sWtImNi1p85qWtGlNS9qspiVt&#10;UtOSNqdpSZvStKQ3oxtvRitvRitvRitvRitvRitvRitvRitvRlAl8JwdK29GUKTwtKkib0gq8qak&#10;Im9MKvLmpCJvUCryJqUib1Qq8malIm9YKvKnxQodkxNaKX9arMwxY9WfFityzFj1p8VKHG+sQqnv&#10;cSjmFbuhvle+HKnAB5+CAuvQ95CUsOJ3ajqsJmK9D2qG94rqhSCHv1riKyYO4Y3iiUsc0pNtHeIW&#10;xTOnuGLiEJAorsuH4NGbztzETBwiDcV1YXJUPGHiGEMoDwFiiqNv7adcgbyFCpdLIeMK5C+UrlwK&#10;OVcgj6Em5VJYcgXyGYpNLgXOFytN6DRUkVwKV4TJaSgPORQgvdmMsTakn+B0GrIcUyCnoaDjegLn&#10;jNUc/QSn05Dz7CdgmQYVoBbjegInjYUYreB2mpPGCotWcDvNSWPpRCu4neaksTiiFdxOc9JY9UAF&#10;qGi4nOaksZyhFZxOY5K0xxULFVrD6TXmSqZBbkN5wdEpTJlMg/yGwoFTg9PGsgH2CkoCTg2OGwsC&#10;WmPCc84bj/paY8JzDhwP8VpjwnNOHI/nWmPCc44cD96oAYdqp+ecOR6ptYbbc1gmbR54WNYabs9h&#10;QWUa5DkccV29gsTLNMhzOLw6NThzPLpir+BY6tTgzPFQqjUmPOfM8bipNSY858zxIKk1mOcmNVEi&#10;buHF6fUr01a/Mn1ATyAxFz3m7+FjcF6HuKvdwX8mXA7Nc3Xf6N97TOFYcIaHDgPx+nP59LAvf6m+&#10;28I0V0w2gIdpC/ON6AKzxr95mInJO/bACwpv2/q95tBvrEOC51AZNyOnbdMaBeVnCoxZ21ipRjP0&#10;zto4M9/oNSa0iptUN/SbcoHJsJdGE22Qr737TeC1p4MZfEuC0UAlBuMMpWjT6NVvfEkGZvR8HEzP&#10;tXkZxrdZYJh3D3bBCMDGeBXVPN7Kuukqzfw12slT2KaDqctu5/V3boGkTWc4COohR0YjaGLEz1GK&#10;Khb45BWPWHyzg+4PM5j3lH+j4DQDBm+urMCnLQm8frMbzaoH7wV9owpfh0FvzAZzQI/v9LCRTT8Y&#10;NjbWvKcTjIy7w6o6jcgQGipmxn1qY50x+QD2QL5+0uJxw6zMN3qxp+w03IMwvcZVHMYQ8pDFB4tK&#10;0Pi6PZpdrWjXxharuTavTtP+kRmm5Yu30QrjPdL4SuVN8Mw3enWa9mU8WucbJbbNijzMBLI90Siy&#10;ref8tW0WIcMDU//xNpnErCcX22aCAFAr+ihXwn++swZfw2K88pXHLDKwq7Zs05IBnH1t0xprNIZ+&#10;440GeOBVo1kBJLaN+1dmZhu9WOLFD+wic3++0cu28R7e0dsjqx/nbntr2JkusQCGU3MIgOm12Gy3&#10;eBKgTMRztzYKp3Zv8maFgNXXdnO28a2jbPWkHD9qxkyRqwfajX62aTawfuOFCpwibIszzBsdI162&#10;qSTBMc83etmmHM+zKk1Y2EbYECgA/fcmFPiG/jCL8R4VjAnMcMv20Dhuuz7a55brQB1+HXYZ4DYe&#10;nPSdx8sJSo/F673Hrqn3m0/7usazU/et+7Vug+cCrq/CHdpNcw6Duuh6aFyHn/Q/Cl+mVuvy6LFB&#10;Mya6TUulb8SauusCb3biXU5zx/Oh2XyDe51wMRjuyO6a9nsYnOFa7Drs/n0q2iqEumwJzeuw7Fv9&#10;SFSHS6naF7pAi7de7e/w2b40fPc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AoAAFtDb250ZW50X1R5cGVzXS54bWxQSwECFAAKAAAAAACHTuJA&#10;AAAAAAAAAAAAAAAABgAAAAAAAAAAABAAAAA2CQAAX3JlbHMvUEsBAhQAFAAAAAgAh07iQIoUZjzR&#10;AAAAlAEAAAsAAAAAAAAAAQAgAAAAWgkAAF9yZWxzLy5yZWxzUEsBAhQACgAAAAAAh07iQAAAAAAA&#10;AAAAAAAAAAQAAAAAAAAAAAAQAAAAAAAAAGRycy9QSwECFAAUAAAACACHTuJAThmv+dsAAAALAQAA&#10;DwAAAAAAAAABACAAAAAiAAAAZHJzL2Rvd25yZXYueG1sUEsBAhQAFAAAAAgAh07iQByfOergBwAA&#10;fCwAAA4AAAAAAAAAAQAgAAAAKgEAAGRycy9lMm9Eb2MueG1sUEsFBgAAAAAGAAYAWQEAAHwLAAAA&#10;AA=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9137015</wp:posOffset>
                </wp:positionV>
                <wp:extent cx="1922145" cy="365760"/>
                <wp:effectExtent l="0" t="0" r="0" b="0"/>
                <wp:wrapNone/>
                <wp:docPr id="1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EB66E86">
                            <w:pPr>
                              <w:pStyle w:val="2"/>
                              <w:spacing w:before="0" w:beforeAutospacing="0" w:after="0" w:afterAutospacing="0" w:line="432" w:lineRule="exact"/>
                              <w:jc w:val="center"/>
                              <w:rPr>
                                <w:rFonts w:hint="eastAsia" w:ascii="方正公文小标宋" w:hAnsi="方正公文小标宋" w:eastAsia="方正公文小标宋" w:cs="方正公文小标宋"/>
                              </w:rPr>
                            </w:pPr>
                            <w:r>
                              <w:rPr>
                                <w:rFonts w:hint="eastAsia" w:ascii="方正公文小标宋" w:hAnsi="方正公文小标宋" w:eastAsia="方正公文小标宋" w:cs="方正公文小标宋"/>
                                <w:color w:val="252525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简    历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-82.85pt;margin-top:719.45pt;height:28.8pt;width:151.35pt;z-index:251687936;mso-width-relative:page;mso-height-relative:page;" filled="f" stroked="f" coordsize="21600,21600" o:gfxdata="UEsDBAoAAAAAAIdO4kAAAAAAAAAAAAAAAAAEAAAAZHJzL1BLAwQUAAAACACHTuJApNuqHdoAAAAO&#10;AQAADwAAAGRycy9kb3ducmV2LnhtbE2PzU7DMBCE70i8g7VI3Fo7lKRtGqdC/EgcuFDCfRtv44jY&#10;jmK3Sd8e5wTHnfk0O1PsJ9OxCw2+dVZCshTAyNZOtbaRUH29LTbAfECrsHOWJFzJw768vSkwV260&#10;n3Q5hIbFEOtzlKBD6HPOfa3JoF+6nmz0Tm4wGOI5NFwNOMZw0/EHITJusLXxg8aenjXVP4ezkRCC&#10;ekqu1avx79/Tx8uoRZ1iJeX9XSJ2wAJN4Q+GuX6sDmXsdHRnqzzrJCySLF1HNjqPq80W2Mys1nHf&#10;cZa2WQq8LPj/GeUvUEsDBBQAAAAIAIdO4kDnLyfU3wEAAKUDAAAOAAAAZHJzL2Uyb0RvYy54bWyt&#10;U8GO0zAQvSPxD5bvNG2ghVZNV0C1XBAgLXyA6ziNJdtjPG6T8gHwB5y47J3v6ncwdrJdtFz2wCWx&#10;PTNv3nser696a9hRBdTgKj6bTDlTTkKt3b7iXz5fP3vFGUbhamHAqYqfFPKrzdMn686vVAktmFoF&#10;RiAOV52veBujXxUFylZZgRPwylGwgWBFpG3YF3UQHaFbU5TT6aLoINQ+gFSIdLodgnxEDI8BhKbR&#10;Um1BHqxycUANyohIkrDVHvkms20aJePHpkEVmak4KY35S01ovUvfYrMWq30QvtVypCAeQ+GBJiu0&#10;o6YXqK2Igh2C/gfKahkAoYkTCbYYhGRHSMVs+sCbm1Z4lbWQ1egvpuP/g5Ufjp8C0zVNwpIzJyzd&#10;+Pnnj/Ov3+fb72yxTAZ1HleUd+MpM/ZvoKfku3Okw6S7b4JNf1LEKE72ni72qj4ymYqWZTl7MedM&#10;Uuz5Yv5ykf0v7qt9wPhOgWVpUfFA15ddFcf3GIkJpd6lpGYOrrUx+QqNY13Fl/NyngsuEaowLuWq&#10;PAwjTFI0ME+r2O/6UeYO6hOppOdB7VsI3zjraDgqjl8PIijOQjRvYZgl4SRlVHygiP71IRKfTDOh&#10;DlDEOW3o9jL7cdLSePy9z1n3r2v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Tbqh3aAAAADgEA&#10;AA8AAAAAAAAAAQAgAAAAIgAAAGRycy9kb3ducmV2LnhtbFBLAQIUABQAAAAIAIdO4kDnLyfU3wEA&#10;AKU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EB66E86">
                      <w:pPr>
                        <w:pStyle w:val="2"/>
                        <w:spacing w:before="0" w:beforeAutospacing="0" w:after="0" w:afterAutospacing="0" w:line="432" w:lineRule="exact"/>
                        <w:jc w:val="center"/>
                        <w:rPr>
                          <w:rFonts w:hint="eastAsia" w:ascii="方正公文小标宋" w:hAnsi="方正公文小标宋" w:eastAsia="方正公文小标宋" w:cs="方正公文小标宋"/>
                        </w:rPr>
                      </w:pPr>
                      <w:r>
                        <w:rPr>
                          <w:rFonts w:hint="eastAsia" w:ascii="方正公文小标宋" w:hAnsi="方正公文小标宋" w:eastAsia="方正公文小标宋" w:cs="方正公文小标宋"/>
                          <w:color w:val="252525"/>
                          <w:kern w:val="24"/>
                          <w:sz w:val="28"/>
                          <w:szCs w:val="28"/>
                          <w:lang w:val="en-US" w:eastAsia="zh-CN"/>
                        </w:rPr>
                        <w:t>简   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8744585</wp:posOffset>
                </wp:positionV>
                <wp:extent cx="229870" cy="229870"/>
                <wp:effectExtent l="0" t="0" r="17780" b="17780"/>
                <wp:wrapNone/>
                <wp:docPr id="2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66" cy="229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73" h="900473">
                              <a:moveTo>
                                <a:pt x="347074" y="203047"/>
                              </a:moveTo>
                              <a:lnTo>
                                <a:pt x="692767" y="451973"/>
                              </a:lnTo>
                              <a:lnTo>
                                <a:pt x="347074" y="700898"/>
                              </a:lnTo>
                              <a:close/>
                              <a:moveTo>
                                <a:pt x="450237" y="63807"/>
                              </a:moveTo>
                              <a:cubicBezTo>
                                <a:pt x="236817" y="63807"/>
                                <a:pt x="63807" y="236817"/>
                                <a:pt x="63807" y="450237"/>
                              </a:cubicBezTo>
                              <a:cubicBezTo>
                                <a:pt x="63807" y="663656"/>
                                <a:pt x="236817" y="836666"/>
                                <a:pt x="450237" y="836666"/>
                              </a:cubicBezTo>
                              <a:cubicBezTo>
                                <a:pt x="663656" y="836666"/>
                                <a:pt x="836666" y="663656"/>
                                <a:pt x="836666" y="450237"/>
                              </a:cubicBezTo>
                              <a:cubicBezTo>
                                <a:pt x="836666" y="236817"/>
                                <a:pt x="663656" y="63807"/>
                                <a:pt x="450237" y="63807"/>
                              </a:cubicBezTo>
                              <a:close/>
                              <a:moveTo>
                                <a:pt x="450237" y="0"/>
                              </a:moveTo>
                              <a:cubicBezTo>
                                <a:pt x="698895" y="0"/>
                                <a:pt x="900473" y="201578"/>
                                <a:pt x="900473" y="450237"/>
                              </a:cubicBezTo>
                              <a:cubicBezTo>
                                <a:pt x="900473" y="698895"/>
                                <a:pt x="698895" y="900473"/>
                                <a:pt x="450237" y="900473"/>
                              </a:cubicBezTo>
                              <a:cubicBezTo>
                                <a:pt x="201578" y="900473"/>
                                <a:pt x="0" y="698895"/>
                                <a:pt x="0" y="450237"/>
                              </a:cubicBezTo>
                              <a:cubicBezTo>
                                <a:pt x="0" y="201578"/>
                                <a:pt x="201578" y="0"/>
                                <a:pt x="4502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16.25pt;margin-top:688.55pt;height:18.1pt;width:18.1pt;z-index:251688960;v-text-anchor:middle;mso-width-relative:page;mso-height-relative:page;" fillcolor="#262626" filled="t" stroked="f" coordsize="900473,900473" o:gfxdata="UEsDBAoAAAAAAIdO4kAAAAAAAAAAAAAAAAAEAAAAZHJzL1BLAwQUAAAACACHTuJANnzF+toAAAAL&#10;AQAADwAAAGRycy9kb3ducmV2LnhtbE2PTU/DMAyG70j8h8hIXNCWdgFaStMdgB7QDogxOGeN11Y0&#10;TmmyD/495gRH+330+nG5PLlBHHAKvScN6TwBgdR421OrYfNWz3IQIRqyZvCEGr4xwLI6PytNYf2R&#10;XvGwjq3gEgqF0dDFOBZShqZDZ8Lcj0ic7fzkTORxaqWdzJHL3SAXSXIrnemJL3RmxIcOm8/13mm4&#10;WqUuf3r3jx+bu7r+yvvdc2NetL68SJN7EBFP8Q+GX31Wh4qdtn5PNohBw0wtbhjlQGVZCoIRlYHY&#10;8uI6VQpkVcr/P1Q/UEsDBBQAAAAIAIdO4kDYmD+xVAMAABUJAAAOAAAAZHJzL2Uyb0RvYy54bWyt&#10;Vslu2zAQvRfoPxC8N5IlW5aM2AFaIz10SYCk54KmKEsARaokvaRf3yEpWYtzSID6IJOc7b0Zaka3&#10;d+eaoyNTupJijWc3IUZMUJlXYr/Gv57vP6UYaUNETrgUbI1fmMZ3m48fbk/NikWylDxnCoEToVen&#10;Zo1LY5pVEGhasproG9kwAcJCqpoY2Kp9kCtyAu81D6IwTIKTVHmjJGVaw+nWC3HrUb3FoSyKirKt&#10;pIeaCeO9KsaJAUq6rBqNNw5tUTBqHopCM4P4GgNT454QBNY7+ww2t2S1V6QpK9pCIG+BMOFUk0pA&#10;0IurLTEEHVR15aquqJJaFuaGyjrwRFxGgMUsnOTmqSQNc1wg1bq5JF3/P7f05/FRoSpf4whSIkgN&#10;Ff/29PDbh4bsnBq9AqWn5lG1Ow1LS/VcqNr+Awl0dhl9uWSUnQ2icBhFWZYkGFEQtWvwEvTG9KDN&#10;VyadI3L8ro0vSN6tSNmt6Fl0SwVltQXlrqAGIyiocgXd+YI2xFg7i84u0WmNszCcL2OMysvSSmt5&#10;ZM/S6RlLIp4vw+UcIws3jMHC+gO4vR4XQ/0ki5bJ0unPF7MMAnj9Tqv7b6bel2GYZulEm3KpmUtA&#10;H89bzhdhFPs4SZyG17DoYVfRz+zvEFwUJ+lsYgQJcVC8F8fTa7mwU1kb1nMahxjvpoZJEieLpC2G&#10;CzgAk8YJ/IbCAb1eCGkfBxnv2pA+kCXSW3Yk2xMrvAY0EL6T5sCyZTVMXg/oUqkOz4DmRXbN8i2X&#10;wDWu0b18NTlZmmYLdzvbTueT1r0L7pbPFkt3DzuQA+E78zKwTHzkYV56LK3eQDhITC+8zsxrdzx0&#10;+G2Je8uOCnQ0W/orLP78ney8EXTpSb7aExtplOQBp65a4xp1bzvwtE3K9ZlL43Lk+9aoJa/y+4pz&#10;26q02u++cIWOxA4193Ozhx/qHzL3x+kCzv0rBscwA/3xrDsG/60bF3fknwvbMGcR9Cjo3ARmfAGz&#10;FZZ1A3NCiz1GhO/h44Ea5QILaaH5eipttkSXPpxz61HUlYHPBl7V8KJ6yKAPKLiwlJgb1b6/B3bk&#10;+CFjVzuZv8CIgi8WGN6lVH8xOsG8BiB/DkQxwCIoHHs01qc1gmnpvLeT3Y7j4d5p9V8zm3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2fMX62gAAAAsBAAAPAAAAAAAAAAEAIAAAACIAAABkcnMvZG93&#10;bnJldi54bWxQSwECFAAUAAAACACHTuJA2Jg/sVQDAAAVCQAADgAAAAAAAAABACAAAAApAQAAZHJz&#10;L2Uyb0RvYy54bWxQSwUGAAAAAAYABgBZAQAA7wYAAAAA&#10;" path="m347074,203047l692767,451973,347074,700898xm450237,63807c236817,63807,63807,236817,63807,450237c63807,663656,236817,836666,450237,836666c663656,836666,836666,663656,836666,450237c836666,236817,663656,63807,450237,63807xm450237,0c698895,0,900473,201578,900473,450237c900473,698895,698895,900473,450237,900473c201578,900473,0,698895,0,450237c0,201578,201578,0,450237,0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14DD45E-5EF7-4DAE-95FC-6FA7EFFB38C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74333C-9B23-495A-B931-CEE7B7FC7C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889912-8FDF-46D4-86F5-782953B34C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D1E41"/>
    <w:multiLevelType w:val="singleLevel"/>
    <w:tmpl w:val="CE6D1E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580C5A"/>
    <w:multiLevelType w:val="singleLevel"/>
    <w:tmpl w:val="65580C5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mViZDFjZjUwMDgzZTY3NjU4MjA0MGMxMTlkNjkifQ=="/>
  </w:docVars>
  <w:rsids>
    <w:rsidRoot w:val="4878597A"/>
    <w:rsid w:val="000B4038"/>
    <w:rsid w:val="000E5D71"/>
    <w:rsid w:val="002109D5"/>
    <w:rsid w:val="00D32354"/>
    <w:rsid w:val="010C0502"/>
    <w:rsid w:val="021E248D"/>
    <w:rsid w:val="03AA5DB1"/>
    <w:rsid w:val="04AE774C"/>
    <w:rsid w:val="059705B7"/>
    <w:rsid w:val="06C4630F"/>
    <w:rsid w:val="071E4910"/>
    <w:rsid w:val="08144141"/>
    <w:rsid w:val="088C1F29"/>
    <w:rsid w:val="08DF44EC"/>
    <w:rsid w:val="09E542BE"/>
    <w:rsid w:val="0BBF783A"/>
    <w:rsid w:val="0CB122E8"/>
    <w:rsid w:val="0F735BF1"/>
    <w:rsid w:val="102D3FF1"/>
    <w:rsid w:val="12985498"/>
    <w:rsid w:val="14770E6E"/>
    <w:rsid w:val="14A52B24"/>
    <w:rsid w:val="14A5684C"/>
    <w:rsid w:val="16F47617"/>
    <w:rsid w:val="18E271C8"/>
    <w:rsid w:val="1A04209D"/>
    <w:rsid w:val="1B2B203B"/>
    <w:rsid w:val="1C4307BC"/>
    <w:rsid w:val="1DDB32DF"/>
    <w:rsid w:val="1F923E71"/>
    <w:rsid w:val="20F546B7"/>
    <w:rsid w:val="213351E0"/>
    <w:rsid w:val="223B6530"/>
    <w:rsid w:val="22CA3922"/>
    <w:rsid w:val="23264FFC"/>
    <w:rsid w:val="23355312"/>
    <w:rsid w:val="249441E7"/>
    <w:rsid w:val="287E6670"/>
    <w:rsid w:val="2AA077A9"/>
    <w:rsid w:val="2CBF3DCB"/>
    <w:rsid w:val="2D9C3E6D"/>
    <w:rsid w:val="2DFA155F"/>
    <w:rsid w:val="31282C5B"/>
    <w:rsid w:val="344572AC"/>
    <w:rsid w:val="344668FA"/>
    <w:rsid w:val="35DD03F3"/>
    <w:rsid w:val="375F0685"/>
    <w:rsid w:val="3B0357CB"/>
    <w:rsid w:val="3C74072E"/>
    <w:rsid w:val="3E86299B"/>
    <w:rsid w:val="3FEC0886"/>
    <w:rsid w:val="3FFE4985"/>
    <w:rsid w:val="40D91083"/>
    <w:rsid w:val="40E30388"/>
    <w:rsid w:val="414934CB"/>
    <w:rsid w:val="41B14B65"/>
    <w:rsid w:val="41C061C4"/>
    <w:rsid w:val="44A844F3"/>
    <w:rsid w:val="4878597A"/>
    <w:rsid w:val="4AB10DA0"/>
    <w:rsid w:val="4B215F25"/>
    <w:rsid w:val="4B3A6FE7"/>
    <w:rsid w:val="4B8464B4"/>
    <w:rsid w:val="4BCB5E91"/>
    <w:rsid w:val="4C1E2465"/>
    <w:rsid w:val="4E0B6AB2"/>
    <w:rsid w:val="4E2B38F8"/>
    <w:rsid w:val="4EEC684A"/>
    <w:rsid w:val="4EF01E99"/>
    <w:rsid w:val="50016325"/>
    <w:rsid w:val="50AA076B"/>
    <w:rsid w:val="5486504B"/>
    <w:rsid w:val="56010E2D"/>
    <w:rsid w:val="56C20724"/>
    <w:rsid w:val="58DA76B5"/>
    <w:rsid w:val="5970324B"/>
    <w:rsid w:val="5D767D53"/>
    <w:rsid w:val="5E622685"/>
    <w:rsid w:val="64122457"/>
    <w:rsid w:val="648A0F80"/>
    <w:rsid w:val="64D92F75"/>
    <w:rsid w:val="655D2F71"/>
    <w:rsid w:val="66187ACD"/>
    <w:rsid w:val="67AC4971"/>
    <w:rsid w:val="68FB795E"/>
    <w:rsid w:val="6A753740"/>
    <w:rsid w:val="6AF6292B"/>
    <w:rsid w:val="6BC80AAC"/>
    <w:rsid w:val="6C8714AC"/>
    <w:rsid w:val="6D7B102A"/>
    <w:rsid w:val="6DE43BE3"/>
    <w:rsid w:val="6F6A1399"/>
    <w:rsid w:val="6F8A1EEC"/>
    <w:rsid w:val="72A42E14"/>
    <w:rsid w:val="72BD3ED6"/>
    <w:rsid w:val="73B52DFF"/>
    <w:rsid w:val="743106D8"/>
    <w:rsid w:val="753C7EE4"/>
    <w:rsid w:val="75EA2CAF"/>
    <w:rsid w:val="75F26F13"/>
    <w:rsid w:val="7A8D23E0"/>
    <w:rsid w:val="7CE308B0"/>
    <w:rsid w:val="7DD735C3"/>
    <w:rsid w:val="7DF56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40575;&#31513;&#31616;&#21382;39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鹿笙简历39.docx</Template>
  <Pages>1</Pages>
  <Words>0</Words>
  <Characters>0</Characters>
  <Lines>1</Lines>
  <Paragraphs>1</Paragraphs>
  <TotalTime>7</TotalTime>
  <ScaleCrop>false</ScaleCrop>
  <LinksUpToDate>false</LinksUpToDate>
  <CharactersWithSpaces>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2017-07-02T12:51:00Z</dcterms:created>
  <dc:creator>kedao</dc:creator>
  <cp:lastModifiedBy>是你爸爸吖</cp:lastModifiedBy>
  <dcterms:modified xsi:type="dcterms:W3CDTF">2025-02-07T15:18:42Z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953A4CF7977A466ABE2B799C8BD4DA17_13</vt:lpwstr>
  </property>
  <property fmtid="{D5CDD505-2E9C-101B-9397-08002B2CF9AE}" pid="4" name="KSOTemplateDocerSaveRecord">
    <vt:lpwstr>eyJoZGlkIjoiOGY3NmViZDFjZjUwMDgzZTY3NjU4MjA0MGMxMTlkNjkiLCJ1c2VySWQiOiIxMTQ4MTgyMDcxIn0=</vt:lpwstr>
  </property>
</Properties>
</file>